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0F" w:rsidRDefault="005F100F" w:rsidP="00083239">
      <w:pPr>
        <w:spacing w:line="276" w:lineRule="auto"/>
        <w:jc w:val="center"/>
        <w:rPr>
          <w:b/>
        </w:rPr>
      </w:pPr>
      <w:r>
        <w:rPr>
          <w:b/>
        </w:rPr>
        <w:t xml:space="preserve">DEKLARACIJA </w:t>
      </w:r>
    </w:p>
    <w:p w:rsidR="005F100F" w:rsidRDefault="005F100F" w:rsidP="00083239">
      <w:pPr>
        <w:rPr>
          <w:sz w:val="18"/>
          <w:szCs w:val="18"/>
        </w:rPr>
      </w:pPr>
    </w:p>
    <w:p w:rsidR="005F100F" w:rsidRDefault="005F100F" w:rsidP="00083239">
      <w:pPr>
        <w:spacing w:line="276" w:lineRule="auto"/>
        <w:jc w:val="center"/>
        <w:rPr>
          <w:i/>
        </w:rPr>
      </w:pPr>
      <w:r>
        <w:rPr>
          <w:i/>
        </w:rPr>
        <w:t>____________________</w:t>
      </w:r>
    </w:p>
    <w:p w:rsidR="005F100F" w:rsidRDefault="005F100F" w:rsidP="00083239">
      <w:pPr>
        <w:spacing w:line="276" w:lineRule="auto"/>
        <w:jc w:val="center"/>
        <w:rPr>
          <w:i/>
        </w:rPr>
      </w:pPr>
      <w:r>
        <w:rPr>
          <w:i/>
        </w:rPr>
        <w:t>(data)</w:t>
      </w:r>
    </w:p>
    <w:p w:rsidR="005F100F" w:rsidRDefault="005F100F" w:rsidP="00083239">
      <w:pPr>
        <w:ind w:firstLine="1134"/>
        <w:jc w:val="center"/>
      </w:pPr>
    </w:p>
    <w:p w:rsidR="005F100F" w:rsidRDefault="005F100F" w:rsidP="00083239">
      <w:pPr>
        <w:ind w:firstLine="1134"/>
        <w:jc w:val="both"/>
      </w:pPr>
      <w:r>
        <w:t>Aš, _______________________________________________________ , veikiantis (-i)</w:t>
      </w:r>
    </w:p>
    <w:p w:rsidR="005F100F" w:rsidRDefault="005F100F" w:rsidP="00083239">
      <w:pPr>
        <w:ind w:firstLine="3490"/>
        <w:jc w:val="both"/>
      </w:pPr>
      <w:r>
        <w:rPr>
          <w:i/>
        </w:rPr>
        <w:t>(vardas ir pavardė)</w:t>
      </w:r>
    </w:p>
    <w:p w:rsidR="005F100F" w:rsidRDefault="005F100F" w:rsidP="00083239">
      <w:pPr>
        <w:ind w:firstLine="3614"/>
        <w:jc w:val="both"/>
        <w:rPr>
          <w:i/>
        </w:rPr>
      </w:pPr>
    </w:p>
    <w:p w:rsidR="005F100F" w:rsidRDefault="005F100F" w:rsidP="00083239">
      <w:pPr>
        <w:jc w:val="both"/>
      </w:pPr>
      <w:r>
        <w:t xml:space="preserve">pareiškėjo _________________________________________________________ vardu, patvirtinu, </w:t>
      </w:r>
    </w:p>
    <w:p w:rsidR="005F100F" w:rsidRDefault="005F100F" w:rsidP="00083239">
      <w:pPr>
        <w:ind w:firstLine="2480"/>
        <w:jc w:val="both"/>
        <w:rPr>
          <w:i/>
        </w:rPr>
      </w:pPr>
      <w:r>
        <w:rPr>
          <w:i/>
        </w:rPr>
        <w:t>(pareiškėjo pavadinimas)</w:t>
      </w:r>
    </w:p>
    <w:p w:rsidR="005F100F" w:rsidRDefault="005F100F" w:rsidP="00083239">
      <w:pPr>
        <w:ind w:firstLine="2480"/>
        <w:jc w:val="both"/>
        <w:rPr>
          <w:i/>
        </w:rPr>
      </w:pPr>
    </w:p>
    <w:p w:rsidR="005F100F" w:rsidRDefault="005F100F" w:rsidP="00083239">
      <w:pPr>
        <w:jc w:val="both"/>
      </w:pPr>
      <w:r>
        <w:t>kad nėra toliau nurodytų aplinkybių:</w:t>
      </w:r>
    </w:p>
    <w:p w:rsidR="005F100F" w:rsidRDefault="005F100F" w:rsidP="00083239">
      <w:pPr>
        <w:jc w:val="both"/>
      </w:pPr>
    </w:p>
    <w:p w:rsidR="005F100F" w:rsidRPr="00F503BA" w:rsidRDefault="005F100F" w:rsidP="00083239">
      <w:pPr>
        <w:tabs>
          <w:tab w:val="left" w:pos="643"/>
        </w:tabs>
        <w:ind w:firstLine="1134"/>
        <w:jc w:val="both"/>
        <w:rPr>
          <w:color w:val="000000"/>
        </w:rPr>
      </w:pPr>
      <w:r w:rsidRPr="00F503BA">
        <w:rPr>
          <w:color w:val="000000"/>
          <w:lang w:eastAsia="ja-JP"/>
        </w:rPr>
        <w:t xml:space="preserve">1. </w:t>
      </w:r>
      <w:r w:rsidRPr="00F503BA">
        <w:rPr>
          <w:color w:val="000000"/>
        </w:rPr>
        <w:t>Pareiškėjas nėra sudaręs taikos sutarties su kreditoriais, sustabdęs ar apribojęs savo veiklos.</w:t>
      </w:r>
    </w:p>
    <w:p w:rsidR="005F100F" w:rsidRPr="00F503BA" w:rsidRDefault="005F100F" w:rsidP="00083239">
      <w:pPr>
        <w:tabs>
          <w:tab w:val="left" w:pos="514"/>
        </w:tabs>
        <w:ind w:firstLine="1134"/>
        <w:jc w:val="both"/>
        <w:rPr>
          <w:color w:val="000000"/>
          <w:lang w:eastAsia="ja-JP"/>
        </w:rPr>
      </w:pPr>
      <w:r w:rsidRPr="00F503BA">
        <w:rPr>
          <w:color w:val="000000"/>
          <w:lang w:eastAsia="ja-JP"/>
        </w:rPr>
        <w:t xml:space="preserve">2. </w:t>
      </w:r>
      <w:r w:rsidRPr="00F503BA">
        <w:rPr>
          <w:color w:val="000000"/>
        </w:rPr>
        <w:t>Pareiškėjas prašyme ar jo prieduose nepateikė klaidinančios arba melagingos informacijos.</w:t>
      </w:r>
    </w:p>
    <w:p w:rsidR="005F100F" w:rsidRPr="00F503BA" w:rsidRDefault="005F100F" w:rsidP="00083239">
      <w:pPr>
        <w:tabs>
          <w:tab w:val="left" w:pos="754"/>
        </w:tabs>
        <w:ind w:firstLine="1134"/>
        <w:jc w:val="both"/>
        <w:rPr>
          <w:color w:val="000000"/>
        </w:rPr>
      </w:pPr>
      <w:r w:rsidRPr="00F503BA">
        <w:rPr>
          <w:color w:val="000000"/>
          <w:lang w:eastAsia="ja-JP"/>
        </w:rPr>
        <w:t xml:space="preserve">3. </w:t>
      </w:r>
      <w:r w:rsidRPr="00F503BA">
        <w:rPr>
          <w:color w:val="000000"/>
        </w:rPr>
        <w:t>Pareiškėjas per pastaruosius trejus metus iki prašymo pateikimo savivaldybei dienos nebandė gauti konfidencialios informacijos ar daryti įtaką savivaldybės valstybės tarnautojams ir (ar) darbuotojams, komisijų nariams.</w:t>
      </w:r>
    </w:p>
    <w:p w:rsidR="005F100F" w:rsidRPr="00F503BA" w:rsidRDefault="005F100F" w:rsidP="00083239">
      <w:pPr>
        <w:ind w:firstLine="1134"/>
        <w:jc w:val="both"/>
      </w:pPr>
    </w:p>
    <w:p w:rsidR="005F100F" w:rsidRPr="00F503BA" w:rsidRDefault="005F100F" w:rsidP="00083239">
      <w:pPr>
        <w:ind w:firstLine="1134"/>
        <w:jc w:val="both"/>
      </w:pPr>
      <w:r w:rsidRPr="00F503BA">
        <w:t>Man yra žinoma, kad, šioje deklaracijoje nurodžius klaidinančią ar melagingą informaciją, teisė teikti akredituotą socialinę priežiūrą gali būti sustabdyta ar panaikinta.</w:t>
      </w:r>
    </w:p>
    <w:p w:rsidR="005F100F" w:rsidRPr="00F503BA" w:rsidRDefault="005F100F" w:rsidP="00083239">
      <w:pPr>
        <w:ind w:firstLine="1134"/>
        <w:jc w:val="both"/>
      </w:pPr>
    </w:p>
    <w:p w:rsidR="005F100F" w:rsidRPr="00F503BA" w:rsidRDefault="005F100F" w:rsidP="00083239">
      <w:pPr>
        <w:ind w:firstLine="1134"/>
        <w:jc w:val="both"/>
      </w:pPr>
      <w:r w:rsidRPr="00F503BA">
        <w:t>Patvirtinu, kad:</w:t>
      </w:r>
    </w:p>
    <w:p w:rsidR="005F100F" w:rsidRPr="00F503BA" w:rsidRDefault="005F100F" w:rsidP="00083239">
      <w:pPr>
        <w:ind w:firstLine="1134"/>
        <w:jc w:val="both"/>
      </w:pPr>
    </w:p>
    <w:p w:rsidR="005F100F" w:rsidRPr="00F503BA" w:rsidRDefault="005F100F" w:rsidP="00083239">
      <w:pPr>
        <w:pStyle w:val="ListParagraph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F503BA">
        <w:rPr>
          <w:rFonts w:ascii="Times New Roman" w:hAnsi="Times New Roman"/>
          <w:sz w:val="24"/>
          <w:szCs w:val="24"/>
        </w:rPr>
        <w:t>K</w:t>
      </w:r>
      <w:r w:rsidRPr="00F503BA">
        <w:rPr>
          <w:rFonts w:ascii="Times New Roman" w:hAnsi="Times New Roman"/>
          <w:color w:val="000000"/>
          <w:sz w:val="24"/>
          <w:szCs w:val="24"/>
          <w:lang w:eastAsia="lt-LT"/>
        </w:rPr>
        <w:t>artu su prašymu pateikti dokumentai, dokumentų užsienio kalba vertimai yra tikri.</w:t>
      </w:r>
    </w:p>
    <w:p w:rsidR="005F100F" w:rsidRPr="00F503BA" w:rsidRDefault="005F100F" w:rsidP="00083239">
      <w:pPr>
        <w:numPr>
          <w:ilvl w:val="0"/>
          <w:numId w:val="1"/>
        </w:numPr>
        <w:tabs>
          <w:tab w:val="left" w:pos="1560"/>
        </w:tabs>
        <w:spacing w:before="100" w:beforeAutospacing="1" w:after="100" w:afterAutospacing="1"/>
        <w:ind w:left="0" w:firstLine="1134"/>
        <w:contextualSpacing/>
        <w:jc w:val="both"/>
        <w:rPr>
          <w:color w:val="000000"/>
        </w:rPr>
      </w:pPr>
      <w:r w:rsidRPr="00F503BA">
        <w:t>Įstaigos, kuri teiks akredituotą socialinę priežiūrą, darbuotojų išsilavinimas atitinka Lietuvos Respublikos socialinių paslaugų įstatymo 20 straipsnio 3 dalyje nurodytą išsilavinimą.</w:t>
      </w:r>
    </w:p>
    <w:p w:rsidR="005F100F" w:rsidRPr="00F503BA" w:rsidRDefault="005F100F" w:rsidP="00083239">
      <w:pPr>
        <w:numPr>
          <w:ilvl w:val="0"/>
          <w:numId w:val="1"/>
        </w:numPr>
        <w:tabs>
          <w:tab w:val="left" w:pos="1560"/>
        </w:tabs>
        <w:spacing w:before="100" w:beforeAutospacing="1" w:after="100" w:afterAutospacing="1"/>
        <w:ind w:left="0" w:firstLine="1134"/>
        <w:contextualSpacing/>
        <w:jc w:val="both"/>
        <w:rPr>
          <w:color w:val="000000"/>
        </w:rPr>
      </w:pPr>
      <w:r w:rsidRPr="00F503BA">
        <w:rPr>
          <w:color w:val="000000"/>
        </w:rPr>
        <w:t>Įstaiga, kuri teiks akredituotą socialinę priežiūrą, atitinka socialinės priežiūros teikimo reikalavimus ir turi tai patvirtinančius dokumentus.</w:t>
      </w:r>
    </w:p>
    <w:p w:rsidR="005F100F" w:rsidRDefault="005F100F" w:rsidP="00083239">
      <w:pPr>
        <w:ind w:firstLine="1134"/>
        <w:jc w:val="both"/>
        <w:rPr>
          <w:color w:val="000000"/>
        </w:rPr>
      </w:pPr>
    </w:p>
    <w:p w:rsidR="005F100F" w:rsidRDefault="005F100F" w:rsidP="00083239">
      <w:pPr>
        <w:ind w:firstLine="1134"/>
        <w:jc w:val="both"/>
        <w:rPr>
          <w:color w:val="000000"/>
        </w:rPr>
      </w:pPr>
    </w:p>
    <w:p w:rsidR="005F100F" w:rsidRDefault="005F100F" w:rsidP="00083239">
      <w:pPr>
        <w:ind w:firstLine="1134"/>
        <w:jc w:val="both"/>
        <w:rPr>
          <w:color w:val="000000"/>
        </w:rPr>
      </w:pPr>
    </w:p>
    <w:p w:rsidR="005F100F" w:rsidRDefault="005F100F" w:rsidP="00083239">
      <w:pPr>
        <w:shd w:val="clear" w:color="auto" w:fill="FFFFFF"/>
        <w:spacing w:line="276" w:lineRule="auto"/>
      </w:pPr>
      <w:r>
        <w:t>______________________________     _________________</w:t>
      </w:r>
      <w:r>
        <w:tab/>
        <w:t>__________________________</w:t>
      </w:r>
    </w:p>
    <w:p w:rsidR="005F100F" w:rsidRPr="00F503BA" w:rsidRDefault="005F100F" w:rsidP="00083239">
      <w:pPr>
        <w:shd w:val="clear" w:color="auto" w:fill="FFFFFF"/>
        <w:spacing w:line="276" w:lineRule="auto"/>
        <w:ind w:firstLine="124"/>
        <w:rPr>
          <w:i/>
          <w:sz w:val="22"/>
          <w:szCs w:val="22"/>
        </w:rPr>
      </w:pPr>
      <w:r w:rsidRPr="00F503BA">
        <w:rPr>
          <w:i/>
          <w:sz w:val="22"/>
          <w:szCs w:val="22"/>
        </w:rPr>
        <w:t>(pareiškėjo vadovo ar jo</w:t>
      </w:r>
      <w:r w:rsidRPr="00F503BA">
        <w:rPr>
          <w:sz w:val="22"/>
          <w:szCs w:val="22"/>
        </w:rPr>
        <w:tab/>
      </w:r>
      <w:r w:rsidRPr="00F503BA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F503BA">
        <w:rPr>
          <w:i/>
          <w:sz w:val="22"/>
          <w:szCs w:val="22"/>
        </w:rPr>
        <w:t>(parašas)</w:t>
      </w:r>
      <w:r w:rsidRPr="00F503BA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                        </w:t>
      </w:r>
      <w:r w:rsidRPr="00F503BA">
        <w:rPr>
          <w:i/>
          <w:sz w:val="22"/>
          <w:szCs w:val="22"/>
        </w:rPr>
        <w:t xml:space="preserve">(vardas ir pavardė)  </w:t>
      </w:r>
    </w:p>
    <w:p w:rsidR="005F100F" w:rsidRPr="00F503BA" w:rsidRDefault="005F100F" w:rsidP="00083239">
      <w:pPr>
        <w:shd w:val="clear" w:color="auto" w:fill="FFFFFF"/>
        <w:spacing w:line="276" w:lineRule="auto"/>
        <w:ind w:firstLine="124"/>
        <w:rPr>
          <w:sz w:val="22"/>
          <w:szCs w:val="22"/>
        </w:rPr>
      </w:pPr>
      <w:r w:rsidRPr="00F503BA">
        <w:rPr>
          <w:i/>
          <w:sz w:val="22"/>
          <w:szCs w:val="22"/>
        </w:rPr>
        <w:t xml:space="preserve">įgalioto asmens pareigų pavadinimas) </w:t>
      </w:r>
    </w:p>
    <w:p w:rsidR="005F100F" w:rsidRDefault="005F100F" w:rsidP="00083239"/>
    <w:p w:rsidR="005F100F" w:rsidRDefault="005F100F" w:rsidP="00083239">
      <w:pPr>
        <w:tabs>
          <w:tab w:val="left" w:pos="851"/>
        </w:tabs>
        <w:jc w:val="center"/>
      </w:pPr>
    </w:p>
    <w:p w:rsidR="005F100F" w:rsidRDefault="005F100F"/>
    <w:sectPr w:rsidR="005F100F" w:rsidSect="0008323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00F" w:rsidRDefault="005F100F">
      <w:r>
        <w:separator/>
      </w:r>
    </w:p>
  </w:endnote>
  <w:endnote w:type="continuationSeparator" w:id="0">
    <w:p w:rsidR="005F100F" w:rsidRDefault="005F1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00F" w:rsidRPr="00B079FA" w:rsidRDefault="005F100F" w:rsidP="00083239">
    <w:pPr>
      <w:pStyle w:val="Footer"/>
      <w:jc w:val="right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00F" w:rsidRPr="009E2655" w:rsidRDefault="005F100F" w:rsidP="00083239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00F" w:rsidRDefault="005F100F">
      <w:r>
        <w:separator/>
      </w:r>
    </w:p>
  </w:footnote>
  <w:footnote w:type="continuationSeparator" w:id="0">
    <w:p w:rsidR="005F100F" w:rsidRDefault="005F1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00F" w:rsidRPr="00140C7C" w:rsidRDefault="005F100F" w:rsidP="00083239">
    <w:pPr>
      <w:pStyle w:val="Header"/>
      <w:jc w:val="center"/>
      <w:rPr>
        <w:sz w:val="20"/>
        <w:szCs w:val="20"/>
      </w:rPr>
    </w:pPr>
    <w:r w:rsidRPr="00140C7C">
      <w:rPr>
        <w:rStyle w:val="PageNumber"/>
        <w:sz w:val="20"/>
        <w:szCs w:val="20"/>
      </w:rPr>
      <w:fldChar w:fldCharType="begin"/>
    </w:r>
    <w:r w:rsidRPr="00140C7C">
      <w:rPr>
        <w:rStyle w:val="PageNumber"/>
        <w:sz w:val="20"/>
        <w:szCs w:val="20"/>
      </w:rPr>
      <w:instrText xml:space="preserve"> PAGE </w:instrText>
    </w:r>
    <w:r w:rsidRPr="00140C7C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9</w:t>
    </w:r>
    <w:r w:rsidRPr="00140C7C">
      <w:rPr>
        <w:rStyle w:val="PageNumber"/>
        <w:sz w:val="20"/>
        <w:szCs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00F" w:rsidRPr="00024D31" w:rsidRDefault="005F100F" w:rsidP="00083239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A077D"/>
    <w:multiLevelType w:val="hybridMultilevel"/>
    <w:tmpl w:val="F2B83888"/>
    <w:lvl w:ilvl="0" w:tplc="538A44A6">
      <w:start w:val="1"/>
      <w:numFmt w:val="decimal"/>
      <w:lvlText w:val="%1."/>
      <w:lvlJc w:val="left"/>
      <w:pPr>
        <w:ind w:left="1494" w:hanging="360"/>
      </w:pPr>
      <w:rPr>
        <w:rFonts w:eastAsia="Times New Roman" w:cs="Times New Roman"/>
        <w:color w:val="auto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3239"/>
    <w:rsid w:val="00024D31"/>
    <w:rsid w:val="00083239"/>
    <w:rsid w:val="00140C7C"/>
    <w:rsid w:val="00215802"/>
    <w:rsid w:val="002A7053"/>
    <w:rsid w:val="005F100F"/>
    <w:rsid w:val="00683031"/>
    <w:rsid w:val="009E2655"/>
    <w:rsid w:val="00B079FA"/>
    <w:rsid w:val="00CD15C1"/>
    <w:rsid w:val="00F5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239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8323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3239"/>
    <w:rPr>
      <w:rFonts w:cs="Times New Roman"/>
      <w:sz w:val="24"/>
      <w:szCs w:val="24"/>
      <w:lang w:val="lt-LT" w:eastAsia="lt-LT" w:bidi="ar-SA"/>
    </w:rPr>
  </w:style>
  <w:style w:type="paragraph" w:styleId="Footer">
    <w:name w:val="footer"/>
    <w:basedOn w:val="Normal"/>
    <w:link w:val="FooterChar"/>
    <w:uiPriority w:val="99"/>
    <w:rsid w:val="0008323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3239"/>
    <w:rPr>
      <w:rFonts w:cs="Times New Roman"/>
      <w:sz w:val="24"/>
      <w:szCs w:val="24"/>
      <w:lang w:val="lt-LT" w:eastAsia="lt-LT" w:bidi="ar-SA"/>
    </w:rPr>
  </w:style>
  <w:style w:type="character" w:styleId="PageNumber">
    <w:name w:val="page number"/>
    <w:basedOn w:val="DefaultParagraphFont"/>
    <w:uiPriority w:val="99"/>
    <w:rsid w:val="00083239"/>
    <w:rPr>
      <w:rFonts w:cs="Times New Roman"/>
    </w:rPr>
  </w:style>
  <w:style w:type="paragraph" w:styleId="ListParagraph">
    <w:name w:val="List Paragraph"/>
    <w:basedOn w:val="Normal"/>
    <w:uiPriority w:val="34"/>
    <w:qFormat/>
    <w:rsid w:val="000832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977</Words>
  <Characters>558</Characters>
  <Application>Microsoft Office Outlook</Application>
  <DocSecurity>0</DocSecurity>
  <Lines>0</Lines>
  <Paragraphs>0</Paragraphs>
  <ScaleCrop>false</ScaleCrop>
  <Company>MAS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DEKLARACIJA </dc:title>
  <dc:subject/>
  <dc:creator>Rasa</dc:creator>
  <cp:keywords/>
  <dc:description/>
  <cp:lastModifiedBy>Rasa</cp:lastModifiedBy>
  <cp:revision>1</cp:revision>
  <dcterms:created xsi:type="dcterms:W3CDTF">2020-10-05T12:10:00Z</dcterms:created>
  <dcterms:modified xsi:type="dcterms:W3CDTF">2020-10-05T12:10:00Z</dcterms:modified>
</cp:coreProperties>
</file>