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9D" w:rsidRDefault="00B0079D" w:rsidP="005D4017">
      <w:pPr>
        <w:tabs>
          <w:tab w:val="left" w:pos="851"/>
        </w:tabs>
        <w:jc w:val="center"/>
      </w:pPr>
      <w:r>
        <w:t>_________________________________________________________________________</w:t>
      </w:r>
    </w:p>
    <w:p w:rsidR="00B0079D" w:rsidRDefault="00B0079D" w:rsidP="005D4017">
      <w:pPr>
        <w:tabs>
          <w:tab w:val="left" w:pos="851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(įstaigos pavadinimas)</w:t>
      </w:r>
    </w:p>
    <w:p w:rsidR="00B0079D" w:rsidRDefault="00B0079D" w:rsidP="005D4017">
      <w:pPr>
        <w:tabs>
          <w:tab w:val="left" w:pos="851"/>
        </w:tabs>
        <w:jc w:val="both"/>
      </w:pPr>
    </w:p>
    <w:p w:rsidR="00B0079D" w:rsidRDefault="00B0079D" w:rsidP="005D4017">
      <w:pPr>
        <w:tabs>
          <w:tab w:val="left" w:pos="851"/>
        </w:tabs>
        <w:jc w:val="center"/>
      </w:pPr>
      <w:r>
        <w:t>___________________________________________________________________________</w:t>
      </w:r>
    </w:p>
    <w:p w:rsidR="00B0079D" w:rsidRDefault="00B0079D" w:rsidP="005D4017">
      <w:pPr>
        <w:tabs>
          <w:tab w:val="left" w:pos="851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(įstaigos kodas, buveinės adresas, kontaktai)</w:t>
      </w:r>
    </w:p>
    <w:p w:rsidR="00B0079D" w:rsidRDefault="00B0079D" w:rsidP="005D4017">
      <w:pPr>
        <w:tabs>
          <w:tab w:val="left" w:pos="851"/>
        </w:tabs>
        <w:jc w:val="center"/>
        <w:rPr>
          <w:sz w:val="20"/>
          <w:szCs w:val="20"/>
        </w:rPr>
      </w:pPr>
    </w:p>
    <w:p w:rsidR="00B0079D" w:rsidRDefault="00B0079D" w:rsidP="005D4017">
      <w:pPr>
        <w:tabs>
          <w:tab w:val="left" w:pos="851"/>
        </w:tabs>
        <w:jc w:val="center"/>
        <w:rPr>
          <w:sz w:val="20"/>
          <w:szCs w:val="20"/>
        </w:rPr>
      </w:pPr>
    </w:p>
    <w:p w:rsidR="00B0079D" w:rsidRDefault="00B0079D" w:rsidP="005D4017">
      <w:pPr>
        <w:tabs>
          <w:tab w:val="left" w:pos="851"/>
        </w:tabs>
        <w:rPr>
          <w:sz w:val="20"/>
          <w:szCs w:val="20"/>
        </w:rPr>
      </w:pPr>
    </w:p>
    <w:p w:rsidR="00B0079D" w:rsidRDefault="00B0079D" w:rsidP="005D4017">
      <w:pPr>
        <w:tabs>
          <w:tab w:val="left" w:pos="851"/>
        </w:tabs>
      </w:pPr>
      <w:r w:rsidRPr="0034075F">
        <w:t>Marijampolės savivaldybės administracijai</w:t>
      </w:r>
    </w:p>
    <w:p w:rsidR="00B0079D" w:rsidRDefault="00B0079D" w:rsidP="005D4017">
      <w:pPr>
        <w:tabs>
          <w:tab w:val="left" w:pos="851"/>
        </w:tabs>
      </w:pPr>
    </w:p>
    <w:p w:rsidR="00B0079D" w:rsidRPr="0034075F" w:rsidRDefault="00B0079D" w:rsidP="005D4017">
      <w:pPr>
        <w:tabs>
          <w:tab w:val="left" w:pos="851"/>
        </w:tabs>
      </w:pPr>
    </w:p>
    <w:p w:rsidR="00B0079D" w:rsidRPr="00CD3000" w:rsidRDefault="00B0079D" w:rsidP="00C43CD7">
      <w:pPr>
        <w:tabs>
          <w:tab w:val="left" w:pos="851"/>
        </w:tabs>
        <w:jc w:val="center"/>
        <w:rPr>
          <w:b/>
        </w:rPr>
      </w:pPr>
      <w:r w:rsidRPr="00695378">
        <w:rPr>
          <w:b/>
        </w:rPr>
        <w:t>PRAŠYMAS</w:t>
      </w:r>
    </w:p>
    <w:p w:rsidR="00B0079D" w:rsidRPr="00CD3000" w:rsidRDefault="00B0079D" w:rsidP="00C43CD7">
      <w:pPr>
        <w:tabs>
          <w:tab w:val="left" w:pos="851"/>
        </w:tabs>
        <w:jc w:val="center"/>
        <w:rPr>
          <w:b/>
        </w:rPr>
      </w:pPr>
      <w:r w:rsidRPr="009772D0">
        <w:rPr>
          <w:b/>
        </w:rPr>
        <w:t xml:space="preserve">LEISTI TEIKTI </w:t>
      </w:r>
      <w:r w:rsidRPr="00695378">
        <w:rPr>
          <w:b/>
        </w:rPr>
        <w:t>AKREDITUOT</w:t>
      </w:r>
      <w:r w:rsidRPr="009772D0">
        <w:rPr>
          <w:b/>
        </w:rPr>
        <w:t>Ą</w:t>
      </w:r>
      <w:r w:rsidRPr="00695378">
        <w:rPr>
          <w:b/>
        </w:rPr>
        <w:t xml:space="preserve"> SOCIALIN</w:t>
      </w:r>
      <w:r w:rsidRPr="009772D0">
        <w:rPr>
          <w:b/>
        </w:rPr>
        <w:t>Ę</w:t>
      </w:r>
      <w:r w:rsidRPr="00695378">
        <w:rPr>
          <w:b/>
        </w:rPr>
        <w:t xml:space="preserve"> PRIEŽIŪR</w:t>
      </w:r>
      <w:r w:rsidRPr="00CD3000">
        <w:rPr>
          <w:b/>
        </w:rPr>
        <w:t>Ą</w:t>
      </w:r>
    </w:p>
    <w:p w:rsidR="00B0079D" w:rsidRPr="00C277AF" w:rsidRDefault="00B0079D" w:rsidP="00C43CD7">
      <w:pPr>
        <w:tabs>
          <w:tab w:val="left" w:pos="851"/>
        </w:tabs>
        <w:jc w:val="center"/>
        <w:rPr>
          <w:b/>
        </w:rPr>
      </w:pPr>
    </w:p>
    <w:p w:rsidR="00B0079D" w:rsidRPr="00C277AF" w:rsidRDefault="00B0079D" w:rsidP="00C43CD7">
      <w:pPr>
        <w:tabs>
          <w:tab w:val="left" w:pos="851"/>
        </w:tabs>
        <w:jc w:val="center"/>
        <w:rPr>
          <w:b/>
        </w:rPr>
      </w:pPr>
      <w:r w:rsidRPr="00C277AF">
        <w:rPr>
          <w:b/>
        </w:rPr>
        <w:t>__________________</w:t>
      </w:r>
    </w:p>
    <w:p w:rsidR="00B0079D" w:rsidRPr="00DA0536" w:rsidRDefault="00B0079D" w:rsidP="00C43CD7">
      <w:pPr>
        <w:tabs>
          <w:tab w:val="left" w:pos="851"/>
        </w:tabs>
        <w:jc w:val="center"/>
      </w:pPr>
      <w:r w:rsidRPr="00E6561D">
        <w:t>(data)</w:t>
      </w:r>
    </w:p>
    <w:p w:rsidR="00B0079D" w:rsidRPr="00DA0536" w:rsidRDefault="00B0079D" w:rsidP="00C43CD7">
      <w:pPr>
        <w:tabs>
          <w:tab w:val="left" w:pos="851"/>
        </w:tabs>
        <w:jc w:val="both"/>
      </w:pPr>
    </w:p>
    <w:p w:rsidR="00B0079D" w:rsidRPr="00D35CA7" w:rsidRDefault="00B0079D" w:rsidP="00C43CD7">
      <w:pPr>
        <w:tabs>
          <w:tab w:val="left" w:pos="851"/>
        </w:tabs>
        <w:jc w:val="both"/>
      </w:pPr>
      <w:r w:rsidRPr="001135CC">
        <w:tab/>
        <w:t xml:space="preserve">Teikiame prašymą </w:t>
      </w:r>
      <w:r w:rsidRPr="00DD2E2E">
        <w:t>leisti teikti akredituot</w:t>
      </w:r>
      <w:r w:rsidRPr="009772D0">
        <w:t>ą</w:t>
      </w:r>
      <w:r w:rsidRPr="00CD3000">
        <w:t xml:space="preserve"> socialin</w:t>
      </w:r>
      <w:r w:rsidRPr="009772D0">
        <w:t>ę</w:t>
      </w:r>
      <w:r w:rsidRPr="00CD3000">
        <w:t xml:space="preserve"> priežiūrą </w:t>
      </w:r>
      <w:r w:rsidRPr="00CD3000">
        <w:rPr>
          <w:i/>
        </w:rPr>
        <w:t xml:space="preserve">(pasirinktą </w:t>
      </w:r>
      <w:r w:rsidRPr="00C277AF">
        <w:rPr>
          <w:i/>
        </w:rPr>
        <w:t>socialinę paslaugą pažymėti X)</w:t>
      </w:r>
      <w:r w:rsidRPr="008615E3">
        <w:t>:</w:t>
      </w:r>
    </w:p>
    <w:p w:rsidR="00B0079D" w:rsidRPr="00D35CA7" w:rsidRDefault="00B0079D" w:rsidP="00C43CD7">
      <w:pPr>
        <w:tabs>
          <w:tab w:val="left" w:pos="851"/>
        </w:tabs>
        <w:ind w:firstLine="1296"/>
        <w:jc w:val="both"/>
      </w:pPr>
    </w:p>
    <w:p w:rsidR="00B0079D" w:rsidRDefault="00B0079D" w:rsidP="00C43CD7">
      <w:pPr>
        <w:tabs>
          <w:tab w:val="left" w:pos="851"/>
        </w:tabs>
        <w:spacing w:line="360" w:lineRule="auto"/>
        <w:ind w:firstLine="851"/>
        <w:jc w:val="both"/>
      </w:pPr>
      <w:r w:rsidRPr="00D35CA7">
        <w:t>□ vaikų dienos socialinė priežiūra (</w:t>
      </w:r>
      <w:r w:rsidRPr="00D35CA7">
        <w:rPr>
          <w:i/>
        </w:rPr>
        <w:t>užpild</w:t>
      </w:r>
      <w:r>
        <w:rPr>
          <w:i/>
        </w:rPr>
        <w:t>yti</w:t>
      </w:r>
      <w:r w:rsidRPr="00D35CA7">
        <w:rPr>
          <w:i/>
        </w:rPr>
        <w:t xml:space="preserve"> </w:t>
      </w:r>
      <w:r>
        <w:rPr>
          <w:i/>
        </w:rPr>
        <w:t xml:space="preserve">prašymo </w:t>
      </w:r>
      <w:r w:rsidRPr="00D35CA7">
        <w:rPr>
          <w:i/>
        </w:rPr>
        <w:t>pried</w:t>
      </w:r>
      <w:r>
        <w:rPr>
          <w:i/>
        </w:rPr>
        <w:t>ą</w:t>
      </w:r>
      <w:r w:rsidRPr="00D35CA7">
        <w:t>)</w:t>
      </w:r>
      <w:r>
        <w:t>:</w:t>
      </w:r>
    </w:p>
    <w:p w:rsidR="00B0079D" w:rsidRDefault="00B0079D" w:rsidP="00C43CD7">
      <w:pPr>
        <w:tabs>
          <w:tab w:val="left" w:pos="851"/>
        </w:tabs>
        <w:spacing w:line="360" w:lineRule="auto"/>
        <w:ind w:firstLine="1440"/>
        <w:jc w:val="both"/>
      </w:pPr>
      <w:r w:rsidRPr="00D35CA7">
        <w:t>□</w:t>
      </w:r>
      <w:r>
        <w:t xml:space="preserve"> vaikai iš socialinę riziką patiriančių šeimų ir jų šeimos;</w:t>
      </w:r>
    </w:p>
    <w:p w:rsidR="00B0079D" w:rsidRDefault="00B0079D" w:rsidP="00C43CD7">
      <w:pPr>
        <w:tabs>
          <w:tab w:val="left" w:pos="851"/>
        </w:tabs>
        <w:spacing w:line="360" w:lineRule="auto"/>
        <w:ind w:firstLine="1440"/>
        <w:jc w:val="both"/>
      </w:pPr>
      <w:r w:rsidRPr="00D35CA7">
        <w:t>□</w:t>
      </w:r>
      <w:r>
        <w:t xml:space="preserve"> neįgalūs vaikai ir jų šeimos;</w:t>
      </w:r>
    </w:p>
    <w:p w:rsidR="00B0079D" w:rsidRPr="00D35CA7" w:rsidRDefault="00B0079D" w:rsidP="00C43CD7">
      <w:pPr>
        <w:tabs>
          <w:tab w:val="left" w:pos="851"/>
        </w:tabs>
        <w:spacing w:line="360" w:lineRule="auto"/>
        <w:ind w:firstLine="1440"/>
        <w:jc w:val="both"/>
      </w:pPr>
      <w:r w:rsidRPr="00D35CA7">
        <w:t>□</w:t>
      </w:r>
      <w:r>
        <w:t xml:space="preserve"> kiti vaikai ir jų šeimos;</w:t>
      </w:r>
    </w:p>
    <w:p w:rsidR="00B0079D" w:rsidRDefault="00B0079D" w:rsidP="00C43CD7">
      <w:pPr>
        <w:tabs>
          <w:tab w:val="left" w:pos="851"/>
        </w:tabs>
        <w:spacing w:line="360" w:lineRule="auto"/>
        <w:ind w:firstLine="851"/>
        <w:jc w:val="both"/>
      </w:pPr>
      <w:r w:rsidRPr="00D35CA7">
        <w:t>□ pagalba į namus</w:t>
      </w:r>
      <w:r>
        <w:t>:</w:t>
      </w:r>
    </w:p>
    <w:p w:rsidR="00B0079D" w:rsidRDefault="00B0079D" w:rsidP="00C43CD7">
      <w:pPr>
        <w:tabs>
          <w:tab w:val="left" w:pos="851"/>
        </w:tabs>
        <w:spacing w:line="360" w:lineRule="auto"/>
        <w:ind w:firstLine="1440"/>
        <w:jc w:val="both"/>
      </w:pPr>
      <w:r w:rsidRPr="00D35CA7">
        <w:t>□</w:t>
      </w:r>
      <w:r>
        <w:t xml:space="preserve"> socialinę riziką patiriančios šeimos;</w:t>
      </w:r>
    </w:p>
    <w:p w:rsidR="00B0079D" w:rsidRDefault="00B0079D" w:rsidP="00C43CD7">
      <w:pPr>
        <w:tabs>
          <w:tab w:val="left" w:pos="851"/>
        </w:tabs>
        <w:spacing w:line="360" w:lineRule="auto"/>
        <w:ind w:firstLine="1440"/>
        <w:jc w:val="both"/>
      </w:pPr>
      <w:r w:rsidRPr="00D35CA7">
        <w:t>□</w:t>
      </w:r>
      <w:r>
        <w:t xml:space="preserve"> neįgalūs asmenys ir jų šeimos;</w:t>
      </w:r>
    </w:p>
    <w:p w:rsidR="00B0079D" w:rsidRDefault="00B0079D" w:rsidP="00C43CD7">
      <w:pPr>
        <w:tabs>
          <w:tab w:val="left" w:pos="851"/>
        </w:tabs>
        <w:spacing w:line="360" w:lineRule="auto"/>
        <w:ind w:firstLine="1440"/>
        <w:jc w:val="both"/>
      </w:pPr>
      <w:r w:rsidRPr="00D35CA7">
        <w:t>□</w:t>
      </w:r>
      <w:r>
        <w:t xml:space="preserve"> neįgalūs vaikai ir jų šeimos;</w:t>
      </w:r>
    </w:p>
    <w:p w:rsidR="00B0079D" w:rsidRPr="00D35CA7" w:rsidRDefault="00B0079D" w:rsidP="00C43CD7">
      <w:pPr>
        <w:tabs>
          <w:tab w:val="left" w:pos="851"/>
        </w:tabs>
        <w:spacing w:line="360" w:lineRule="auto"/>
        <w:ind w:firstLine="1440"/>
        <w:jc w:val="both"/>
      </w:pPr>
      <w:r w:rsidRPr="00D35CA7">
        <w:t>□</w:t>
      </w:r>
      <w:r>
        <w:t xml:space="preserve"> kiti asmenys ir jų šeimos;</w:t>
      </w:r>
    </w:p>
    <w:p w:rsidR="00B0079D" w:rsidRDefault="00B0079D" w:rsidP="00C43CD7">
      <w:pPr>
        <w:tabs>
          <w:tab w:val="left" w:pos="851"/>
        </w:tabs>
        <w:spacing w:line="360" w:lineRule="auto"/>
        <w:ind w:firstLine="851"/>
        <w:jc w:val="both"/>
        <w:rPr>
          <w:bCs/>
          <w:color w:val="000000"/>
          <w:shd w:val="clear" w:color="auto" w:fill="FFFFFF"/>
        </w:rPr>
      </w:pPr>
      <w:r w:rsidRPr="00D35CA7">
        <w:t xml:space="preserve">□ </w:t>
      </w:r>
      <w:r w:rsidRPr="00D35CA7">
        <w:rPr>
          <w:bCs/>
          <w:color w:val="000000"/>
          <w:shd w:val="clear" w:color="auto" w:fill="FFFFFF"/>
        </w:rPr>
        <w:t>socialinių įgūdžių ugdymas, palaikymas ir (ar) atkūrimas</w:t>
      </w:r>
      <w:r>
        <w:rPr>
          <w:bCs/>
          <w:color w:val="000000"/>
          <w:shd w:val="clear" w:color="auto" w:fill="FFFFFF"/>
        </w:rPr>
        <w:t>:</w:t>
      </w:r>
    </w:p>
    <w:p w:rsidR="00B0079D" w:rsidRDefault="00B0079D" w:rsidP="00C43CD7">
      <w:pPr>
        <w:tabs>
          <w:tab w:val="left" w:pos="851"/>
        </w:tabs>
        <w:spacing w:line="360" w:lineRule="auto"/>
        <w:ind w:firstLine="1440"/>
        <w:jc w:val="both"/>
      </w:pPr>
      <w:r w:rsidRPr="00D35CA7">
        <w:t>□</w:t>
      </w:r>
      <w:r>
        <w:t xml:space="preserve"> socialinę riziką patiriantys asmenys ir jų šeimos;</w:t>
      </w:r>
    </w:p>
    <w:p w:rsidR="00B0079D" w:rsidRDefault="00B0079D" w:rsidP="00C43CD7">
      <w:pPr>
        <w:tabs>
          <w:tab w:val="left" w:pos="851"/>
        </w:tabs>
        <w:spacing w:line="360" w:lineRule="auto"/>
        <w:ind w:firstLine="1440"/>
        <w:jc w:val="both"/>
      </w:pPr>
      <w:r w:rsidRPr="00D35CA7">
        <w:t>□</w:t>
      </w:r>
      <w:r>
        <w:t xml:space="preserve"> vaikai iš socialinę riziką patiriančių šeimų ir jų šeimos;</w:t>
      </w:r>
    </w:p>
    <w:p w:rsidR="00B0079D" w:rsidRDefault="00B0079D" w:rsidP="00C43CD7">
      <w:pPr>
        <w:tabs>
          <w:tab w:val="left" w:pos="851"/>
        </w:tabs>
        <w:spacing w:line="360" w:lineRule="auto"/>
        <w:ind w:firstLine="1440"/>
        <w:jc w:val="both"/>
      </w:pPr>
      <w:r w:rsidRPr="00D35CA7">
        <w:t>□</w:t>
      </w:r>
      <w:r>
        <w:t xml:space="preserve"> neįgalūs asmenys ir jų šeimos;</w:t>
      </w:r>
    </w:p>
    <w:p w:rsidR="00B0079D" w:rsidRPr="00D35CA7" w:rsidRDefault="00B0079D" w:rsidP="00C43CD7">
      <w:pPr>
        <w:tabs>
          <w:tab w:val="left" w:pos="851"/>
        </w:tabs>
        <w:spacing w:line="360" w:lineRule="auto"/>
        <w:ind w:firstLine="1440"/>
        <w:jc w:val="both"/>
        <w:rPr>
          <w:bCs/>
          <w:color w:val="000000"/>
          <w:shd w:val="clear" w:color="auto" w:fill="FFFFFF"/>
        </w:rPr>
      </w:pPr>
      <w:r w:rsidRPr="00D35CA7">
        <w:t>□</w:t>
      </w:r>
      <w:r>
        <w:t xml:space="preserve"> kiti asmenys ir jų šeimos;</w:t>
      </w:r>
    </w:p>
    <w:p w:rsidR="00B0079D" w:rsidRDefault="00B0079D" w:rsidP="00C43CD7">
      <w:pPr>
        <w:tabs>
          <w:tab w:val="left" w:pos="851"/>
        </w:tabs>
        <w:spacing w:line="360" w:lineRule="auto"/>
        <w:ind w:firstLine="900"/>
        <w:jc w:val="both"/>
        <w:rPr>
          <w:bCs/>
          <w:color w:val="000000"/>
          <w:shd w:val="clear" w:color="auto" w:fill="FFFFFF"/>
        </w:rPr>
      </w:pPr>
      <w:r w:rsidRPr="00D35CA7">
        <w:t xml:space="preserve">□ </w:t>
      </w:r>
      <w:r w:rsidRPr="00D35CA7">
        <w:rPr>
          <w:bCs/>
          <w:color w:val="000000"/>
          <w:shd w:val="clear" w:color="auto" w:fill="FFFFFF"/>
        </w:rPr>
        <w:t>apgyvendinimas savarankiško gyvenimo namuose</w:t>
      </w:r>
      <w:r>
        <w:rPr>
          <w:bCs/>
          <w:color w:val="000000"/>
          <w:shd w:val="clear" w:color="auto" w:fill="FFFFFF"/>
        </w:rPr>
        <w:t>:</w:t>
      </w:r>
    </w:p>
    <w:p w:rsidR="00B0079D" w:rsidRDefault="00B0079D" w:rsidP="00C43CD7">
      <w:pPr>
        <w:tabs>
          <w:tab w:val="left" w:pos="851"/>
        </w:tabs>
        <w:spacing w:line="360" w:lineRule="auto"/>
        <w:ind w:firstLine="1440"/>
        <w:jc w:val="both"/>
        <w:rPr>
          <w:color w:val="000000"/>
          <w:shd w:val="clear" w:color="auto" w:fill="FFFFFF"/>
        </w:rPr>
      </w:pPr>
      <w:r w:rsidRPr="00D35CA7">
        <w:t>□</w:t>
      </w:r>
      <w:r>
        <w:t xml:space="preserve"> </w:t>
      </w:r>
      <w:r w:rsidRPr="00103371">
        <w:rPr>
          <w:color w:val="000000"/>
          <w:shd w:val="clear" w:color="auto" w:fill="FFFFFF"/>
        </w:rPr>
        <w:t xml:space="preserve">likę be tėvų globos vaikai (nuo </w:t>
      </w:r>
      <w:smartTag w:uri="urn:schemas-microsoft-com:office:smarttags" w:element="metricconverter">
        <w:smartTagPr>
          <w:attr w:name="ProductID" w:val="16 m"/>
        </w:smartTagPr>
        <w:r w:rsidRPr="00103371">
          <w:rPr>
            <w:color w:val="000000"/>
            <w:shd w:val="clear" w:color="auto" w:fill="FFFFFF"/>
          </w:rPr>
          <w:t>16 m</w:t>
        </w:r>
      </w:smartTag>
      <w:r w:rsidRPr="00103371">
        <w:rPr>
          <w:color w:val="000000"/>
          <w:shd w:val="clear" w:color="auto" w:fill="FFFFFF"/>
        </w:rPr>
        <w:t xml:space="preserve">.) ar sulaukę pilnametystės asmenys, kuriems buvo teikta institucinė vaiko socialinė globa (iki </w:t>
      </w:r>
      <w:smartTag w:uri="urn:schemas-microsoft-com:office:smarttags" w:element="metricconverter">
        <w:smartTagPr>
          <w:attr w:name="ProductID" w:val="21 m"/>
        </w:smartTagPr>
        <w:r w:rsidRPr="00103371">
          <w:rPr>
            <w:color w:val="000000"/>
            <w:shd w:val="clear" w:color="auto" w:fill="FFFFFF"/>
          </w:rPr>
          <w:t>21 m</w:t>
        </w:r>
      </w:smartTag>
      <w:r w:rsidRPr="00103371">
        <w:rPr>
          <w:color w:val="000000"/>
          <w:shd w:val="clear" w:color="auto" w:fill="FFFFFF"/>
        </w:rPr>
        <w:t>.)</w:t>
      </w:r>
      <w:r>
        <w:rPr>
          <w:color w:val="000000"/>
          <w:shd w:val="clear" w:color="auto" w:fill="FFFFFF"/>
        </w:rPr>
        <w:t>;</w:t>
      </w:r>
    </w:p>
    <w:p w:rsidR="00B0079D" w:rsidRDefault="00B0079D" w:rsidP="00C43CD7">
      <w:pPr>
        <w:tabs>
          <w:tab w:val="left" w:pos="851"/>
        </w:tabs>
        <w:spacing w:line="360" w:lineRule="auto"/>
        <w:ind w:firstLine="1440"/>
        <w:jc w:val="both"/>
      </w:pPr>
      <w:r w:rsidRPr="00D35CA7">
        <w:t>□</w:t>
      </w:r>
      <w:r>
        <w:t xml:space="preserve"> neįgalūs asmenys;</w:t>
      </w:r>
    </w:p>
    <w:p w:rsidR="00B0079D" w:rsidRDefault="00B0079D" w:rsidP="00C43CD7">
      <w:pPr>
        <w:tabs>
          <w:tab w:val="left" w:pos="851"/>
        </w:tabs>
        <w:spacing w:line="360" w:lineRule="auto"/>
        <w:ind w:firstLine="1440"/>
        <w:jc w:val="both"/>
      </w:pPr>
      <w:r w:rsidRPr="00D35CA7">
        <w:t>□</w:t>
      </w:r>
      <w:r>
        <w:t xml:space="preserve"> socialinę riziką patiriančios šeimos;</w:t>
      </w:r>
    </w:p>
    <w:p w:rsidR="00B0079D" w:rsidRPr="00103371" w:rsidRDefault="00B0079D" w:rsidP="00C43CD7">
      <w:pPr>
        <w:tabs>
          <w:tab w:val="left" w:pos="851"/>
        </w:tabs>
        <w:spacing w:line="360" w:lineRule="auto"/>
        <w:ind w:firstLine="1440"/>
        <w:jc w:val="both"/>
        <w:rPr>
          <w:bCs/>
          <w:color w:val="000000"/>
          <w:shd w:val="clear" w:color="auto" w:fill="FFFFFF"/>
        </w:rPr>
      </w:pPr>
      <w:r w:rsidRPr="00D35CA7">
        <w:t>□</w:t>
      </w:r>
      <w:r>
        <w:t xml:space="preserve"> kiti asmenys ir jų šeimos;</w:t>
      </w:r>
    </w:p>
    <w:p w:rsidR="00B0079D" w:rsidRDefault="00B0079D" w:rsidP="00C43CD7">
      <w:pPr>
        <w:tabs>
          <w:tab w:val="left" w:pos="851"/>
        </w:tabs>
        <w:spacing w:line="360" w:lineRule="auto"/>
        <w:ind w:firstLine="851"/>
        <w:jc w:val="both"/>
        <w:rPr>
          <w:bCs/>
          <w:color w:val="000000"/>
          <w:shd w:val="clear" w:color="auto" w:fill="FFFFFF"/>
        </w:rPr>
      </w:pPr>
      <w:r w:rsidRPr="00D35CA7">
        <w:t xml:space="preserve">□ </w:t>
      </w:r>
      <w:r w:rsidRPr="00D35CA7">
        <w:rPr>
          <w:bCs/>
          <w:color w:val="000000"/>
          <w:shd w:val="clear" w:color="auto" w:fill="FFFFFF"/>
        </w:rPr>
        <w:t>laikinas apnakvindinimas</w:t>
      </w:r>
      <w:r>
        <w:rPr>
          <w:bCs/>
          <w:color w:val="000000"/>
          <w:shd w:val="clear" w:color="auto" w:fill="FFFFFF"/>
        </w:rPr>
        <w:t>:</w:t>
      </w:r>
    </w:p>
    <w:p w:rsidR="00B0079D" w:rsidRDefault="00B0079D" w:rsidP="00C43CD7">
      <w:pPr>
        <w:tabs>
          <w:tab w:val="left" w:pos="851"/>
        </w:tabs>
        <w:spacing w:line="360" w:lineRule="auto"/>
        <w:ind w:firstLine="1440"/>
        <w:jc w:val="both"/>
      </w:pPr>
      <w:r w:rsidRPr="00D35CA7">
        <w:t>□</w:t>
      </w:r>
      <w:r>
        <w:t xml:space="preserve"> socialinę riziką patiriantys asmenys ir jų šeimos;</w:t>
      </w:r>
    </w:p>
    <w:p w:rsidR="00B0079D" w:rsidRPr="00D35CA7" w:rsidRDefault="00B0079D" w:rsidP="00C43CD7">
      <w:pPr>
        <w:tabs>
          <w:tab w:val="left" w:pos="851"/>
        </w:tabs>
        <w:spacing w:line="360" w:lineRule="auto"/>
        <w:ind w:firstLine="1440"/>
        <w:jc w:val="both"/>
        <w:rPr>
          <w:bCs/>
          <w:color w:val="000000"/>
          <w:shd w:val="clear" w:color="auto" w:fill="FFFFFF"/>
        </w:rPr>
      </w:pPr>
      <w:r w:rsidRPr="00D35CA7">
        <w:t>□</w:t>
      </w:r>
      <w:r>
        <w:t xml:space="preserve"> senyvo amžiaus asmenys;</w:t>
      </w:r>
    </w:p>
    <w:p w:rsidR="00B0079D" w:rsidRDefault="00B0079D" w:rsidP="00C43CD7">
      <w:pPr>
        <w:tabs>
          <w:tab w:val="left" w:pos="851"/>
        </w:tabs>
        <w:spacing w:line="360" w:lineRule="auto"/>
        <w:ind w:firstLine="851"/>
        <w:jc w:val="both"/>
        <w:rPr>
          <w:bCs/>
          <w:color w:val="000000"/>
          <w:shd w:val="clear" w:color="auto" w:fill="FFFFFF"/>
        </w:rPr>
      </w:pPr>
      <w:r w:rsidRPr="00D35CA7">
        <w:t xml:space="preserve">□ </w:t>
      </w:r>
      <w:r w:rsidRPr="00D35CA7">
        <w:rPr>
          <w:bCs/>
          <w:color w:val="000000"/>
          <w:shd w:val="clear" w:color="auto" w:fill="FFFFFF"/>
        </w:rPr>
        <w:t>intensyvi krizių įveikimo pagalba</w:t>
      </w:r>
      <w:r>
        <w:rPr>
          <w:bCs/>
          <w:color w:val="000000"/>
          <w:shd w:val="clear" w:color="auto" w:fill="FFFFFF"/>
        </w:rPr>
        <w:t>:</w:t>
      </w:r>
    </w:p>
    <w:p w:rsidR="00B0079D" w:rsidRDefault="00B0079D" w:rsidP="00C43CD7">
      <w:pPr>
        <w:spacing w:line="360" w:lineRule="auto"/>
        <w:ind w:firstLine="1440"/>
        <w:jc w:val="both"/>
        <w:rPr>
          <w:rFonts w:ascii="&amp;quot" w:hAnsi="&amp;quot"/>
          <w:color w:val="000000"/>
        </w:rPr>
      </w:pPr>
      <w:r w:rsidRPr="00D35CA7">
        <w:t>□</w:t>
      </w:r>
      <w:r>
        <w:t xml:space="preserve"> neįgalūs v</w:t>
      </w:r>
      <w:r w:rsidRPr="00957A72">
        <w:rPr>
          <w:rFonts w:ascii="&amp;quot" w:hAnsi="&amp;quot"/>
          <w:color w:val="000000"/>
        </w:rPr>
        <w:t xml:space="preserve">aikai </w:t>
      </w:r>
      <w:r>
        <w:rPr>
          <w:rFonts w:ascii="&amp;quot" w:hAnsi="&amp;quot"/>
          <w:color w:val="000000"/>
        </w:rPr>
        <w:t>ir jų šeimos;</w:t>
      </w:r>
    </w:p>
    <w:p w:rsidR="00B0079D" w:rsidRDefault="00B0079D" w:rsidP="00C43CD7">
      <w:pPr>
        <w:spacing w:line="360" w:lineRule="auto"/>
        <w:ind w:firstLine="1440"/>
        <w:jc w:val="both"/>
        <w:rPr>
          <w:rFonts w:ascii="&amp;quot" w:hAnsi="&amp;quot"/>
          <w:color w:val="000000"/>
        </w:rPr>
      </w:pPr>
      <w:r w:rsidRPr="00D35CA7">
        <w:t>□</w:t>
      </w:r>
      <w:r>
        <w:t xml:space="preserve"> </w:t>
      </w:r>
      <w:r w:rsidRPr="00957A72">
        <w:rPr>
          <w:rFonts w:ascii="&amp;quot" w:hAnsi="&amp;quot"/>
          <w:color w:val="000000"/>
        </w:rPr>
        <w:t xml:space="preserve">socialinę riziką patyrę ar patiriantys vaikai </w:t>
      </w:r>
      <w:r>
        <w:rPr>
          <w:rFonts w:ascii="&amp;quot" w:hAnsi="&amp;quot"/>
          <w:color w:val="000000"/>
        </w:rPr>
        <w:t>ir jų šeimos;</w:t>
      </w:r>
    </w:p>
    <w:p w:rsidR="00B0079D" w:rsidRPr="00957A72" w:rsidRDefault="00B0079D" w:rsidP="00C43CD7">
      <w:pPr>
        <w:spacing w:line="360" w:lineRule="auto"/>
        <w:ind w:firstLine="1440"/>
        <w:jc w:val="both"/>
        <w:rPr>
          <w:rFonts w:ascii="&amp;quot" w:hAnsi="&amp;quot"/>
          <w:color w:val="000000"/>
        </w:rPr>
      </w:pPr>
      <w:r w:rsidRPr="00D35CA7">
        <w:t>□</w:t>
      </w:r>
      <w:r>
        <w:t xml:space="preserve"> </w:t>
      </w:r>
      <w:r w:rsidRPr="00957A72">
        <w:rPr>
          <w:rFonts w:ascii="&amp;quot" w:hAnsi="&amp;quot"/>
          <w:color w:val="000000"/>
        </w:rPr>
        <w:t>socialinę riziką patyrę ar patirian</w:t>
      </w:r>
      <w:r>
        <w:rPr>
          <w:rFonts w:ascii="&amp;quot" w:hAnsi="&amp;quot"/>
          <w:color w:val="000000"/>
        </w:rPr>
        <w:t>tys suaugę asmenys ir jų šeimos;</w:t>
      </w:r>
    </w:p>
    <w:p w:rsidR="00B0079D" w:rsidRPr="00957A72" w:rsidRDefault="00B0079D" w:rsidP="00C43CD7">
      <w:pPr>
        <w:spacing w:line="360" w:lineRule="auto"/>
        <w:ind w:firstLine="1440"/>
        <w:jc w:val="both"/>
        <w:rPr>
          <w:rFonts w:ascii="&amp;quot" w:hAnsi="&amp;quot"/>
          <w:color w:val="000000"/>
        </w:rPr>
      </w:pPr>
      <w:r w:rsidRPr="00D35CA7">
        <w:t>□</w:t>
      </w:r>
      <w:r>
        <w:t xml:space="preserve"> </w:t>
      </w:r>
      <w:r w:rsidRPr="00957A72">
        <w:rPr>
          <w:rFonts w:ascii="&amp;quot" w:hAnsi="&amp;quot"/>
          <w:color w:val="000000"/>
        </w:rPr>
        <w:t>kiti asmenys ir jų šeimos</w:t>
      </w:r>
      <w:r>
        <w:rPr>
          <w:rFonts w:ascii="&amp;quot" w:hAnsi="&amp;quot"/>
          <w:color w:val="000000"/>
        </w:rPr>
        <w:t>;</w:t>
      </w:r>
    </w:p>
    <w:p w:rsidR="00B0079D" w:rsidRDefault="00B0079D" w:rsidP="00C43CD7">
      <w:pPr>
        <w:tabs>
          <w:tab w:val="left" w:pos="851"/>
        </w:tabs>
        <w:spacing w:line="360" w:lineRule="auto"/>
        <w:ind w:firstLine="851"/>
        <w:jc w:val="both"/>
        <w:rPr>
          <w:bCs/>
          <w:color w:val="000000"/>
          <w:shd w:val="clear" w:color="auto" w:fill="FFFFFF"/>
        </w:rPr>
      </w:pPr>
      <w:r w:rsidRPr="00D35CA7">
        <w:t>□ p</w:t>
      </w:r>
      <w:r w:rsidRPr="00D35CA7">
        <w:rPr>
          <w:bCs/>
          <w:color w:val="000000"/>
          <w:shd w:val="clear" w:color="auto" w:fill="FFFFFF"/>
        </w:rPr>
        <w:t>sichosocialinė pagalba</w:t>
      </w:r>
      <w:r>
        <w:rPr>
          <w:bCs/>
          <w:color w:val="000000"/>
          <w:shd w:val="clear" w:color="auto" w:fill="FFFFFF"/>
        </w:rPr>
        <w:t>:</w:t>
      </w:r>
    </w:p>
    <w:p w:rsidR="00B0079D" w:rsidRDefault="00B0079D" w:rsidP="00C43CD7">
      <w:pPr>
        <w:spacing w:line="360" w:lineRule="auto"/>
        <w:ind w:firstLine="1440"/>
        <w:jc w:val="both"/>
        <w:rPr>
          <w:rFonts w:ascii="&amp;quot" w:hAnsi="&amp;quot"/>
          <w:color w:val="000000"/>
        </w:rPr>
      </w:pPr>
      <w:r w:rsidRPr="00D35CA7">
        <w:t>□</w:t>
      </w:r>
      <w:r>
        <w:t xml:space="preserve"> neįgalūs v</w:t>
      </w:r>
      <w:r w:rsidRPr="005034AF">
        <w:rPr>
          <w:rFonts w:ascii="&amp;quot" w:hAnsi="&amp;quot"/>
          <w:color w:val="000000"/>
        </w:rPr>
        <w:t xml:space="preserve">aikai </w:t>
      </w:r>
      <w:r>
        <w:rPr>
          <w:rFonts w:ascii="&amp;quot" w:hAnsi="&amp;quot"/>
          <w:color w:val="000000"/>
        </w:rPr>
        <w:t>ir jų šeimos;</w:t>
      </w:r>
    </w:p>
    <w:p w:rsidR="00B0079D" w:rsidRPr="005034AF" w:rsidRDefault="00B0079D" w:rsidP="00C43CD7">
      <w:pPr>
        <w:spacing w:line="360" w:lineRule="auto"/>
        <w:ind w:firstLine="1440"/>
        <w:jc w:val="both"/>
        <w:rPr>
          <w:rFonts w:ascii="&amp;quot" w:hAnsi="&amp;quot"/>
          <w:color w:val="000000"/>
        </w:rPr>
      </w:pPr>
      <w:r w:rsidRPr="00D35CA7">
        <w:t>□</w:t>
      </w:r>
      <w:r w:rsidRPr="0086520B">
        <w:rPr>
          <w:rFonts w:ascii="&amp;quot" w:hAnsi="&amp;quot"/>
          <w:color w:val="000000"/>
        </w:rPr>
        <w:t xml:space="preserve"> </w:t>
      </w:r>
      <w:r w:rsidRPr="005034AF">
        <w:rPr>
          <w:rFonts w:ascii="&amp;quot" w:hAnsi="&amp;quot"/>
          <w:color w:val="000000"/>
        </w:rPr>
        <w:t xml:space="preserve">socialinę riziką patyrę ar patiriantys vaikai </w:t>
      </w:r>
      <w:r>
        <w:rPr>
          <w:rFonts w:ascii="&amp;quot" w:hAnsi="&amp;quot"/>
          <w:color w:val="000000"/>
        </w:rPr>
        <w:t>ir jų šeimos;</w:t>
      </w:r>
    </w:p>
    <w:p w:rsidR="00B0079D" w:rsidRPr="005034AF" w:rsidRDefault="00B0079D" w:rsidP="00C43CD7">
      <w:pPr>
        <w:spacing w:line="360" w:lineRule="auto"/>
        <w:ind w:firstLine="1440"/>
        <w:jc w:val="both"/>
        <w:rPr>
          <w:rFonts w:ascii="&amp;quot" w:hAnsi="&amp;quot"/>
          <w:color w:val="000000"/>
        </w:rPr>
      </w:pPr>
      <w:r w:rsidRPr="00D35CA7">
        <w:t>□</w:t>
      </w:r>
      <w:r>
        <w:t xml:space="preserve"> neįgalūs </w:t>
      </w:r>
      <w:r w:rsidRPr="005034AF">
        <w:rPr>
          <w:rFonts w:ascii="&amp;quot" w:hAnsi="&amp;quot"/>
          <w:color w:val="000000"/>
        </w:rPr>
        <w:t>asmenys ir jų šeimos</w:t>
      </w:r>
      <w:r>
        <w:rPr>
          <w:rFonts w:ascii="&amp;quot" w:hAnsi="&amp;quot"/>
          <w:color w:val="000000"/>
        </w:rPr>
        <w:t>;</w:t>
      </w:r>
    </w:p>
    <w:p w:rsidR="00B0079D" w:rsidRPr="005034AF" w:rsidRDefault="00B0079D" w:rsidP="00C43CD7">
      <w:pPr>
        <w:spacing w:line="360" w:lineRule="auto"/>
        <w:ind w:firstLine="1440"/>
        <w:jc w:val="both"/>
        <w:rPr>
          <w:rFonts w:ascii="&amp;quot" w:hAnsi="&amp;quot"/>
          <w:color w:val="000000"/>
        </w:rPr>
      </w:pPr>
      <w:r w:rsidRPr="00D35CA7">
        <w:t>□</w:t>
      </w:r>
      <w:r>
        <w:t xml:space="preserve"> </w:t>
      </w:r>
      <w:r w:rsidRPr="005034AF">
        <w:rPr>
          <w:rFonts w:ascii="&amp;quot" w:hAnsi="&amp;quot"/>
          <w:color w:val="000000"/>
        </w:rPr>
        <w:t xml:space="preserve">krizinėje situacijoje </w:t>
      </w:r>
      <w:r>
        <w:rPr>
          <w:rFonts w:ascii="&amp;quot" w:hAnsi="&amp;quot"/>
          <w:color w:val="000000"/>
        </w:rPr>
        <w:t>esančios šeimos ir jų nariai;</w:t>
      </w:r>
    </w:p>
    <w:p w:rsidR="00B0079D" w:rsidRPr="00D35CA7" w:rsidRDefault="00B0079D" w:rsidP="00C43CD7">
      <w:pPr>
        <w:spacing w:line="360" w:lineRule="auto"/>
        <w:ind w:firstLine="1440"/>
        <w:jc w:val="both"/>
        <w:rPr>
          <w:bCs/>
          <w:color w:val="000000"/>
          <w:shd w:val="clear" w:color="auto" w:fill="FFFFFF"/>
        </w:rPr>
      </w:pPr>
      <w:r w:rsidRPr="00D35CA7">
        <w:t>□</w:t>
      </w:r>
      <w:r>
        <w:t xml:space="preserve"> </w:t>
      </w:r>
      <w:r w:rsidRPr="005034AF">
        <w:rPr>
          <w:rFonts w:ascii="&amp;quot" w:hAnsi="&amp;quot"/>
          <w:color w:val="000000"/>
        </w:rPr>
        <w:t xml:space="preserve">socialinę riziką patyrę ar patiriantys </w:t>
      </w:r>
      <w:r>
        <w:rPr>
          <w:rFonts w:ascii="&amp;quot" w:hAnsi="&amp;quot"/>
          <w:color w:val="000000"/>
        </w:rPr>
        <w:t>asmenys ir jų šeimos;</w:t>
      </w:r>
    </w:p>
    <w:p w:rsidR="00B0079D" w:rsidRDefault="00B0079D" w:rsidP="00C43CD7">
      <w:pPr>
        <w:tabs>
          <w:tab w:val="left" w:pos="851"/>
        </w:tabs>
        <w:spacing w:line="360" w:lineRule="auto"/>
        <w:ind w:firstLine="851"/>
        <w:jc w:val="both"/>
        <w:rPr>
          <w:bCs/>
          <w:color w:val="000000"/>
          <w:shd w:val="clear" w:color="auto" w:fill="FFFFFF"/>
        </w:rPr>
      </w:pPr>
      <w:r w:rsidRPr="00D35CA7">
        <w:t xml:space="preserve">□ </w:t>
      </w:r>
      <w:r w:rsidRPr="00D35CA7">
        <w:rPr>
          <w:bCs/>
          <w:color w:val="000000"/>
          <w:shd w:val="clear" w:color="auto" w:fill="FFFFFF"/>
        </w:rPr>
        <w:t>apgyvendinimas nakvynės namuose</w:t>
      </w:r>
      <w:r>
        <w:rPr>
          <w:bCs/>
          <w:color w:val="000000"/>
          <w:shd w:val="clear" w:color="auto" w:fill="FFFFFF"/>
        </w:rPr>
        <w:t>:</w:t>
      </w:r>
    </w:p>
    <w:p w:rsidR="00B0079D" w:rsidRPr="005034AF" w:rsidRDefault="00B0079D" w:rsidP="00C43CD7">
      <w:pPr>
        <w:spacing w:line="360" w:lineRule="auto"/>
        <w:ind w:firstLine="1440"/>
        <w:jc w:val="both"/>
        <w:rPr>
          <w:color w:val="000000"/>
        </w:rPr>
      </w:pPr>
      <w:r w:rsidRPr="00D35CA7">
        <w:t>□</w:t>
      </w:r>
      <w:r>
        <w:t xml:space="preserve"> s</w:t>
      </w:r>
      <w:r w:rsidRPr="005034AF">
        <w:rPr>
          <w:color w:val="000000"/>
        </w:rPr>
        <w:t>ocialinę ri</w:t>
      </w:r>
      <w:r>
        <w:rPr>
          <w:color w:val="000000"/>
        </w:rPr>
        <w:t>ziką patiriantys asmenys;</w:t>
      </w:r>
    </w:p>
    <w:p w:rsidR="00B0079D" w:rsidRPr="005034AF" w:rsidRDefault="00B0079D" w:rsidP="00C43CD7">
      <w:pPr>
        <w:spacing w:line="360" w:lineRule="auto"/>
        <w:ind w:firstLine="1440"/>
        <w:jc w:val="both"/>
        <w:rPr>
          <w:color w:val="000000"/>
        </w:rPr>
      </w:pPr>
      <w:r w:rsidRPr="00D35CA7">
        <w:t>□</w:t>
      </w:r>
      <w:r>
        <w:t xml:space="preserve"> </w:t>
      </w:r>
      <w:r w:rsidRPr="005034AF">
        <w:rPr>
          <w:color w:val="000000"/>
        </w:rPr>
        <w:t>senyvo amžiaus asmenys,</w:t>
      </w:r>
    </w:p>
    <w:p w:rsidR="00B0079D" w:rsidRPr="00D35CA7" w:rsidRDefault="00B0079D" w:rsidP="00C43CD7">
      <w:pPr>
        <w:spacing w:line="360" w:lineRule="auto"/>
        <w:ind w:firstLine="1440"/>
        <w:jc w:val="both"/>
        <w:rPr>
          <w:bCs/>
          <w:color w:val="000000"/>
          <w:shd w:val="clear" w:color="auto" w:fill="FFFFFF"/>
        </w:rPr>
      </w:pPr>
      <w:r w:rsidRPr="00D35CA7">
        <w:t>□</w:t>
      </w:r>
      <w:r>
        <w:t xml:space="preserve"> </w:t>
      </w:r>
      <w:r w:rsidRPr="005034AF">
        <w:rPr>
          <w:color w:val="000000"/>
        </w:rPr>
        <w:t>kiti socialinę riziką patiriantys asmenys</w:t>
      </w:r>
      <w:r>
        <w:rPr>
          <w:color w:val="000000"/>
        </w:rPr>
        <w:t>;</w:t>
      </w:r>
    </w:p>
    <w:p w:rsidR="00B0079D" w:rsidRDefault="00B0079D" w:rsidP="00C43CD7">
      <w:pPr>
        <w:tabs>
          <w:tab w:val="left" w:pos="851"/>
        </w:tabs>
        <w:spacing w:line="360" w:lineRule="auto"/>
        <w:ind w:firstLine="851"/>
        <w:jc w:val="both"/>
        <w:rPr>
          <w:bCs/>
          <w:color w:val="000000"/>
          <w:shd w:val="clear" w:color="auto" w:fill="FFFFFF"/>
        </w:rPr>
      </w:pPr>
      <w:r w:rsidRPr="00D35CA7">
        <w:t xml:space="preserve">□ </w:t>
      </w:r>
      <w:r w:rsidRPr="00D35CA7">
        <w:rPr>
          <w:bCs/>
          <w:color w:val="000000"/>
          <w:shd w:val="clear" w:color="auto" w:fill="FFFFFF"/>
        </w:rPr>
        <w:t>apgyvendinimas krizių centruose</w:t>
      </w:r>
      <w:r>
        <w:rPr>
          <w:bCs/>
          <w:color w:val="000000"/>
          <w:shd w:val="clear" w:color="auto" w:fill="FFFFFF"/>
        </w:rPr>
        <w:t>:</w:t>
      </w:r>
    </w:p>
    <w:p w:rsidR="00B0079D" w:rsidRPr="00F32626" w:rsidRDefault="00B0079D" w:rsidP="00C43CD7">
      <w:pPr>
        <w:spacing w:line="360" w:lineRule="auto"/>
        <w:ind w:firstLine="1440"/>
        <w:jc w:val="both"/>
        <w:rPr>
          <w:rFonts w:ascii="&amp;quot" w:hAnsi="&amp;quot"/>
          <w:color w:val="000000"/>
        </w:rPr>
      </w:pPr>
      <w:r w:rsidRPr="00D35CA7">
        <w:t>□</w:t>
      </w:r>
      <w:r>
        <w:t xml:space="preserve"> v</w:t>
      </w:r>
      <w:r w:rsidRPr="00F32626">
        <w:rPr>
          <w:rFonts w:ascii="&amp;quot" w:hAnsi="&amp;quot"/>
          <w:color w:val="000000"/>
        </w:rPr>
        <w:t xml:space="preserve">aikai, kuriems nustatyta laikinoji priežiūra, ir jų teisėti atstovai pagal </w:t>
      </w:r>
      <w:r>
        <w:rPr>
          <w:rFonts w:ascii="&amp;quot" w:hAnsi="&amp;quot"/>
          <w:color w:val="000000"/>
        </w:rPr>
        <w:t>įstatymą;</w:t>
      </w:r>
    </w:p>
    <w:p w:rsidR="00B0079D" w:rsidRPr="00F32626" w:rsidRDefault="00B0079D" w:rsidP="00C43CD7">
      <w:pPr>
        <w:spacing w:line="360" w:lineRule="auto"/>
        <w:ind w:firstLine="1440"/>
        <w:jc w:val="both"/>
        <w:rPr>
          <w:rFonts w:ascii="&amp;quot" w:hAnsi="&amp;quot"/>
          <w:color w:val="000000"/>
        </w:rPr>
      </w:pPr>
      <w:r w:rsidRPr="00D35CA7">
        <w:t>□</w:t>
      </w:r>
      <w:r>
        <w:t xml:space="preserve"> </w:t>
      </w:r>
      <w:r w:rsidRPr="00F32626">
        <w:rPr>
          <w:rFonts w:ascii="&amp;quot" w:hAnsi="&amp;quot"/>
          <w:color w:val="000000"/>
        </w:rPr>
        <w:t>socialinę riziką patiriančios šeimos, turinčios vaikų</w:t>
      </w:r>
      <w:r>
        <w:rPr>
          <w:rFonts w:ascii="&amp;quot" w:hAnsi="&amp;quot"/>
          <w:color w:val="000000"/>
        </w:rPr>
        <w:t>;</w:t>
      </w:r>
    </w:p>
    <w:p w:rsidR="00B0079D" w:rsidRPr="00D35CA7" w:rsidRDefault="00B0079D" w:rsidP="00C43CD7">
      <w:pPr>
        <w:spacing w:line="360" w:lineRule="auto"/>
        <w:ind w:firstLine="1440"/>
        <w:jc w:val="both"/>
        <w:rPr>
          <w:bCs/>
          <w:color w:val="000000"/>
          <w:shd w:val="clear" w:color="auto" w:fill="FFFFFF"/>
        </w:rPr>
      </w:pPr>
      <w:r w:rsidRPr="00D35CA7">
        <w:t>□</w:t>
      </w:r>
      <w:r>
        <w:t xml:space="preserve"> </w:t>
      </w:r>
      <w:r w:rsidRPr="00F32626">
        <w:rPr>
          <w:rFonts w:ascii="&amp;quot" w:hAnsi="&amp;quot"/>
          <w:color w:val="000000"/>
        </w:rPr>
        <w:t xml:space="preserve">kiti socialinę riziką patiriantys </w:t>
      </w:r>
      <w:r>
        <w:rPr>
          <w:rFonts w:ascii="&amp;quot" w:hAnsi="&amp;quot"/>
          <w:color w:val="000000"/>
        </w:rPr>
        <w:t>asmenys;</w:t>
      </w:r>
    </w:p>
    <w:p w:rsidR="00B0079D" w:rsidRDefault="00B0079D" w:rsidP="00C43CD7">
      <w:pPr>
        <w:tabs>
          <w:tab w:val="left" w:pos="851"/>
        </w:tabs>
        <w:spacing w:line="360" w:lineRule="auto"/>
        <w:jc w:val="both"/>
        <w:rPr>
          <w:bCs/>
          <w:color w:val="000000"/>
          <w:shd w:val="clear" w:color="auto" w:fill="FFFFFF"/>
        </w:rPr>
      </w:pPr>
      <w:r>
        <w:tab/>
      </w:r>
      <w:r w:rsidRPr="00D35CA7">
        <w:t>□ p</w:t>
      </w:r>
      <w:r w:rsidRPr="00D35CA7">
        <w:rPr>
          <w:bCs/>
          <w:color w:val="000000"/>
          <w:shd w:val="clear" w:color="auto" w:fill="FFFFFF"/>
        </w:rPr>
        <w:t>agalba globėjams (rūpintojams), budintiems globotojams, įtėviams ir šeimynų dalyviams ar besirengiantiems jais tapti</w:t>
      </w:r>
      <w:r>
        <w:rPr>
          <w:bCs/>
          <w:color w:val="000000"/>
          <w:shd w:val="clear" w:color="auto" w:fill="FFFFFF"/>
        </w:rPr>
        <w:t>:</w:t>
      </w:r>
    </w:p>
    <w:p w:rsidR="00B0079D" w:rsidRDefault="00B0079D" w:rsidP="00C43CD7">
      <w:pPr>
        <w:tabs>
          <w:tab w:val="left" w:pos="851"/>
        </w:tabs>
        <w:spacing w:line="360" w:lineRule="auto"/>
        <w:ind w:firstLine="1440"/>
        <w:jc w:val="both"/>
        <w:rPr>
          <w:color w:val="000000"/>
          <w:shd w:val="clear" w:color="auto" w:fill="FFFFFF"/>
        </w:rPr>
      </w:pPr>
      <w:r w:rsidRPr="00D35CA7">
        <w:t>□</w:t>
      </w:r>
      <w:r>
        <w:t xml:space="preserve"> v</w:t>
      </w:r>
      <w:r w:rsidRPr="00344F7C">
        <w:rPr>
          <w:color w:val="000000"/>
          <w:shd w:val="clear" w:color="auto" w:fill="FFFFFF"/>
        </w:rPr>
        <w:t>aikus globojantys (rūpinantys), prižiūrintys ar įvaikinę asmenys</w:t>
      </w:r>
      <w:r>
        <w:rPr>
          <w:color w:val="000000"/>
          <w:shd w:val="clear" w:color="auto" w:fill="FFFFFF"/>
        </w:rPr>
        <w:t>;</w:t>
      </w:r>
      <w:r w:rsidRPr="00344F7C">
        <w:rPr>
          <w:color w:val="000000"/>
          <w:shd w:val="clear" w:color="auto" w:fill="FFFFFF"/>
        </w:rPr>
        <w:t xml:space="preserve"> </w:t>
      </w:r>
    </w:p>
    <w:p w:rsidR="00B0079D" w:rsidRPr="001E0E25" w:rsidRDefault="00B0079D" w:rsidP="00C43CD7">
      <w:pPr>
        <w:tabs>
          <w:tab w:val="left" w:pos="851"/>
        </w:tabs>
        <w:spacing w:line="360" w:lineRule="auto"/>
        <w:ind w:firstLine="1440"/>
        <w:jc w:val="both"/>
        <w:rPr>
          <w:color w:val="000000"/>
          <w:shd w:val="clear" w:color="auto" w:fill="FFFFFF"/>
        </w:rPr>
      </w:pPr>
      <w:r w:rsidRPr="00D35CA7">
        <w:t>□</w:t>
      </w:r>
      <w:r w:rsidRPr="00344F7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asmenys, besirengiantys tapti </w:t>
      </w:r>
      <w:r w:rsidRPr="00344F7C">
        <w:rPr>
          <w:color w:val="000000"/>
          <w:shd w:val="clear" w:color="auto" w:fill="FFFFFF"/>
        </w:rPr>
        <w:t>globėjais (rūpintojais), budinčiais globotojais, įtėviais ar šeimynų dalyviais</w:t>
      </w:r>
      <w:r>
        <w:rPr>
          <w:color w:val="000000"/>
          <w:shd w:val="clear" w:color="auto" w:fill="FFFFFF"/>
        </w:rPr>
        <w:t>;</w:t>
      </w:r>
    </w:p>
    <w:p w:rsidR="00B0079D" w:rsidRDefault="00B0079D" w:rsidP="00C43CD7">
      <w:pPr>
        <w:tabs>
          <w:tab w:val="left" w:pos="851"/>
        </w:tabs>
        <w:spacing w:line="360" w:lineRule="auto"/>
        <w:ind w:firstLine="900"/>
        <w:jc w:val="both"/>
        <w:rPr>
          <w:bCs/>
          <w:color w:val="000000"/>
          <w:shd w:val="clear" w:color="auto" w:fill="FFFFFF"/>
        </w:rPr>
      </w:pPr>
      <w:r w:rsidRPr="00D35CA7">
        <w:t xml:space="preserve">□ </w:t>
      </w:r>
      <w:r w:rsidRPr="00D35CA7">
        <w:rPr>
          <w:bCs/>
          <w:color w:val="000000"/>
          <w:shd w:val="clear" w:color="auto" w:fill="FFFFFF"/>
        </w:rPr>
        <w:t>a</w:t>
      </w:r>
      <w:r>
        <w:rPr>
          <w:bCs/>
          <w:color w:val="000000"/>
          <w:shd w:val="clear" w:color="auto" w:fill="FFFFFF"/>
        </w:rPr>
        <w:t>pgyvendinimas apsaugotame būste:</w:t>
      </w:r>
    </w:p>
    <w:p w:rsidR="00B0079D" w:rsidRPr="00957A72" w:rsidRDefault="00B0079D" w:rsidP="00C43CD7">
      <w:pPr>
        <w:spacing w:line="360" w:lineRule="auto"/>
        <w:ind w:firstLine="1440"/>
        <w:jc w:val="both"/>
        <w:rPr>
          <w:rFonts w:ascii="&amp;quot" w:hAnsi="&amp;quot"/>
          <w:color w:val="000000"/>
        </w:rPr>
      </w:pPr>
      <w:r w:rsidRPr="00D35CA7">
        <w:t>□</w:t>
      </w:r>
      <w:r>
        <w:t xml:space="preserve"> neįgalūs </w:t>
      </w:r>
      <w:r w:rsidRPr="00957A72">
        <w:rPr>
          <w:rFonts w:ascii="&amp;quot" w:hAnsi="&amp;quot"/>
          <w:color w:val="000000"/>
        </w:rPr>
        <w:t>asmenys ir jų šeimos</w:t>
      </w:r>
      <w:r>
        <w:rPr>
          <w:rFonts w:ascii="&amp;quot" w:hAnsi="&amp;quot"/>
          <w:color w:val="000000"/>
        </w:rPr>
        <w:t>;</w:t>
      </w:r>
    </w:p>
    <w:p w:rsidR="00B0079D" w:rsidRPr="00957A72" w:rsidRDefault="00B0079D" w:rsidP="00C43CD7">
      <w:pPr>
        <w:spacing w:line="360" w:lineRule="auto"/>
        <w:ind w:firstLine="1440"/>
        <w:jc w:val="both"/>
        <w:rPr>
          <w:rFonts w:ascii="&amp;quot" w:hAnsi="&amp;quot"/>
          <w:color w:val="000000"/>
        </w:rPr>
      </w:pPr>
      <w:r w:rsidRPr="00D35CA7">
        <w:t>□</w:t>
      </w:r>
      <w:r>
        <w:t xml:space="preserve"> </w:t>
      </w:r>
      <w:r w:rsidRPr="00957A72">
        <w:rPr>
          <w:rFonts w:ascii="&amp;quot" w:hAnsi="&amp;quot"/>
          <w:color w:val="000000"/>
        </w:rPr>
        <w:t>socialinę riziką patiriantys asmenys</w:t>
      </w:r>
      <w:r>
        <w:rPr>
          <w:rFonts w:ascii="&amp;quot" w:hAnsi="&amp;quot"/>
          <w:color w:val="000000"/>
        </w:rPr>
        <w:t>,</w:t>
      </w:r>
      <w:r w:rsidRPr="00957A72">
        <w:rPr>
          <w:rFonts w:ascii="&amp;quot" w:hAnsi="&amp;quot"/>
          <w:color w:val="000000"/>
        </w:rPr>
        <w:t xml:space="preserve"> kuriems reikalinga atkryčio </w:t>
      </w:r>
      <w:r>
        <w:rPr>
          <w:rFonts w:ascii="&amp;quot" w:hAnsi="&amp;quot"/>
          <w:color w:val="000000"/>
        </w:rPr>
        <w:t>prevencijos pagalba;</w:t>
      </w:r>
    </w:p>
    <w:p w:rsidR="00B0079D" w:rsidRPr="00957A72" w:rsidRDefault="00B0079D" w:rsidP="00C43CD7">
      <w:pPr>
        <w:spacing w:line="360" w:lineRule="auto"/>
        <w:ind w:firstLine="1440"/>
        <w:jc w:val="both"/>
        <w:rPr>
          <w:rFonts w:ascii="&amp;quot" w:hAnsi="&amp;quot"/>
          <w:color w:val="000000"/>
        </w:rPr>
      </w:pPr>
      <w:r w:rsidRPr="00D35CA7">
        <w:t>□</w:t>
      </w:r>
      <w:r>
        <w:t xml:space="preserve"> </w:t>
      </w:r>
      <w:r w:rsidRPr="00957A72">
        <w:rPr>
          <w:rFonts w:ascii="&amp;quot" w:hAnsi="&amp;quot"/>
          <w:color w:val="000000"/>
        </w:rPr>
        <w:t xml:space="preserve">sulaukę pilnametystės asmenys, kuriems buvo teikta institucinė socialinė globa ar kurie gyveno socialinę riziką patiriančiose šeimose (iki </w:t>
      </w:r>
      <w:smartTag w:uri="urn:schemas-microsoft-com:office:smarttags" w:element="metricconverter">
        <w:smartTagPr>
          <w:attr w:name="ProductID" w:val="24 m"/>
        </w:smartTagPr>
        <w:r w:rsidRPr="00957A72">
          <w:rPr>
            <w:rFonts w:ascii="&amp;quot" w:hAnsi="&amp;quot"/>
            <w:color w:val="000000"/>
          </w:rPr>
          <w:t>24 m</w:t>
        </w:r>
      </w:smartTag>
      <w:r w:rsidRPr="00957A72">
        <w:rPr>
          <w:rFonts w:ascii="&amp;quot" w:hAnsi="&amp;quot"/>
          <w:color w:val="000000"/>
        </w:rPr>
        <w:t>.)</w:t>
      </w:r>
      <w:r>
        <w:rPr>
          <w:rFonts w:ascii="&amp;quot" w:hAnsi="&amp;quot"/>
          <w:color w:val="000000"/>
        </w:rPr>
        <w:t>.</w:t>
      </w:r>
    </w:p>
    <w:p w:rsidR="00B0079D" w:rsidRDefault="00B0079D" w:rsidP="00C43CD7">
      <w:pPr>
        <w:tabs>
          <w:tab w:val="left" w:pos="851"/>
        </w:tabs>
        <w:jc w:val="both"/>
      </w:pPr>
    </w:p>
    <w:p w:rsidR="00B0079D" w:rsidRPr="005C54F2" w:rsidRDefault="00B0079D" w:rsidP="00C43CD7">
      <w:pPr>
        <w:tabs>
          <w:tab w:val="left" w:pos="851"/>
        </w:tabs>
        <w:jc w:val="both"/>
        <w:rPr>
          <w:b/>
        </w:rPr>
      </w:pPr>
      <w:r w:rsidRPr="005C54F2">
        <w:rPr>
          <w:b/>
        </w:rPr>
        <w:t>Pridedami dokumentai (</w:t>
      </w:r>
      <w:r w:rsidRPr="005C54F2">
        <w:rPr>
          <w:b/>
          <w:i/>
        </w:rPr>
        <w:t>pažymėti X</w:t>
      </w:r>
      <w:r w:rsidRPr="005C54F2">
        <w:rPr>
          <w:b/>
        </w:rPr>
        <w:t>):</w:t>
      </w:r>
    </w:p>
    <w:p w:rsidR="00B0079D" w:rsidRPr="00781BA1" w:rsidRDefault="00B0079D" w:rsidP="00920101">
      <w:pPr>
        <w:tabs>
          <w:tab w:val="left" w:pos="851"/>
        </w:tabs>
        <w:rPr>
          <w:b/>
        </w:rPr>
      </w:pPr>
    </w:p>
    <w:p w:rsidR="00B0079D" w:rsidRPr="00781BA1" w:rsidRDefault="00B0079D" w:rsidP="00920101">
      <w:pPr>
        <w:tabs>
          <w:tab w:val="left" w:pos="851"/>
        </w:tabs>
        <w:spacing w:line="360" w:lineRule="auto"/>
      </w:pPr>
      <w:r w:rsidRPr="00781BA1">
        <w:t>□ įstaigos steigimo dokumentas (</w:t>
      </w:r>
      <w:r w:rsidRPr="00781BA1">
        <w:rPr>
          <w:i/>
        </w:rPr>
        <w:t>nurodyti</w:t>
      </w:r>
      <w:r w:rsidRPr="00781BA1">
        <w:t>)</w:t>
      </w:r>
      <w:r>
        <w:t>:</w:t>
      </w:r>
      <w:r w:rsidRPr="00781BA1">
        <w:t xml:space="preserve"> </w:t>
      </w:r>
      <w:r>
        <w:t>________________</w:t>
      </w:r>
      <w:r w:rsidRPr="00781BA1">
        <w:t>__</w:t>
      </w:r>
      <w:r>
        <w:t xml:space="preserve">________, ______ </w:t>
      </w:r>
      <w:r w:rsidRPr="00781BA1">
        <w:t>lapas (</w:t>
      </w:r>
      <w:r>
        <w:t xml:space="preserve">-ai, </w:t>
      </w:r>
      <w:r w:rsidRPr="00781BA1">
        <w:t>-ų);</w:t>
      </w:r>
    </w:p>
    <w:p w:rsidR="00B0079D" w:rsidRPr="00781BA1" w:rsidRDefault="00B0079D" w:rsidP="00920101">
      <w:pPr>
        <w:pStyle w:val="ListParagraph"/>
        <w:tabs>
          <w:tab w:val="left" w:pos="284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dokumentas, patvirtinantis </w:t>
      </w:r>
      <w:r w:rsidRPr="00781BA1">
        <w:rPr>
          <w:rFonts w:ascii="Times New Roman" w:hAnsi="Times New Roman"/>
          <w:sz w:val="24"/>
          <w:szCs w:val="24"/>
        </w:rPr>
        <w:t>asmens</w:t>
      </w:r>
      <w:r>
        <w:rPr>
          <w:rFonts w:ascii="Times New Roman" w:hAnsi="Times New Roman"/>
          <w:sz w:val="24"/>
          <w:szCs w:val="24"/>
        </w:rPr>
        <w:t xml:space="preserve"> teisę veikti pareiškėjo vardu: </w:t>
      </w:r>
      <w:r w:rsidRPr="00781BA1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_______, __</w:t>
      </w:r>
      <w:r w:rsidRPr="00781BA1">
        <w:rPr>
          <w:rFonts w:ascii="Times New Roman" w:hAnsi="Times New Roman"/>
          <w:sz w:val="24"/>
          <w:szCs w:val="24"/>
        </w:rPr>
        <w:t xml:space="preserve"> lapas (</w:t>
      </w:r>
      <w:r>
        <w:rPr>
          <w:rFonts w:ascii="Times New Roman" w:hAnsi="Times New Roman"/>
          <w:sz w:val="24"/>
          <w:szCs w:val="24"/>
        </w:rPr>
        <w:t xml:space="preserve">-ai, </w:t>
      </w:r>
      <w:r w:rsidRPr="00781BA1">
        <w:rPr>
          <w:rFonts w:ascii="Times New Roman" w:hAnsi="Times New Roman"/>
          <w:sz w:val="24"/>
          <w:szCs w:val="24"/>
        </w:rPr>
        <w:t>-ų);</w:t>
      </w:r>
    </w:p>
    <w:p w:rsidR="00B0079D" w:rsidRDefault="00B0079D" w:rsidP="00920101">
      <w:pPr>
        <w:tabs>
          <w:tab w:val="left" w:pos="1134"/>
        </w:tabs>
        <w:spacing w:line="360" w:lineRule="auto"/>
      </w:pPr>
      <w:r w:rsidRPr="00781BA1">
        <w:t>□ dokument</w:t>
      </w:r>
      <w:r>
        <w:t>ai</w:t>
      </w:r>
      <w:r w:rsidRPr="00781BA1">
        <w:t>, patvirtinan</w:t>
      </w:r>
      <w:r>
        <w:t>tys</w:t>
      </w:r>
      <w:r w:rsidRPr="00781BA1">
        <w:t xml:space="preserve"> teisę naudotis patalpomis, kuriose planuojama vykdyti (vykdoma) veiklą (veikla)</w:t>
      </w:r>
      <w:r>
        <w:t xml:space="preserve">: </w:t>
      </w:r>
      <w:r w:rsidRPr="00781BA1">
        <w:t>________</w:t>
      </w:r>
      <w:r>
        <w:t>_</w:t>
      </w:r>
      <w:r w:rsidRPr="00781BA1">
        <w:t>___________________________</w:t>
      </w:r>
      <w:r>
        <w:t>___________,</w:t>
      </w:r>
      <w:r w:rsidRPr="00781BA1">
        <w:t xml:space="preserve"> ______ lapas (</w:t>
      </w:r>
      <w:r>
        <w:t xml:space="preserve">-ai, </w:t>
      </w:r>
      <w:r w:rsidRPr="00781BA1">
        <w:t>-ų);</w:t>
      </w:r>
    </w:p>
    <w:p w:rsidR="00B0079D" w:rsidRPr="00781BA1" w:rsidRDefault="00B0079D" w:rsidP="00920101">
      <w:pPr>
        <w:tabs>
          <w:tab w:val="left" w:pos="1134"/>
        </w:tabs>
        <w:spacing w:line="360" w:lineRule="auto"/>
      </w:pPr>
      <w:r w:rsidRPr="00D35CA7">
        <w:t>□</w:t>
      </w:r>
      <w:r>
        <w:t xml:space="preserve"> deklaracija: _________________________________________________, _____ lapas (-ai, -ų);</w:t>
      </w:r>
    </w:p>
    <w:p w:rsidR="00B0079D" w:rsidRDefault="00B0079D" w:rsidP="00920101">
      <w:pPr>
        <w:tabs>
          <w:tab w:val="left" w:pos="1134"/>
        </w:tabs>
        <w:spacing w:line="360" w:lineRule="auto"/>
      </w:pPr>
      <w:r w:rsidRPr="00781BA1">
        <w:t xml:space="preserve">□ </w:t>
      </w:r>
      <w:r>
        <w:t xml:space="preserve">dokumentai, pagrindžiantys darbuotojų </w:t>
      </w:r>
      <w:r w:rsidRPr="00991DC6">
        <w:t>išsilavinimo atitiktį</w:t>
      </w:r>
      <w:r w:rsidRPr="00C277AF">
        <w:t xml:space="preserve"> </w:t>
      </w:r>
      <w:r w:rsidRPr="009772D0">
        <w:t>Lietuvos Respublikos socialinių paslaugų į</w:t>
      </w:r>
      <w:r w:rsidRPr="00CD3000">
        <w:t>statymo 20 straipsnio 3 dalyje nurodyt</w:t>
      </w:r>
      <w:r>
        <w:t>am</w:t>
      </w:r>
      <w:r w:rsidRPr="00991DC6">
        <w:t xml:space="preserve"> išsilavinim</w:t>
      </w:r>
      <w:r>
        <w:t>ui:</w:t>
      </w:r>
      <w:r w:rsidRPr="00991DC6">
        <w:t xml:space="preserve"> </w:t>
      </w:r>
      <w:r>
        <w:t>_______________________________________________________________, ____ lapas (-ai, -ų);</w:t>
      </w:r>
    </w:p>
    <w:p w:rsidR="00B0079D" w:rsidRPr="00F42C6D" w:rsidRDefault="00B0079D" w:rsidP="00920101">
      <w:pPr>
        <w:tabs>
          <w:tab w:val="left" w:pos="1134"/>
        </w:tabs>
        <w:spacing w:line="360" w:lineRule="auto"/>
      </w:pPr>
      <w:r w:rsidRPr="00781BA1">
        <w:t xml:space="preserve">□ </w:t>
      </w:r>
      <w:r>
        <w:t xml:space="preserve">informacija apie </w:t>
      </w:r>
      <w:r w:rsidRPr="00F42C6D">
        <w:rPr>
          <w:color w:val="000000"/>
          <w:shd w:val="clear" w:color="auto" w:fill="FFFFFF"/>
        </w:rPr>
        <w:t>įstaigos, kuri teiks (teikia) akredituotą socialinę priežiūrą, pareigybių ir darbuotojų skaiči</w:t>
      </w:r>
      <w:r>
        <w:rPr>
          <w:color w:val="000000"/>
          <w:shd w:val="clear" w:color="auto" w:fill="FFFFFF"/>
        </w:rPr>
        <w:t>ų</w:t>
      </w:r>
      <w:r w:rsidRPr="00F42C6D">
        <w:rPr>
          <w:color w:val="000000"/>
          <w:shd w:val="clear" w:color="auto" w:fill="FFFFFF"/>
        </w:rPr>
        <w:t>:</w:t>
      </w:r>
      <w:r w:rsidRPr="005C54F2">
        <w:rPr>
          <w:b/>
          <w:color w:val="000000"/>
          <w:shd w:val="clear" w:color="auto" w:fill="FFFFFF"/>
        </w:rPr>
        <w:t xml:space="preserve"> </w:t>
      </w:r>
      <w:r w:rsidRPr="00F42C6D">
        <w:t>_________</w:t>
      </w:r>
      <w:r>
        <w:t>___</w:t>
      </w:r>
      <w:r w:rsidRPr="00F42C6D">
        <w:t>___________________________________, ____ lapas (-ai, -ų);</w:t>
      </w:r>
    </w:p>
    <w:p w:rsidR="00B0079D" w:rsidRPr="00781BA1" w:rsidRDefault="00B0079D" w:rsidP="00920101">
      <w:pPr>
        <w:tabs>
          <w:tab w:val="left" w:pos="1134"/>
        </w:tabs>
        <w:spacing w:line="360" w:lineRule="auto"/>
      </w:pPr>
      <w:r w:rsidRPr="009F7925">
        <w:t>□</w:t>
      </w:r>
      <w:r>
        <w:t xml:space="preserve"> </w:t>
      </w:r>
      <w:r w:rsidRPr="00781BA1">
        <w:t xml:space="preserve">kiti dokumentai </w:t>
      </w:r>
      <w:r w:rsidRPr="00781BA1">
        <w:rPr>
          <w:i/>
        </w:rPr>
        <w:t>(nurodyti</w:t>
      </w:r>
      <w:r w:rsidRPr="00781BA1">
        <w:t>)</w:t>
      </w:r>
      <w:r>
        <w:t>:</w:t>
      </w:r>
      <w:r w:rsidRPr="00781BA1">
        <w:t xml:space="preserve"> _________________</w:t>
      </w:r>
      <w:r>
        <w:t>_</w:t>
      </w:r>
      <w:r w:rsidRPr="00781BA1">
        <w:t>______</w:t>
      </w:r>
      <w:r>
        <w:t>____</w:t>
      </w:r>
      <w:r w:rsidRPr="00781BA1">
        <w:t>__________</w:t>
      </w:r>
      <w:r>
        <w:t>_,</w:t>
      </w:r>
      <w:r w:rsidRPr="00781BA1">
        <w:t xml:space="preserve"> </w:t>
      </w:r>
      <w:r>
        <w:t>____</w:t>
      </w:r>
      <w:r w:rsidRPr="00781BA1">
        <w:t xml:space="preserve"> lapas (</w:t>
      </w:r>
      <w:r>
        <w:t xml:space="preserve">-ai, </w:t>
      </w:r>
      <w:r w:rsidRPr="00781BA1">
        <w:t>-ų);</w:t>
      </w:r>
    </w:p>
    <w:p w:rsidR="00B0079D" w:rsidRPr="00781BA1" w:rsidRDefault="00B0079D" w:rsidP="00920101">
      <w:pPr>
        <w:tabs>
          <w:tab w:val="left" w:pos="1134"/>
        </w:tabs>
        <w:spacing w:line="360" w:lineRule="auto"/>
      </w:pPr>
      <w:r w:rsidRPr="00781BA1">
        <w:t>_______________________________________________________________</w:t>
      </w:r>
      <w:r>
        <w:t>,</w:t>
      </w:r>
      <w:r w:rsidRPr="00781BA1">
        <w:t xml:space="preserve"> </w:t>
      </w:r>
      <w:r>
        <w:t>____</w:t>
      </w:r>
      <w:r w:rsidRPr="00781BA1">
        <w:t xml:space="preserve"> lapas (</w:t>
      </w:r>
      <w:r>
        <w:t xml:space="preserve">-ai, </w:t>
      </w:r>
      <w:r w:rsidRPr="00781BA1">
        <w:t>-ų).</w:t>
      </w:r>
    </w:p>
    <w:p w:rsidR="00B0079D" w:rsidRPr="00781BA1" w:rsidRDefault="00B0079D" w:rsidP="00C43CD7">
      <w:pPr>
        <w:tabs>
          <w:tab w:val="left" w:pos="3336"/>
        </w:tabs>
        <w:spacing w:line="360" w:lineRule="auto"/>
      </w:pPr>
      <w:r w:rsidRPr="00781BA1">
        <w:tab/>
      </w:r>
    </w:p>
    <w:p w:rsidR="00B0079D" w:rsidRPr="00781BA1" w:rsidRDefault="00B0079D" w:rsidP="00C43CD7">
      <w:pPr>
        <w:tabs>
          <w:tab w:val="left" w:pos="851"/>
        </w:tabs>
        <w:spacing w:line="360" w:lineRule="auto"/>
      </w:pPr>
      <w:r w:rsidRPr="009F7925">
        <w:t>□</w:t>
      </w:r>
      <w:r>
        <w:t xml:space="preserve"> </w:t>
      </w:r>
      <w:r w:rsidRPr="00781BA1">
        <w:t>Sutinku, kad šiame prašyme nurodyti duomenys būtų tvarkomi siekiant įvertinti įstaigos galimybes teikti akredituotą socialinę priežiūrą.</w:t>
      </w:r>
    </w:p>
    <w:p w:rsidR="00B0079D" w:rsidRPr="00781BA1" w:rsidRDefault="00B0079D" w:rsidP="00C43CD7">
      <w:pPr>
        <w:tabs>
          <w:tab w:val="left" w:pos="851"/>
        </w:tabs>
      </w:pPr>
    </w:p>
    <w:p w:rsidR="00B0079D" w:rsidRPr="00003EF5" w:rsidRDefault="00B0079D" w:rsidP="00C43CD7">
      <w:pPr>
        <w:tabs>
          <w:tab w:val="left" w:pos="851"/>
        </w:tabs>
      </w:pPr>
      <w:r w:rsidRPr="009F7925">
        <w:t>□</w:t>
      </w:r>
      <w:r>
        <w:t xml:space="preserve"> </w:t>
      </w:r>
      <w:r w:rsidRPr="00F42C6D">
        <w:t>Patvirtinu, kad pateikta informacija yra teisinga.</w:t>
      </w:r>
    </w:p>
    <w:p w:rsidR="00B0079D" w:rsidRDefault="00B0079D" w:rsidP="00C43CD7">
      <w:pPr>
        <w:tabs>
          <w:tab w:val="left" w:pos="851"/>
        </w:tabs>
        <w:jc w:val="both"/>
        <w:rPr>
          <w:b/>
        </w:rPr>
      </w:pPr>
    </w:p>
    <w:p w:rsidR="00B0079D" w:rsidRPr="00781BA1" w:rsidRDefault="00B0079D" w:rsidP="00C43CD7">
      <w:pPr>
        <w:tabs>
          <w:tab w:val="left" w:pos="851"/>
        </w:tabs>
        <w:jc w:val="both"/>
        <w:rPr>
          <w:b/>
        </w:rPr>
      </w:pPr>
    </w:p>
    <w:p w:rsidR="00B0079D" w:rsidRDefault="00B0079D" w:rsidP="00C43CD7">
      <w:pPr>
        <w:tabs>
          <w:tab w:val="left" w:pos="851"/>
        </w:tabs>
        <w:jc w:val="both"/>
        <w:rPr>
          <w:b/>
        </w:rPr>
      </w:pPr>
    </w:p>
    <w:p w:rsidR="00B0079D" w:rsidRDefault="00B0079D" w:rsidP="00C43CD7">
      <w:pPr>
        <w:tabs>
          <w:tab w:val="left" w:pos="851"/>
        </w:tabs>
        <w:jc w:val="both"/>
        <w:rPr>
          <w:b/>
        </w:rPr>
      </w:pPr>
    </w:p>
    <w:p w:rsidR="00B0079D" w:rsidRDefault="00B0079D" w:rsidP="00C43CD7">
      <w:pPr>
        <w:tabs>
          <w:tab w:val="left" w:pos="1134"/>
        </w:tabs>
        <w:rPr>
          <w:b/>
        </w:rPr>
      </w:pPr>
      <w:r>
        <w:rPr>
          <w:b/>
        </w:rPr>
        <w:t>_______________________        _________________________    __________________________</w:t>
      </w:r>
    </w:p>
    <w:p w:rsidR="00B0079D" w:rsidRDefault="00B0079D" w:rsidP="00C43CD7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(pareigos)                                                            (parašas)                                  (įstaigos vadovo ar jo įgalioto asmens</w:t>
      </w:r>
    </w:p>
    <w:p w:rsidR="00B0079D" w:rsidRDefault="00B0079D" w:rsidP="00C43CD7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vardas, pavardė)</w:t>
      </w:r>
    </w:p>
    <w:p w:rsidR="00B0079D" w:rsidRDefault="00B0079D" w:rsidP="00C43CD7"/>
    <w:p w:rsidR="00B0079D" w:rsidRDefault="00B0079D" w:rsidP="00C43CD7"/>
    <w:p w:rsidR="00B0079D" w:rsidRDefault="00B0079D" w:rsidP="00C43CD7"/>
    <w:p w:rsidR="00B0079D" w:rsidRDefault="00B0079D" w:rsidP="00C43CD7"/>
    <w:p w:rsidR="00B0079D" w:rsidRDefault="00B0079D" w:rsidP="00C43CD7"/>
    <w:p w:rsidR="00B0079D" w:rsidRDefault="00B0079D" w:rsidP="00C43CD7"/>
    <w:p w:rsidR="00B0079D" w:rsidRDefault="00B0079D" w:rsidP="00C43CD7"/>
    <w:p w:rsidR="00B0079D" w:rsidRDefault="00B0079D" w:rsidP="00C43CD7"/>
    <w:p w:rsidR="00B0079D" w:rsidRDefault="00B0079D" w:rsidP="00C43CD7"/>
    <w:p w:rsidR="00B0079D" w:rsidRDefault="00B0079D" w:rsidP="00C43CD7"/>
    <w:p w:rsidR="00B0079D" w:rsidRDefault="00B0079D" w:rsidP="00C43CD7"/>
    <w:p w:rsidR="00B0079D" w:rsidRDefault="00B0079D" w:rsidP="00C43CD7"/>
    <w:p w:rsidR="00B0079D" w:rsidRDefault="00B0079D" w:rsidP="00C43CD7"/>
    <w:p w:rsidR="00B0079D" w:rsidRDefault="00B0079D" w:rsidP="00C43CD7"/>
    <w:p w:rsidR="00B0079D" w:rsidRDefault="00B0079D" w:rsidP="00C43CD7"/>
    <w:p w:rsidR="00B0079D" w:rsidRDefault="00B0079D" w:rsidP="00C43CD7"/>
    <w:p w:rsidR="00B0079D" w:rsidRDefault="00B0079D" w:rsidP="00C43CD7"/>
    <w:p w:rsidR="00B0079D" w:rsidRDefault="00B0079D" w:rsidP="00C43CD7"/>
    <w:p w:rsidR="00B0079D" w:rsidRDefault="00B0079D" w:rsidP="00C43CD7"/>
    <w:p w:rsidR="00B0079D" w:rsidRDefault="00B0079D" w:rsidP="00C43CD7"/>
    <w:p w:rsidR="00B0079D" w:rsidRDefault="00B0079D" w:rsidP="00C43CD7"/>
    <w:p w:rsidR="00B0079D" w:rsidRDefault="00B0079D" w:rsidP="00C43CD7"/>
    <w:p w:rsidR="00B0079D" w:rsidRDefault="00B0079D" w:rsidP="00C43CD7"/>
    <w:p w:rsidR="00B0079D" w:rsidRDefault="00B0079D" w:rsidP="00C43CD7">
      <w:pPr>
        <w:rPr>
          <w:i/>
        </w:rPr>
      </w:pPr>
      <w:r w:rsidRPr="00550813">
        <w:rPr>
          <w:i/>
        </w:rPr>
        <w:t>Prašymą užpildžiusio asmens kontaktinė informacija</w:t>
      </w:r>
      <w:r>
        <w:rPr>
          <w:i/>
        </w:rPr>
        <w:t xml:space="preserve"> (tel. Nr., el. p. adresas): _______________________________________________________________________________</w:t>
      </w:r>
    </w:p>
    <w:p w:rsidR="00B0079D" w:rsidRDefault="00B0079D" w:rsidP="00C43CD7">
      <w:r>
        <w:tab/>
      </w:r>
      <w:r>
        <w:tab/>
      </w:r>
      <w:r>
        <w:tab/>
      </w:r>
      <w:r>
        <w:tab/>
      </w:r>
    </w:p>
    <w:p w:rsidR="00B0079D" w:rsidRDefault="00B0079D" w:rsidP="00C43CD7"/>
    <w:p w:rsidR="00B0079D" w:rsidRDefault="00B0079D" w:rsidP="00C43CD7"/>
    <w:p w:rsidR="00B0079D" w:rsidRDefault="00B0079D" w:rsidP="00C43CD7">
      <w:pPr>
        <w:ind w:left="3888" w:firstLine="1296"/>
      </w:pPr>
      <w:r w:rsidRPr="009C4D5F">
        <w:t xml:space="preserve">Prašymo </w:t>
      </w:r>
      <w:r>
        <w:t xml:space="preserve">leisti </w:t>
      </w:r>
      <w:r w:rsidRPr="009C4D5F">
        <w:t xml:space="preserve">teikti akredituotą socialinę </w:t>
      </w:r>
    </w:p>
    <w:p w:rsidR="00B0079D" w:rsidRPr="009C4D5F" w:rsidRDefault="00B0079D" w:rsidP="00C43CD7">
      <w:pPr>
        <w:ind w:left="3888" w:firstLine="1296"/>
      </w:pPr>
      <w:r w:rsidRPr="009C4D5F">
        <w:t>priežiūrą priedas</w:t>
      </w:r>
    </w:p>
    <w:p w:rsidR="00B0079D" w:rsidRPr="009C4D5F" w:rsidRDefault="00B0079D" w:rsidP="00C43CD7">
      <w:pPr>
        <w:ind w:left="3888" w:firstLine="1296"/>
      </w:pPr>
    </w:p>
    <w:p w:rsidR="00B0079D" w:rsidRPr="009C4D5F" w:rsidRDefault="00B0079D" w:rsidP="00C43CD7">
      <w:pPr>
        <w:jc w:val="center"/>
        <w:rPr>
          <w:b/>
        </w:rPr>
      </w:pPr>
      <w:r w:rsidRPr="009C4D5F">
        <w:rPr>
          <w:b/>
        </w:rPr>
        <w:t>VAIKŲ DIENOS SOCIALINĖ PRIEŽIŪRA</w:t>
      </w:r>
    </w:p>
    <w:p w:rsidR="00B0079D" w:rsidRDefault="00B0079D" w:rsidP="00C43CD7">
      <w:pPr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5202"/>
        <w:gridCol w:w="3969"/>
      </w:tblGrid>
      <w:tr w:rsidR="00B0079D" w:rsidRPr="00A118AA" w:rsidTr="00C43CD7">
        <w:tc>
          <w:tcPr>
            <w:tcW w:w="576" w:type="dxa"/>
          </w:tcPr>
          <w:p w:rsidR="00B0079D" w:rsidRPr="00A118AA" w:rsidRDefault="00B0079D" w:rsidP="00C43CD7">
            <w:pPr>
              <w:rPr>
                <w:b/>
              </w:rPr>
            </w:pPr>
            <w:r w:rsidRPr="00A118AA">
              <w:rPr>
                <w:b/>
              </w:rPr>
              <w:t>1.</w:t>
            </w:r>
          </w:p>
        </w:tc>
        <w:tc>
          <w:tcPr>
            <w:tcW w:w="5202" w:type="dxa"/>
          </w:tcPr>
          <w:p w:rsidR="00B0079D" w:rsidRPr="00A118AA" w:rsidRDefault="00B0079D" w:rsidP="00C43CD7">
            <w:pPr>
              <w:rPr>
                <w:b/>
              </w:rPr>
            </w:pPr>
            <w:r w:rsidRPr="00A118AA">
              <w:rPr>
                <w:b/>
              </w:rPr>
              <w:t>Vaikų dienos socialinės priežiūros teikimo vieta</w:t>
            </w:r>
          </w:p>
          <w:p w:rsidR="00B0079D" w:rsidRPr="00A118AA" w:rsidRDefault="00B0079D" w:rsidP="00C43CD7">
            <w:pPr>
              <w:rPr>
                <w:i/>
              </w:rPr>
            </w:pPr>
            <w:r w:rsidRPr="00A118AA">
              <w:rPr>
                <w:i/>
              </w:rPr>
              <w:t>(nurodyti tikslų adresą, kontaktinę informaciją)</w:t>
            </w:r>
          </w:p>
        </w:tc>
        <w:tc>
          <w:tcPr>
            <w:tcW w:w="3969" w:type="dxa"/>
          </w:tcPr>
          <w:p w:rsidR="00B0079D" w:rsidRPr="00A118AA" w:rsidRDefault="00B0079D" w:rsidP="00C43CD7">
            <w:pPr>
              <w:rPr>
                <w:b/>
              </w:rPr>
            </w:pPr>
          </w:p>
        </w:tc>
      </w:tr>
      <w:tr w:rsidR="00B0079D" w:rsidRPr="00A118AA" w:rsidTr="00C43CD7">
        <w:tc>
          <w:tcPr>
            <w:tcW w:w="576" w:type="dxa"/>
          </w:tcPr>
          <w:p w:rsidR="00B0079D" w:rsidRPr="00A118AA" w:rsidRDefault="00B0079D" w:rsidP="00C43CD7">
            <w:pPr>
              <w:rPr>
                <w:b/>
              </w:rPr>
            </w:pPr>
            <w:r w:rsidRPr="00A118AA">
              <w:rPr>
                <w:b/>
              </w:rPr>
              <w:t>2.</w:t>
            </w:r>
          </w:p>
        </w:tc>
        <w:tc>
          <w:tcPr>
            <w:tcW w:w="5202" w:type="dxa"/>
          </w:tcPr>
          <w:p w:rsidR="00B0079D" w:rsidRPr="00A118AA" w:rsidRDefault="00B0079D" w:rsidP="00C43CD7">
            <w:pPr>
              <w:rPr>
                <w:i/>
              </w:rPr>
            </w:pPr>
            <w:r w:rsidRPr="00A118AA">
              <w:rPr>
                <w:b/>
              </w:rPr>
              <w:t xml:space="preserve">Teikiamos paslaugos </w:t>
            </w:r>
            <w:r w:rsidRPr="00A118AA">
              <w:rPr>
                <w:i/>
              </w:rPr>
              <w:t>(pažymėti X):</w:t>
            </w:r>
          </w:p>
          <w:p w:rsidR="00B0079D" w:rsidRPr="00A118AA" w:rsidRDefault="00B0079D" w:rsidP="00C43CD7">
            <w:pPr>
              <w:spacing w:line="360" w:lineRule="auto"/>
            </w:pPr>
          </w:p>
        </w:tc>
        <w:tc>
          <w:tcPr>
            <w:tcW w:w="3969" w:type="dxa"/>
          </w:tcPr>
          <w:p w:rsidR="00B0079D" w:rsidRPr="00A118AA" w:rsidRDefault="00B0079D" w:rsidP="00C43CD7">
            <w:pPr>
              <w:spacing w:line="360" w:lineRule="auto"/>
            </w:pPr>
            <w:r w:rsidRPr="00A118AA">
              <w:t>□ informavimas, konsultavimas</w:t>
            </w:r>
          </w:p>
          <w:p w:rsidR="00B0079D" w:rsidRPr="00A118AA" w:rsidRDefault="00B0079D" w:rsidP="00C43CD7">
            <w:pPr>
              <w:spacing w:line="360" w:lineRule="auto"/>
            </w:pPr>
            <w:r w:rsidRPr="00A118AA">
              <w:t>□ tarpininkavimas</w:t>
            </w:r>
          </w:p>
          <w:p w:rsidR="00B0079D" w:rsidRPr="00A118AA" w:rsidRDefault="00B0079D" w:rsidP="00C43CD7">
            <w:pPr>
              <w:spacing w:line="360" w:lineRule="auto"/>
            </w:pPr>
            <w:r w:rsidRPr="00A118AA">
              <w:t>□ psichologo paslaugų organizavimas</w:t>
            </w:r>
          </w:p>
          <w:p w:rsidR="00B0079D" w:rsidRPr="00A118AA" w:rsidRDefault="00B0079D" w:rsidP="00C43CD7">
            <w:pPr>
              <w:spacing w:line="360" w:lineRule="auto"/>
            </w:pPr>
            <w:r w:rsidRPr="00A118AA">
              <w:t>□ higienos įgūdžių formavimas</w:t>
            </w:r>
          </w:p>
          <w:p w:rsidR="00B0079D" w:rsidRPr="00A118AA" w:rsidRDefault="00B0079D" w:rsidP="00C43CD7">
            <w:pPr>
              <w:spacing w:line="360" w:lineRule="auto"/>
            </w:pPr>
            <w:r w:rsidRPr="00A118AA">
              <w:t>□ pagalba ruošiant pamokas</w:t>
            </w:r>
          </w:p>
          <w:p w:rsidR="00B0079D" w:rsidRPr="00A118AA" w:rsidRDefault="00B0079D" w:rsidP="00C43CD7">
            <w:pPr>
              <w:spacing w:line="360" w:lineRule="auto"/>
            </w:pPr>
            <w:r w:rsidRPr="00A118AA">
              <w:t>□ laisvalaikio organizavimas</w:t>
            </w:r>
          </w:p>
          <w:p w:rsidR="00B0079D" w:rsidRPr="00A118AA" w:rsidRDefault="00B0079D" w:rsidP="00C43CD7">
            <w:pPr>
              <w:spacing w:line="360" w:lineRule="auto"/>
            </w:pPr>
            <w:r w:rsidRPr="00A118AA">
              <w:t>□ laisvalaikio organizavimas vasarą</w:t>
            </w:r>
          </w:p>
          <w:p w:rsidR="00B0079D" w:rsidRPr="00A118AA" w:rsidRDefault="00B0079D" w:rsidP="00C43CD7">
            <w:pPr>
              <w:spacing w:line="360" w:lineRule="auto"/>
            </w:pPr>
            <w:r w:rsidRPr="00A118AA">
              <w:t>□ maitinimo organizavimas</w:t>
            </w:r>
          </w:p>
          <w:p w:rsidR="00B0079D" w:rsidRPr="00A118AA" w:rsidRDefault="00B0079D" w:rsidP="00C43CD7">
            <w:r w:rsidRPr="00A118AA">
              <w:t xml:space="preserve">□ kitos paslaugos </w:t>
            </w:r>
            <w:r w:rsidRPr="00A118AA">
              <w:rPr>
                <w:i/>
              </w:rPr>
              <w:t xml:space="preserve">(nurodyti) </w:t>
            </w:r>
            <w:r w:rsidRPr="00A118AA">
              <w:t>_______________________________</w:t>
            </w:r>
          </w:p>
          <w:p w:rsidR="00B0079D" w:rsidRPr="00A118AA" w:rsidRDefault="00B0079D" w:rsidP="00C43CD7">
            <w:pPr>
              <w:jc w:val="both"/>
            </w:pPr>
            <w:r w:rsidRPr="00A118AA">
              <w:t xml:space="preserve">_______________________________ </w:t>
            </w:r>
          </w:p>
          <w:p w:rsidR="00B0079D" w:rsidRPr="00A118AA" w:rsidRDefault="00B0079D" w:rsidP="00C43CD7">
            <w:pPr>
              <w:rPr>
                <w:b/>
              </w:rPr>
            </w:pPr>
          </w:p>
        </w:tc>
      </w:tr>
      <w:tr w:rsidR="00B0079D" w:rsidRPr="00A118AA" w:rsidTr="00C43CD7">
        <w:tc>
          <w:tcPr>
            <w:tcW w:w="576" w:type="dxa"/>
          </w:tcPr>
          <w:p w:rsidR="00B0079D" w:rsidRPr="00A118AA" w:rsidRDefault="00B0079D" w:rsidP="00C43CD7">
            <w:pPr>
              <w:rPr>
                <w:b/>
              </w:rPr>
            </w:pPr>
            <w:r w:rsidRPr="00A118AA">
              <w:rPr>
                <w:b/>
              </w:rPr>
              <w:t>3.</w:t>
            </w:r>
          </w:p>
        </w:tc>
        <w:tc>
          <w:tcPr>
            <w:tcW w:w="5202" w:type="dxa"/>
          </w:tcPr>
          <w:p w:rsidR="00B0079D" w:rsidRPr="00A118AA" w:rsidRDefault="00B0079D" w:rsidP="00C43CD7">
            <w:pPr>
              <w:tabs>
                <w:tab w:val="center" w:pos="2209"/>
              </w:tabs>
              <w:rPr>
                <w:b/>
              </w:rPr>
            </w:pPr>
            <w:r w:rsidRPr="00A118AA">
              <w:rPr>
                <w:b/>
              </w:rPr>
              <w:t>Vietų skaičius</w:t>
            </w:r>
          </w:p>
        </w:tc>
        <w:tc>
          <w:tcPr>
            <w:tcW w:w="3969" w:type="dxa"/>
          </w:tcPr>
          <w:p w:rsidR="00B0079D" w:rsidRPr="00A118AA" w:rsidRDefault="00B0079D" w:rsidP="00C43CD7">
            <w:pPr>
              <w:rPr>
                <w:b/>
              </w:rPr>
            </w:pPr>
          </w:p>
        </w:tc>
      </w:tr>
      <w:tr w:rsidR="00B0079D" w:rsidRPr="00A118AA" w:rsidTr="00C43CD7">
        <w:tc>
          <w:tcPr>
            <w:tcW w:w="576" w:type="dxa"/>
          </w:tcPr>
          <w:p w:rsidR="00B0079D" w:rsidRPr="00A118AA" w:rsidDel="005C67D6" w:rsidRDefault="00B0079D" w:rsidP="00C43CD7">
            <w:pPr>
              <w:rPr>
                <w:b/>
              </w:rPr>
            </w:pPr>
            <w:r w:rsidRPr="00A118AA">
              <w:rPr>
                <w:b/>
              </w:rPr>
              <w:t>4.</w:t>
            </w:r>
          </w:p>
        </w:tc>
        <w:tc>
          <w:tcPr>
            <w:tcW w:w="5202" w:type="dxa"/>
          </w:tcPr>
          <w:p w:rsidR="00B0079D" w:rsidRPr="00A118AA" w:rsidDel="005C67D6" w:rsidRDefault="00B0079D" w:rsidP="00C43CD7">
            <w:pPr>
              <w:rPr>
                <w:i/>
              </w:rPr>
            </w:pPr>
            <w:r w:rsidRPr="00A118AA">
              <w:rPr>
                <w:b/>
              </w:rPr>
              <w:t xml:space="preserve">Ar gali priimti vaikus, turinčius </w:t>
            </w:r>
            <w:r w:rsidRPr="00A118AA">
              <w:rPr>
                <w:i/>
              </w:rPr>
              <w:t>(pažymėti X):</w:t>
            </w:r>
          </w:p>
        </w:tc>
        <w:tc>
          <w:tcPr>
            <w:tcW w:w="3969" w:type="dxa"/>
          </w:tcPr>
          <w:p w:rsidR="00B0079D" w:rsidRPr="00A118AA" w:rsidRDefault="00B0079D" w:rsidP="00C43CD7">
            <w:pPr>
              <w:ind w:firstLine="690"/>
            </w:pPr>
            <w:r w:rsidRPr="00A118AA">
              <w:t>□ fizinę negalią</w:t>
            </w:r>
          </w:p>
          <w:p w:rsidR="00B0079D" w:rsidRPr="00A118AA" w:rsidRDefault="00B0079D" w:rsidP="00C43CD7">
            <w:pPr>
              <w:ind w:firstLine="690"/>
            </w:pPr>
            <w:r w:rsidRPr="00A118AA">
              <w:t>□ psichinę negalią</w:t>
            </w:r>
          </w:p>
          <w:p w:rsidR="00B0079D" w:rsidRPr="00A118AA" w:rsidRDefault="00B0079D" w:rsidP="00C43CD7">
            <w:pPr>
              <w:ind w:firstLine="690"/>
              <w:rPr>
                <w:b/>
              </w:rPr>
            </w:pPr>
            <w:r w:rsidRPr="00A118AA">
              <w:t>□ elgesio, emocijų sutrikimų</w:t>
            </w:r>
          </w:p>
        </w:tc>
      </w:tr>
      <w:tr w:rsidR="00B0079D" w:rsidRPr="00A118AA" w:rsidTr="00C43CD7">
        <w:tc>
          <w:tcPr>
            <w:tcW w:w="576" w:type="dxa"/>
          </w:tcPr>
          <w:p w:rsidR="00B0079D" w:rsidRPr="00A118AA" w:rsidRDefault="00B0079D" w:rsidP="00C43CD7">
            <w:pPr>
              <w:rPr>
                <w:b/>
              </w:rPr>
            </w:pPr>
            <w:r w:rsidRPr="00A118AA">
              <w:rPr>
                <w:b/>
              </w:rPr>
              <w:t>5.</w:t>
            </w:r>
          </w:p>
        </w:tc>
        <w:tc>
          <w:tcPr>
            <w:tcW w:w="5202" w:type="dxa"/>
          </w:tcPr>
          <w:p w:rsidR="00B0079D" w:rsidRPr="00A118AA" w:rsidRDefault="00B0079D" w:rsidP="00C43CD7">
            <w:pPr>
              <w:rPr>
                <w:b/>
              </w:rPr>
            </w:pPr>
            <w:r w:rsidRPr="00A118AA">
              <w:rPr>
                <w:b/>
              </w:rPr>
              <w:t>Etatų skaičius</w:t>
            </w:r>
          </w:p>
        </w:tc>
        <w:tc>
          <w:tcPr>
            <w:tcW w:w="3969" w:type="dxa"/>
          </w:tcPr>
          <w:p w:rsidR="00B0079D" w:rsidRPr="00A118AA" w:rsidRDefault="00B0079D" w:rsidP="00C43CD7">
            <w:pPr>
              <w:rPr>
                <w:b/>
              </w:rPr>
            </w:pPr>
          </w:p>
        </w:tc>
      </w:tr>
      <w:tr w:rsidR="00B0079D" w:rsidRPr="00A118AA" w:rsidTr="00C43CD7">
        <w:tc>
          <w:tcPr>
            <w:tcW w:w="576" w:type="dxa"/>
          </w:tcPr>
          <w:p w:rsidR="00B0079D" w:rsidRPr="00A118AA" w:rsidRDefault="00B0079D" w:rsidP="00C43CD7">
            <w:pPr>
              <w:rPr>
                <w:b/>
              </w:rPr>
            </w:pPr>
            <w:r w:rsidRPr="00A118AA">
              <w:rPr>
                <w:b/>
              </w:rPr>
              <w:t>6.</w:t>
            </w:r>
          </w:p>
        </w:tc>
        <w:tc>
          <w:tcPr>
            <w:tcW w:w="5202" w:type="dxa"/>
          </w:tcPr>
          <w:p w:rsidR="00B0079D" w:rsidRPr="00A118AA" w:rsidRDefault="00B0079D" w:rsidP="00C43CD7">
            <w:pPr>
              <w:rPr>
                <w:b/>
              </w:rPr>
            </w:pPr>
            <w:r w:rsidRPr="00A118AA">
              <w:rPr>
                <w:b/>
              </w:rPr>
              <w:t>Darbuotojų skaičius, iš jų:</w:t>
            </w:r>
          </w:p>
        </w:tc>
        <w:tc>
          <w:tcPr>
            <w:tcW w:w="3969" w:type="dxa"/>
          </w:tcPr>
          <w:p w:rsidR="00B0079D" w:rsidRPr="00A118AA" w:rsidRDefault="00B0079D" w:rsidP="00C43CD7">
            <w:pPr>
              <w:rPr>
                <w:b/>
              </w:rPr>
            </w:pPr>
          </w:p>
        </w:tc>
      </w:tr>
      <w:tr w:rsidR="00B0079D" w:rsidRPr="00A118AA" w:rsidTr="00C43CD7">
        <w:tc>
          <w:tcPr>
            <w:tcW w:w="576" w:type="dxa"/>
          </w:tcPr>
          <w:p w:rsidR="00B0079D" w:rsidRPr="00A118AA" w:rsidRDefault="00B0079D" w:rsidP="00C43CD7">
            <w:pPr>
              <w:rPr>
                <w:i/>
              </w:rPr>
            </w:pPr>
            <w:r w:rsidRPr="00A118AA">
              <w:rPr>
                <w:i/>
              </w:rPr>
              <w:t>6.1.</w:t>
            </w:r>
          </w:p>
        </w:tc>
        <w:tc>
          <w:tcPr>
            <w:tcW w:w="5202" w:type="dxa"/>
          </w:tcPr>
          <w:p w:rsidR="00B0079D" w:rsidRPr="00A118AA" w:rsidRDefault="00B0079D" w:rsidP="00C43CD7">
            <w:pPr>
              <w:rPr>
                <w:i/>
              </w:rPr>
            </w:pPr>
            <w:r w:rsidRPr="00A118AA">
              <w:rPr>
                <w:i/>
              </w:rPr>
              <w:t>darbuotojai, įgiję Lietuvos Respublikos socialinių paslaugų įstatymo 20 straipsnio 3 dalyje nurodytą išsilavinimą</w:t>
            </w:r>
          </w:p>
        </w:tc>
        <w:tc>
          <w:tcPr>
            <w:tcW w:w="3969" w:type="dxa"/>
          </w:tcPr>
          <w:p w:rsidR="00B0079D" w:rsidRPr="00A118AA" w:rsidRDefault="00B0079D" w:rsidP="00C43CD7">
            <w:pPr>
              <w:rPr>
                <w:b/>
              </w:rPr>
            </w:pPr>
          </w:p>
        </w:tc>
      </w:tr>
      <w:tr w:rsidR="00B0079D" w:rsidRPr="00A118AA" w:rsidTr="00C43CD7">
        <w:tc>
          <w:tcPr>
            <w:tcW w:w="576" w:type="dxa"/>
          </w:tcPr>
          <w:p w:rsidR="00B0079D" w:rsidRPr="00A118AA" w:rsidRDefault="00B0079D" w:rsidP="00C43CD7">
            <w:pPr>
              <w:rPr>
                <w:b/>
              </w:rPr>
            </w:pPr>
            <w:r w:rsidRPr="00A118AA">
              <w:rPr>
                <w:b/>
              </w:rPr>
              <w:t xml:space="preserve">7. </w:t>
            </w:r>
          </w:p>
        </w:tc>
        <w:tc>
          <w:tcPr>
            <w:tcW w:w="5202" w:type="dxa"/>
          </w:tcPr>
          <w:p w:rsidR="00B0079D" w:rsidRPr="00A118AA" w:rsidRDefault="00B0079D" w:rsidP="00C43CD7">
            <w:pPr>
              <w:rPr>
                <w:b/>
                <w:i/>
              </w:rPr>
            </w:pPr>
            <w:r w:rsidRPr="00A118AA">
              <w:rPr>
                <w:b/>
              </w:rPr>
              <w:t>Patalpos, kuriose teikiama vaikų dienos socialinė priežiūra, atitinka nustatytus reikalavimus</w:t>
            </w:r>
            <w:r w:rsidRPr="00A118AA">
              <w:rPr>
                <w:b/>
                <w:i/>
              </w:rPr>
              <w:t xml:space="preserve"> </w:t>
            </w:r>
            <w:r w:rsidRPr="00A118AA">
              <w:rPr>
                <w:i/>
              </w:rPr>
              <w:t>(pažymėti X):</w:t>
            </w:r>
          </w:p>
        </w:tc>
        <w:tc>
          <w:tcPr>
            <w:tcW w:w="3969" w:type="dxa"/>
          </w:tcPr>
          <w:p w:rsidR="00B0079D" w:rsidRPr="00A118AA" w:rsidRDefault="00B0079D" w:rsidP="00C43CD7">
            <w:pPr>
              <w:ind w:firstLine="690"/>
            </w:pPr>
            <w:r w:rsidRPr="00A118AA">
              <w:t>□ Taip</w:t>
            </w:r>
          </w:p>
          <w:p w:rsidR="00B0079D" w:rsidRPr="00A118AA" w:rsidRDefault="00B0079D" w:rsidP="00C43CD7">
            <w:pPr>
              <w:ind w:firstLine="690"/>
              <w:rPr>
                <w:b/>
              </w:rPr>
            </w:pPr>
            <w:r w:rsidRPr="00A118AA">
              <w:t>□ Ne</w:t>
            </w:r>
          </w:p>
        </w:tc>
      </w:tr>
      <w:tr w:rsidR="00B0079D" w:rsidRPr="00A118AA" w:rsidTr="00C43CD7">
        <w:tc>
          <w:tcPr>
            <w:tcW w:w="576" w:type="dxa"/>
          </w:tcPr>
          <w:p w:rsidR="00B0079D" w:rsidRPr="00A118AA" w:rsidRDefault="00B0079D" w:rsidP="00C43CD7">
            <w:pPr>
              <w:rPr>
                <w:b/>
              </w:rPr>
            </w:pPr>
            <w:r w:rsidRPr="00A118AA">
              <w:rPr>
                <w:b/>
              </w:rPr>
              <w:t>8.</w:t>
            </w:r>
          </w:p>
        </w:tc>
        <w:tc>
          <w:tcPr>
            <w:tcW w:w="5202" w:type="dxa"/>
          </w:tcPr>
          <w:p w:rsidR="00B0079D" w:rsidRPr="00A118AA" w:rsidRDefault="00B0079D" w:rsidP="00C43CD7">
            <w:pPr>
              <w:rPr>
                <w:i/>
              </w:rPr>
            </w:pPr>
            <w:r w:rsidRPr="00A118AA">
              <w:rPr>
                <w:b/>
              </w:rPr>
              <w:t xml:space="preserve">Patekimas į patalpas pritaikytas turintiesiems fizinę negalią </w:t>
            </w:r>
            <w:r w:rsidRPr="00A118AA">
              <w:t>(įrengtas pandusas, keltuvas ir kt.)</w:t>
            </w:r>
          </w:p>
          <w:p w:rsidR="00B0079D" w:rsidRPr="00A118AA" w:rsidRDefault="00B0079D" w:rsidP="00C43CD7">
            <w:pPr>
              <w:rPr>
                <w:i/>
              </w:rPr>
            </w:pPr>
            <w:r w:rsidRPr="00A118AA">
              <w:rPr>
                <w:i/>
              </w:rPr>
              <w:t>(pažymėti X):</w:t>
            </w:r>
          </w:p>
        </w:tc>
        <w:tc>
          <w:tcPr>
            <w:tcW w:w="3969" w:type="dxa"/>
          </w:tcPr>
          <w:p w:rsidR="00B0079D" w:rsidRPr="00A118AA" w:rsidRDefault="00B0079D" w:rsidP="00C43CD7">
            <w:pPr>
              <w:ind w:firstLine="690"/>
            </w:pPr>
          </w:p>
          <w:p w:rsidR="00B0079D" w:rsidRPr="00A118AA" w:rsidRDefault="00B0079D" w:rsidP="00C43CD7">
            <w:pPr>
              <w:ind w:firstLine="690"/>
            </w:pPr>
            <w:r w:rsidRPr="00A118AA">
              <w:t>□ Taip</w:t>
            </w:r>
          </w:p>
          <w:p w:rsidR="00B0079D" w:rsidRPr="00A118AA" w:rsidRDefault="00B0079D" w:rsidP="00C43CD7">
            <w:pPr>
              <w:ind w:firstLine="690"/>
              <w:rPr>
                <w:b/>
              </w:rPr>
            </w:pPr>
            <w:r w:rsidRPr="00A118AA">
              <w:t>□ Ne</w:t>
            </w:r>
          </w:p>
        </w:tc>
      </w:tr>
    </w:tbl>
    <w:p w:rsidR="00B0079D" w:rsidRDefault="00B0079D" w:rsidP="00C43CD7">
      <w:pPr>
        <w:rPr>
          <w:b/>
        </w:rPr>
      </w:pPr>
    </w:p>
    <w:p w:rsidR="00B0079D" w:rsidRDefault="00B0079D" w:rsidP="00C43CD7">
      <w:pPr>
        <w:rPr>
          <w:b/>
        </w:rPr>
      </w:pPr>
    </w:p>
    <w:p w:rsidR="00B0079D" w:rsidRDefault="00B0079D" w:rsidP="00C43CD7">
      <w:pPr>
        <w:rPr>
          <w:b/>
        </w:rPr>
      </w:pPr>
    </w:p>
    <w:p w:rsidR="00B0079D" w:rsidRDefault="00B0079D" w:rsidP="00C43CD7">
      <w:pPr>
        <w:rPr>
          <w:b/>
        </w:rPr>
      </w:pPr>
    </w:p>
    <w:p w:rsidR="00B0079D" w:rsidRPr="00003EF5" w:rsidRDefault="00B0079D" w:rsidP="00C43CD7">
      <w:pPr>
        <w:tabs>
          <w:tab w:val="left" w:pos="851"/>
        </w:tabs>
        <w:jc w:val="both"/>
      </w:pPr>
      <w:r w:rsidRPr="00076C00">
        <w:t xml:space="preserve">□ </w:t>
      </w:r>
      <w:r w:rsidRPr="005C54F2">
        <w:rPr>
          <w:b/>
        </w:rPr>
        <w:t>Patvirtinu, kad pateikta informacija yra teisinga.</w:t>
      </w:r>
    </w:p>
    <w:p w:rsidR="00B0079D" w:rsidRDefault="00B0079D" w:rsidP="00C43CD7">
      <w:pPr>
        <w:tabs>
          <w:tab w:val="left" w:pos="851"/>
        </w:tabs>
        <w:jc w:val="both"/>
        <w:rPr>
          <w:b/>
        </w:rPr>
      </w:pPr>
    </w:p>
    <w:p w:rsidR="00B0079D" w:rsidRDefault="00B0079D" w:rsidP="00C43CD7">
      <w:pPr>
        <w:tabs>
          <w:tab w:val="left" w:pos="1134"/>
        </w:tabs>
        <w:rPr>
          <w:b/>
        </w:rPr>
      </w:pPr>
      <w:r>
        <w:rPr>
          <w:b/>
        </w:rPr>
        <w:t>___________________________         ____________________    __________________________</w:t>
      </w:r>
    </w:p>
    <w:p w:rsidR="00B0079D" w:rsidRDefault="00B0079D" w:rsidP="00C43CD7">
      <w:pPr>
        <w:tabs>
          <w:tab w:val="left" w:pos="1134"/>
        </w:tabs>
      </w:pPr>
      <w:r>
        <w:rPr>
          <w:sz w:val="18"/>
          <w:szCs w:val="18"/>
        </w:rPr>
        <w:t xml:space="preserve">                       (pareigos)                                                            (parašas) 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vardas, pavardė)</w:t>
      </w:r>
    </w:p>
    <w:p w:rsidR="00B0079D" w:rsidRDefault="00B0079D" w:rsidP="00C43CD7">
      <w:pPr>
        <w:tabs>
          <w:tab w:val="left" w:pos="851"/>
        </w:tabs>
        <w:jc w:val="center"/>
      </w:pPr>
    </w:p>
    <w:p w:rsidR="00B0079D" w:rsidRDefault="00B0079D" w:rsidP="00BD20FF">
      <w:pPr>
        <w:tabs>
          <w:tab w:val="left" w:pos="851"/>
        </w:tabs>
        <w:jc w:val="center"/>
        <w:rPr>
          <w:sz w:val="20"/>
          <w:szCs w:val="20"/>
        </w:rPr>
      </w:pPr>
    </w:p>
    <w:sectPr w:rsidR="00B0079D" w:rsidSect="00FE1C5E">
      <w:pgSz w:w="11906" w:h="16838"/>
      <w:pgMar w:top="1134" w:right="567" w:bottom="899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4017"/>
    <w:rsid w:val="00003EF5"/>
    <w:rsid w:val="00076C00"/>
    <w:rsid w:val="00103371"/>
    <w:rsid w:val="001135CC"/>
    <w:rsid w:val="001E0E25"/>
    <w:rsid w:val="002A7053"/>
    <w:rsid w:val="0034075F"/>
    <w:rsid w:val="00344F7C"/>
    <w:rsid w:val="004814BA"/>
    <w:rsid w:val="005034AF"/>
    <w:rsid w:val="00550813"/>
    <w:rsid w:val="005C54F2"/>
    <w:rsid w:val="005C67D6"/>
    <w:rsid w:val="005D4017"/>
    <w:rsid w:val="00683031"/>
    <w:rsid w:val="00695378"/>
    <w:rsid w:val="00781BA1"/>
    <w:rsid w:val="008615E3"/>
    <w:rsid w:val="0086520B"/>
    <w:rsid w:val="00920101"/>
    <w:rsid w:val="00957A72"/>
    <w:rsid w:val="009772D0"/>
    <w:rsid w:val="00991DC6"/>
    <w:rsid w:val="009C4D5F"/>
    <w:rsid w:val="009F7925"/>
    <w:rsid w:val="00A118AA"/>
    <w:rsid w:val="00B0079D"/>
    <w:rsid w:val="00BD20FF"/>
    <w:rsid w:val="00C0357B"/>
    <w:rsid w:val="00C277AF"/>
    <w:rsid w:val="00C43CD7"/>
    <w:rsid w:val="00CD15C1"/>
    <w:rsid w:val="00CD3000"/>
    <w:rsid w:val="00D35CA7"/>
    <w:rsid w:val="00DA0536"/>
    <w:rsid w:val="00DD2E2E"/>
    <w:rsid w:val="00E216FC"/>
    <w:rsid w:val="00E6561D"/>
    <w:rsid w:val="00E91D39"/>
    <w:rsid w:val="00F32626"/>
    <w:rsid w:val="00F42C6D"/>
    <w:rsid w:val="00FE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017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0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1</Pages>
  <Words>3933</Words>
  <Characters>2242</Characters>
  <Application>Microsoft Office Outlook</Application>
  <DocSecurity>0</DocSecurity>
  <Lines>0</Lines>
  <Paragraphs>0</Paragraphs>
  <ScaleCrop>false</ScaleCrop>
  <Company>MAS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</dc:title>
  <dc:subject/>
  <dc:creator>Rasa</dc:creator>
  <cp:keywords/>
  <dc:description/>
  <cp:lastModifiedBy>Rasa</cp:lastModifiedBy>
  <cp:revision>9</cp:revision>
  <dcterms:created xsi:type="dcterms:W3CDTF">2020-10-05T12:09:00Z</dcterms:created>
  <dcterms:modified xsi:type="dcterms:W3CDTF">2020-10-16T06:50:00Z</dcterms:modified>
</cp:coreProperties>
</file>