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283A" w14:textId="1DBC9003" w:rsidR="00C05435" w:rsidRPr="000F626C" w:rsidRDefault="003D4FD2" w:rsidP="00C05435">
      <w:pPr>
        <w:ind w:left="5184"/>
        <w:jc w:val="both"/>
      </w:pPr>
      <w:r>
        <w:rPr>
          <w:rFonts w:eastAsia="Lucida Sans Unicode"/>
          <w:color w:val="000000"/>
        </w:rPr>
        <w:t xml:space="preserve">Marijampolės </w:t>
      </w:r>
      <w:r w:rsidR="00C05435" w:rsidRPr="000F626C">
        <w:rPr>
          <w:rFonts w:eastAsia="Lucida Sans Unicode"/>
          <w:color w:val="000000"/>
        </w:rPr>
        <w:t>savivaldybės tradicinių religinių bendruomenių rėmimo projektų atrankos konkurso tvarkos aprašo</w:t>
      </w:r>
    </w:p>
    <w:p w14:paraId="6647F277" w14:textId="77777777" w:rsidR="00C05435" w:rsidRPr="000F626C" w:rsidRDefault="00C05435" w:rsidP="00C05435">
      <w:pPr>
        <w:ind w:left="5184"/>
        <w:jc w:val="both"/>
      </w:pPr>
      <w:r w:rsidRPr="000F626C">
        <w:t>1 priedas</w:t>
      </w:r>
    </w:p>
    <w:p w14:paraId="712D9E50" w14:textId="77777777" w:rsidR="00C05435" w:rsidRPr="000F626C" w:rsidRDefault="00C05435" w:rsidP="00C05435">
      <w:pPr>
        <w:ind w:left="5184" w:firstLine="1296"/>
        <w:jc w:val="both"/>
      </w:pPr>
    </w:p>
    <w:p w14:paraId="1252FA5B" w14:textId="3ADF3053" w:rsidR="00C05435" w:rsidRPr="007F5AE3" w:rsidRDefault="007F5AE3" w:rsidP="00C05435">
      <w:pPr>
        <w:jc w:val="center"/>
        <w:rPr>
          <w:b/>
          <w:i/>
          <w:iCs/>
          <w:color w:val="000000" w:themeColor="text1"/>
        </w:rPr>
      </w:pPr>
      <w:r w:rsidRPr="007F5AE3">
        <w:rPr>
          <w:b/>
          <w:i/>
          <w:iCs/>
          <w:color w:val="000000" w:themeColor="text1"/>
        </w:rPr>
        <w:t>(</w:t>
      </w:r>
      <w:r w:rsidR="0021183B" w:rsidRPr="007F5AE3">
        <w:rPr>
          <w:b/>
          <w:i/>
          <w:iCs/>
          <w:color w:val="000000" w:themeColor="text1"/>
        </w:rPr>
        <w:t>P</w:t>
      </w:r>
      <w:r w:rsidR="00C05435" w:rsidRPr="007F5AE3">
        <w:rPr>
          <w:b/>
          <w:i/>
          <w:iCs/>
          <w:color w:val="000000" w:themeColor="text1"/>
        </w:rPr>
        <w:t>araiškos forma</w:t>
      </w:r>
      <w:r w:rsidRPr="007F5AE3">
        <w:rPr>
          <w:b/>
          <w:i/>
          <w:iCs/>
          <w:color w:val="000000" w:themeColor="text1"/>
        </w:rPr>
        <w:t>)</w:t>
      </w:r>
    </w:p>
    <w:p w14:paraId="145B3739" w14:textId="77777777" w:rsidR="00C05435" w:rsidRPr="00222B66" w:rsidRDefault="00C05435" w:rsidP="00C05435">
      <w:pPr>
        <w:rPr>
          <w:color w:val="000000" w:themeColor="text1"/>
        </w:rPr>
      </w:pPr>
    </w:p>
    <w:p w14:paraId="0A624819" w14:textId="77777777" w:rsidR="00C05435" w:rsidRPr="00222B66" w:rsidRDefault="00C05435" w:rsidP="00C0543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222B66" w:rsidRPr="00222B66" w14:paraId="2CD469DF" w14:textId="77777777" w:rsidTr="00527A93">
        <w:tc>
          <w:tcPr>
            <w:tcW w:w="9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49802" w14:textId="6C6E8A01" w:rsidR="00C05435" w:rsidRPr="00222B66" w:rsidRDefault="00015FFF" w:rsidP="00BD2F55">
            <w:pPr>
              <w:jc w:val="center"/>
              <w:rPr>
                <w:color w:val="000000" w:themeColor="text1"/>
                <w:vertAlign w:val="superscript"/>
              </w:rPr>
            </w:pPr>
            <w:r w:rsidRPr="00222B66">
              <w:rPr>
                <w:color w:val="000000" w:themeColor="text1"/>
                <w:vertAlign w:val="superscript"/>
              </w:rPr>
              <w:t>(Paraišką pateikiančios organizacijos pavadinimas)</w:t>
            </w:r>
          </w:p>
          <w:p w14:paraId="4EF87604" w14:textId="77777777" w:rsidR="00C05435" w:rsidRPr="00222B66" w:rsidRDefault="00C05435" w:rsidP="00BD2F55">
            <w:pPr>
              <w:jc w:val="center"/>
              <w:rPr>
                <w:color w:val="000000" w:themeColor="text1"/>
              </w:rPr>
            </w:pPr>
          </w:p>
        </w:tc>
      </w:tr>
      <w:tr w:rsidR="00222B66" w:rsidRPr="00222B66" w14:paraId="546D2CA5" w14:textId="77777777" w:rsidTr="00527A93">
        <w:tc>
          <w:tcPr>
            <w:tcW w:w="9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E517F" w14:textId="6736C368" w:rsidR="00C05435" w:rsidRPr="00222B66" w:rsidRDefault="00527A93" w:rsidP="00BD2F55">
            <w:pPr>
              <w:jc w:val="center"/>
              <w:rPr>
                <w:color w:val="000000" w:themeColor="text1"/>
                <w:vertAlign w:val="superscript"/>
              </w:rPr>
            </w:pPr>
            <w:r w:rsidRPr="00222B66">
              <w:rPr>
                <w:color w:val="000000" w:themeColor="text1"/>
                <w:vertAlign w:val="superscript"/>
              </w:rPr>
              <w:t xml:space="preserve">(Adresas) </w:t>
            </w:r>
          </w:p>
          <w:p w14:paraId="30B96BE6" w14:textId="77777777" w:rsidR="00C05435" w:rsidRPr="00222B66" w:rsidRDefault="00C05435" w:rsidP="00BD2F55">
            <w:pPr>
              <w:jc w:val="center"/>
              <w:rPr>
                <w:color w:val="000000" w:themeColor="text1"/>
                <w:vertAlign w:val="superscript"/>
              </w:rPr>
            </w:pPr>
          </w:p>
        </w:tc>
      </w:tr>
    </w:tbl>
    <w:p w14:paraId="7B56AAD4" w14:textId="76119064" w:rsidR="00C05435" w:rsidRPr="00222B66" w:rsidRDefault="00527A93" w:rsidP="00C05435">
      <w:pPr>
        <w:jc w:val="center"/>
        <w:rPr>
          <w:color w:val="000000" w:themeColor="text1"/>
          <w:vertAlign w:val="superscript"/>
        </w:rPr>
      </w:pPr>
      <w:r w:rsidRPr="00222B66">
        <w:rPr>
          <w:color w:val="000000" w:themeColor="text1"/>
          <w:vertAlign w:val="superscript"/>
        </w:rPr>
        <w:t>(Telefon</w:t>
      </w:r>
      <w:r w:rsidR="00336A64" w:rsidRPr="00222B66">
        <w:rPr>
          <w:color w:val="000000" w:themeColor="text1"/>
          <w:vertAlign w:val="superscript"/>
        </w:rPr>
        <w:t xml:space="preserve">o </w:t>
      </w:r>
      <w:r w:rsidR="003D4482">
        <w:rPr>
          <w:color w:val="000000" w:themeColor="text1"/>
          <w:vertAlign w:val="superscript"/>
        </w:rPr>
        <w:t>numeris</w:t>
      </w:r>
      <w:r w:rsidR="00336A64" w:rsidRPr="00222B66">
        <w:rPr>
          <w:color w:val="000000" w:themeColor="text1"/>
          <w:vertAlign w:val="superscript"/>
        </w:rPr>
        <w:t>.</w:t>
      </w:r>
      <w:r w:rsidRPr="00222B66">
        <w:rPr>
          <w:color w:val="000000" w:themeColor="text1"/>
          <w:vertAlign w:val="superscript"/>
        </w:rPr>
        <w:t>, el. paš</w:t>
      </w:r>
      <w:r w:rsidR="00336A64" w:rsidRPr="00222B66">
        <w:rPr>
          <w:color w:val="000000" w:themeColor="text1"/>
          <w:vertAlign w:val="superscript"/>
        </w:rPr>
        <w:t>o adresas</w:t>
      </w:r>
      <w:r w:rsidRPr="00222B66">
        <w:rPr>
          <w:color w:val="000000" w:themeColor="text1"/>
          <w:vertAlign w:val="superscript"/>
        </w:rPr>
        <w:t>)</w:t>
      </w:r>
    </w:p>
    <w:p w14:paraId="46E46EA4" w14:textId="77777777" w:rsidR="00C05435" w:rsidRPr="00222B66" w:rsidRDefault="00C05435" w:rsidP="00C05435">
      <w:pPr>
        <w:rPr>
          <w:color w:val="000000" w:themeColor="text1"/>
        </w:rPr>
      </w:pPr>
    </w:p>
    <w:p w14:paraId="09EF4715" w14:textId="0DF8083D" w:rsidR="00C05435" w:rsidRPr="00222B66" w:rsidRDefault="00222B66" w:rsidP="00C05435">
      <w:pPr>
        <w:jc w:val="both"/>
        <w:rPr>
          <w:color w:val="000000" w:themeColor="text1"/>
        </w:rPr>
      </w:pPr>
      <w:r w:rsidRPr="00222B66">
        <w:rPr>
          <w:color w:val="000000" w:themeColor="text1"/>
        </w:rPr>
        <w:t>Marijampolės savivaldybės administracijai</w:t>
      </w:r>
    </w:p>
    <w:p w14:paraId="387764C6" w14:textId="7F60D25D" w:rsidR="00222B66" w:rsidRDefault="00222B66" w:rsidP="00C05435">
      <w:pPr>
        <w:jc w:val="both"/>
      </w:pPr>
    </w:p>
    <w:p w14:paraId="4073418E" w14:textId="77777777" w:rsidR="00222B66" w:rsidRPr="000F626C" w:rsidRDefault="00222B66" w:rsidP="00C05435">
      <w:pPr>
        <w:jc w:val="both"/>
      </w:pPr>
    </w:p>
    <w:p w14:paraId="3B869A97" w14:textId="22FDF371" w:rsidR="00C05435" w:rsidRPr="000F626C" w:rsidRDefault="003D4FD2" w:rsidP="00C05435">
      <w:pPr>
        <w:jc w:val="center"/>
        <w:rPr>
          <w:b/>
        </w:rPr>
      </w:pPr>
      <w:r>
        <w:rPr>
          <w:b/>
        </w:rPr>
        <w:t>MARIJAMPOLĖS</w:t>
      </w:r>
      <w:r w:rsidR="00C05435" w:rsidRPr="000F626C">
        <w:rPr>
          <w:b/>
        </w:rPr>
        <w:t xml:space="preserve"> SAVIVALDYBĖS TRADICINIŲ RELIGINIŲ BENDRUOMENIŲ RĖMIMO PROJEKTŲ ATRANKOS KONKURSO PARAIŠKA </w:t>
      </w:r>
    </w:p>
    <w:p w14:paraId="35E561E8" w14:textId="77777777" w:rsidR="00C05435" w:rsidRPr="000F626C" w:rsidRDefault="00C05435" w:rsidP="00C05435">
      <w:pPr>
        <w:jc w:val="center"/>
        <w:rPr>
          <w:b/>
        </w:rPr>
      </w:pPr>
    </w:p>
    <w:p w14:paraId="3BE9CCF6" w14:textId="77777777" w:rsidR="00C05435" w:rsidRPr="000F626C" w:rsidRDefault="00C05435" w:rsidP="00C05435">
      <w:pPr>
        <w:jc w:val="center"/>
      </w:pPr>
      <w:r w:rsidRPr="000F626C">
        <w:t>_____________________________</w:t>
      </w:r>
    </w:p>
    <w:p w14:paraId="1368BE61" w14:textId="77777777" w:rsidR="00C05435" w:rsidRPr="000F626C" w:rsidRDefault="00C05435" w:rsidP="00C05435">
      <w:pPr>
        <w:jc w:val="center"/>
        <w:rPr>
          <w:vertAlign w:val="superscript"/>
        </w:rPr>
      </w:pPr>
      <w:r w:rsidRPr="000F626C">
        <w:rPr>
          <w:vertAlign w:val="superscript"/>
        </w:rPr>
        <w:t>(data)</w:t>
      </w:r>
    </w:p>
    <w:p w14:paraId="345C4DE1" w14:textId="4A63BD64" w:rsidR="00C05435" w:rsidRPr="000F626C" w:rsidRDefault="003D4FD2" w:rsidP="00C05435">
      <w:pPr>
        <w:jc w:val="center"/>
      </w:pPr>
      <w:r>
        <w:t>Marijampolė</w:t>
      </w:r>
    </w:p>
    <w:p w14:paraId="542484E2" w14:textId="77777777" w:rsidR="00C05435" w:rsidRPr="000F626C" w:rsidRDefault="00C05435" w:rsidP="00C05435">
      <w:pPr>
        <w:jc w:val="center"/>
        <w:rPr>
          <w:b/>
        </w:rPr>
      </w:pPr>
    </w:p>
    <w:p w14:paraId="180AAB45" w14:textId="77777777" w:rsidR="00C05435" w:rsidRPr="000F626C" w:rsidRDefault="00C05435" w:rsidP="00C05435">
      <w:pPr>
        <w:spacing w:after="120"/>
        <w:jc w:val="both"/>
        <w:rPr>
          <w:b/>
        </w:rPr>
      </w:pPr>
      <w:r w:rsidRPr="000F626C">
        <w:rPr>
          <w:b/>
        </w:rPr>
        <w:t>1. Informacija apie projekto paraiškos teikėją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72"/>
      </w:tblGrid>
      <w:tr w:rsidR="00C05435" w:rsidRPr="000F626C" w14:paraId="0AAB0D7C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2F62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</w:rPr>
            </w:pPr>
            <w:r w:rsidRPr="000F626C">
              <w:rPr>
                <w:spacing w:val="-2"/>
              </w:rPr>
              <w:t>1.1. Projekto paraišką teikiančios bendruomenės pavadinimas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115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3D0BE164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1321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</w:rPr>
            </w:pPr>
            <w:r w:rsidRPr="000F626C">
              <w:rPr>
                <w:spacing w:val="-2"/>
              </w:rPr>
              <w:t>1.2. Adresas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C4F5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7FCC3112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92DF" w14:textId="77777777" w:rsidR="00C05435" w:rsidRPr="000F626C" w:rsidRDefault="00C05435" w:rsidP="00BD2F55">
            <w:pPr>
              <w:tabs>
                <w:tab w:val="num" w:pos="2035"/>
                <w:tab w:val="right" w:pos="8789"/>
              </w:tabs>
              <w:suppressAutoHyphens/>
              <w:jc w:val="both"/>
            </w:pPr>
            <w:r w:rsidRPr="000F626C">
              <w:rPr>
                <w:spacing w:val="-2"/>
              </w:rPr>
              <w:t>1.3. Telefonas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AD0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4402BC30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72A1" w14:textId="77777777" w:rsidR="00C05435" w:rsidRPr="000F626C" w:rsidRDefault="00C05435" w:rsidP="00BD2F55">
            <w:pPr>
              <w:suppressAutoHyphens/>
              <w:jc w:val="both"/>
            </w:pPr>
            <w:r w:rsidRPr="000F626C">
              <w:rPr>
                <w:spacing w:val="-2"/>
              </w:rPr>
              <w:t>1.4. Elektroninis paštas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6453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07250348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56D4" w14:textId="77777777" w:rsidR="00C05435" w:rsidRPr="000F626C" w:rsidRDefault="00C05435" w:rsidP="00BD2F55">
            <w:pPr>
              <w:tabs>
                <w:tab w:val="num" w:pos="2035"/>
                <w:tab w:val="right" w:pos="8789"/>
              </w:tabs>
              <w:suppressAutoHyphens/>
              <w:jc w:val="both"/>
              <w:rPr>
                <w:spacing w:val="-2"/>
              </w:rPr>
            </w:pPr>
            <w:r w:rsidRPr="000F626C">
              <w:rPr>
                <w:spacing w:val="-2"/>
              </w:rPr>
              <w:t xml:space="preserve">1.5. Banko pavadinimas, banko kodas, sąskaitos numeris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13E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</w:rPr>
            </w:pPr>
          </w:p>
        </w:tc>
      </w:tr>
    </w:tbl>
    <w:p w14:paraId="31FB86C5" w14:textId="77777777" w:rsidR="00C05435" w:rsidRPr="000F626C" w:rsidRDefault="00C05435" w:rsidP="00C05435">
      <w:pPr>
        <w:spacing w:after="120"/>
        <w:jc w:val="both"/>
        <w:rPr>
          <w:b/>
        </w:rPr>
      </w:pPr>
    </w:p>
    <w:p w14:paraId="196E1474" w14:textId="77777777" w:rsidR="00C05435" w:rsidRPr="000F626C" w:rsidRDefault="00C05435" w:rsidP="00C05435">
      <w:pPr>
        <w:spacing w:after="120"/>
        <w:jc w:val="both"/>
        <w:rPr>
          <w:b/>
        </w:rPr>
      </w:pPr>
      <w:r w:rsidRPr="000F626C">
        <w:rPr>
          <w:b/>
        </w:rPr>
        <w:t>2. Informacija apie projekto vadovą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72"/>
      </w:tblGrid>
      <w:tr w:rsidR="00C05435" w:rsidRPr="000F626C" w14:paraId="728A31B0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544C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</w:rPr>
            </w:pPr>
            <w:r w:rsidRPr="000F626C">
              <w:rPr>
                <w:spacing w:val="-2"/>
              </w:rPr>
              <w:t>2.1. Vardas, pavardė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D41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1B2045CB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2D4A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</w:rPr>
            </w:pPr>
            <w:r w:rsidRPr="000F626C">
              <w:rPr>
                <w:spacing w:val="-2"/>
              </w:rPr>
              <w:t>2.2. Pareigos bendruomenėje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4F91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6B9E8C83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479A" w14:textId="77777777" w:rsidR="00C05435" w:rsidRPr="000F626C" w:rsidRDefault="00C05435" w:rsidP="00BD2F55">
            <w:pPr>
              <w:tabs>
                <w:tab w:val="num" w:pos="2035"/>
                <w:tab w:val="right" w:pos="8789"/>
              </w:tabs>
              <w:suppressAutoHyphens/>
              <w:jc w:val="both"/>
            </w:pPr>
            <w:r w:rsidRPr="000F626C">
              <w:rPr>
                <w:spacing w:val="-2"/>
              </w:rPr>
              <w:t>2.3. Telefonas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A407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43154A58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740D" w14:textId="77777777" w:rsidR="00C05435" w:rsidRPr="000F626C" w:rsidRDefault="00C05435" w:rsidP="00BD2F55">
            <w:pPr>
              <w:suppressAutoHyphens/>
              <w:jc w:val="both"/>
            </w:pPr>
            <w:r w:rsidRPr="000F626C">
              <w:rPr>
                <w:spacing w:val="-2"/>
              </w:rPr>
              <w:t>2.4. Elektroninis paštas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74E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474B5B78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F819" w14:textId="77777777" w:rsidR="00C05435" w:rsidRPr="000F626C" w:rsidRDefault="00C05435" w:rsidP="00BD2F55">
            <w:pPr>
              <w:tabs>
                <w:tab w:val="num" w:pos="2035"/>
                <w:tab w:val="right" w:pos="8789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A0A9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</w:rPr>
            </w:pPr>
          </w:p>
        </w:tc>
      </w:tr>
    </w:tbl>
    <w:p w14:paraId="3100EFF9" w14:textId="77777777" w:rsidR="00C05435" w:rsidRPr="000F626C" w:rsidRDefault="00C05435" w:rsidP="00C05435">
      <w:pPr>
        <w:jc w:val="both"/>
        <w:rPr>
          <w:b/>
        </w:rPr>
      </w:pPr>
    </w:p>
    <w:p w14:paraId="0C02F415" w14:textId="77777777" w:rsidR="00C05435" w:rsidRPr="000F626C" w:rsidRDefault="00C05435" w:rsidP="00C05435">
      <w:pPr>
        <w:spacing w:after="120"/>
        <w:jc w:val="both"/>
        <w:rPr>
          <w:b/>
        </w:rPr>
      </w:pPr>
      <w:r w:rsidRPr="000F626C">
        <w:rPr>
          <w:b/>
        </w:rPr>
        <w:t>3. Informacija apie projektą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72"/>
      </w:tblGrid>
      <w:tr w:rsidR="00C05435" w:rsidRPr="000F626C" w14:paraId="28190525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8E30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</w:rPr>
            </w:pPr>
            <w:r w:rsidRPr="000F626C">
              <w:rPr>
                <w:spacing w:val="-2"/>
              </w:rPr>
              <w:t>3.1. Projekto pavadinimas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A8FE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39B59B90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336E" w14:textId="77777777" w:rsidR="00C05435" w:rsidRPr="000F626C" w:rsidRDefault="00C05435" w:rsidP="00BD2F55">
            <w:pPr>
              <w:tabs>
                <w:tab w:val="num" w:pos="2035"/>
                <w:tab w:val="right" w:pos="8789"/>
              </w:tabs>
              <w:suppressAutoHyphens/>
              <w:jc w:val="both"/>
            </w:pPr>
            <w:r w:rsidRPr="000F626C">
              <w:t xml:space="preserve">3.2. Trumpas projekto aprašymas (glaustai pristatyti problemų, kurias sieksite spręsti, aktualumą)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EBE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27082738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A34E" w14:textId="77777777" w:rsidR="00C05435" w:rsidRPr="000F626C" w:rsidRDefault="00C05435" w:rsidP="00BD2F55">
            <w:pPr>
              <w:tabs>
                <w:tab w:val="num" w:pos="2035"/>
                <w:tab w:val="right" w:pos="8789"/>
              </w:tabs>
              <w:suppressAutoHyphens/>
              <w:jc w:val="both"/>
            </w:pPr>
            <w:r w:rsidRPr="000F626C">
              <w:t>3.3. Vykdomos veiklos rūšys (klasifikacija pagal veiklos pobūdį)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F76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307E8B8A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4F67" w14:textId="77777777" w:rsidR="00C05435" w:rsidRPr="000F626C" w:rsidRDefault="00C05435" w:rsidP="00BD2F55">
            <w:pPr>
              <w:tabs>
                <w:tab w:val="num" w:pos="2035"/>
                <w:tab w:val="right" w:pos="8789"/>
              </w:tabs>
              <w:suppressAutoHyphens/>
              <w:jc w:val="both"/>
            </w:pPr>
            <w:r w:rsidRPr="000F626C">
              <w:t xml:space="preserve">3.4. Projekto partneriai (nurodykite projekto vykdymo partnerius, pvz.: </w:t>
            </w:r>
            <w:r w:rsidRPr="000F626C">
              <w:lastRenderedPageBreak/>
              <w:t>valstybės ir savivaldybės įstaigos, religinės bendruomenės,  kt.)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E3C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2C4D921C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FB83" w14:textId="77777777" w:rsidR="00C05435" w:rsidRPr="000F626C" w:rsidRDefault="00C05435" w:rsidP="00BD2F55">
            <w:pPr>
              <w:tabs>
                <w:tab w:val="num" w:pos="2035"/>
                <w:tab w:val="right" w:pos="8789"/>
              </w:tabs>
              <w:suppressAutoHyphens/>
              <w:jc w:val="both"/>
            </w:pPr>
            <w:r w:rsidRPr="000F626C">
              <w:t xml:space="preserve">3.5. Laukiami rezultatai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83EB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7D1E4545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0E72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</w:pPr>
            <w:r w:rsidRPr="000F626C">
              <w:rPr>
                <w:spacing w:val="-2"/>
              </w:rPr>
              <w:t>3.6. Bendra projekto įgyvendinimo suma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FD2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01DE041B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5D2F" w14:textId="4B6558AB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</w:rPr>
            </w:pPr>
            <w:r w:rsidRPr="000F626C">
              <w:t xml:space="preserve">3.7. Prašoma suma iš </w:t>
            </w:r>
            <w:r w:rsidR="00FB23DE">
              <w:t>Marijampolės</w:t>
            </w:r>
            <w:r w:rsidRPr="000F626C">
              <w:t xml:space="preserve"> savivaldybės biudžeto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83F3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1D083CE3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38FB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</w:rPr>
            </w:pPr>
            <w:r w:rsidRPr="000F626C">
              <w:rPr>
                <w:spacing w:val="-2"/>
              </w:rPr>
              <w:t xml:space="preserve">3.8. </w:t>
            </w:r>
            <w:r w:rsidRPr="000F626C">
              <w:t>Kiti finansavimo šaltiniai (nurodyti kitus finansavimo šaltinius ir sumas)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BF5D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5DC316B9" w14:textId="77777777" w:rsidTr="00BD2F55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8BBB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</w:rPr>
            </w:pPr>
            <w:r w:rsidRPr="000F626C">
              <w:rPr>
                <w:spacing w:val="-2"/>
              </w:rPr>
              <w:t>3.9. Viešinimo priemonės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78C7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</w:tbl>
    <w:p w14:paraId="204BAC66" w14:textId="77777777" w:rsidR="00C05435" w:rsidRPr="000F626C" w:rsidRDefault="00C05435" w:rsidP="00C05435">
      <w:pPr>
        <w:jc w:val="both"/>
        <w:rPr>
          <w:b/>
        </w:rPr>
      </w:pPr>
    </w:p>
    <w:p w14:paraId="12217BD5" w14:textId="77777777" w:rsidR="00C05435" w:rsidRPr="000F626C" w:rsidRDefault="00C05435" w:rsidP="00C05435">
      <w:pPr>
        <w:spacing w:after="120"/>
        <w:jc w:val="both"/>
        <w:rPr>
          <w:b/>
        </w:rPr>
      </w:pPr>
      <w:r w:rsidRPr="000F626C">
        <w:rPr>
          <w:b/>
        </w:rPr>
        <w:t>4. Numatoma projekto išlaidų sąmata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940"/>
        <w:gridCol w:w="1843"/>
        <w:gridCol w:w="1985"/>
        <w:gridCol w:w="1275"/>
      </w:tblGrid>
      <w:tr w:rsidR="00C05435" w:rsidRPr="00222B66" w14:paraId="493F5453" w14:textId="77777777" w:rsidTr="00222B6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4564" w14:textId="735F0417" w:rsidR="00C05435" w:rsidRPr="00222B66" w:rsidRDefault="00C05435" w:rsidP="00BD2F55">
            <w:pPr>
              <w:tabs>
                <w:tab w:val="right" w:pos="8789"/>
              </w:tabs>
              <w:suppressAutoHyphens/>
              <w:jc w:val="center"/>
              <w:rPr>
                <w:spacing w:val="-2"/>
              </w:rPr>
            </w:pPr>
            <w:r w:rsidRPr="00222B66">
              <w:rPr>
                <w:spacing w:val="-2"/>
              </w:rPr>
              <w:t>Eil.</w:t>
            </w:r>
            <w:r w:rsidR="00222B66" w:rsidRPr="00222B66">
              <w:rPr>
                <w:spacing w:val="-2"/>
              </w:rPr>
              <w:t xml:space="preserve"> </w:t>
            </w:r>
            <w:r w:rsidRPr="00222B66">
              <w:rPr>
                <w:spacing w:val="-2"/>
              </w:rPr>
              <w:t>Nr.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CAD8" w14:textId="77777777" w:rsidR="00C05435" w:rsidRPr="00222B66" w:rsidRDefault="00C05435" w:rsidP="00BD2F55">
            <w:pPr>
              <w:tabs>
                <w:tab w:val="right" w:pos="8789"/>
              </w:tabs>
              <w:suppressAutoHyphens/>
              <w:jc w:val="center"/>
              <w:rPr>
                <w:spacing w:val="-2"/>
              </w:rPr>
            </w:pPr>
            <w:r w:rsidRPr="00222B66">
              <w:rPr>
                <w:spacing w:val="-2"/>
              </w:rPr>
              <w:t>Išlaidų pavadinimas (detalizuokite)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9F2E" w14:textId="1F2CE2D0" w:rsidR="00C05435" w:rsidRPr="00222B66" w:rsidRDefault="00C05435" w:rsidP="00BD2F55">
            <w:pPr>
              <w:tabs>
                <w:tab w:val="right" w:pos="8789"/>
              </w:tabs>
              <w:suppressAutoHyphens/>
              <w:jc w:val="center"/>
              <w:rPr>
                <w:spacing w:val="-2"/>
              </w:rPr>
            </w:pPr>
            <w:r w:rsidRPr="00222B66">
              <w:rPr>
                <w:spacing w:val="-2"/>
              </w:rPr>
              <w:t>Lėšos, prašomos iš savivaldybės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71F8" w14:textId="1806142A" w:rsidR="00C05435" w:rsidRPr="00222B66" w:rsidRDefault="00C05435" w:rsidP="00BD2F55">
            <w:pPr>
              <w:tabs>
                <w:tab w:val="right" w:pos="8789"/>
              </w:tabs>
              <w:suppressAutoHyphens/>
              <w:jc w:val="center"/>
              <w:rPr>
                <w:spacing w:val="-2"/>
              </w:rPr>
            </w:pPr>
            <w:r w:rsidRPr="00222B66">
              <w:rPr>
                <w:spacing w:val="-2"/>
              </w:rPr>
              <w:t xml:space="preserve">Kiti finansavimo šaltiniai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EACC" w14:textId="77777777" w:rsidR="00C05435" w:rsidRPr="00222B66" w:rsidRDefault="00C05435" w:rsidP="00BD2F55">
            <w:pPr>
              <w:tabs>
                <w:tab w:val="right" w:pos="8789"/>
              </w:tabs>
              <w:suppressAutoHyphens/>
              <w:jc w:val="center"/>
              <w:rPr>
                <w:spacing w:val="-2"/>
              </w:rPr>
            </w:pPr>
            <w:r w:rsidRPr="00222B66">
              <w:rPr>
                <w:spacing w:val="-2"/>
              </w:rPr>
              <w:t xml:space="preserve">Iš viso </w:t>
            </w:r>
          </w:p>
        </w:tc>
      </w:tr>
      <w:tr w:rsidR="00C05435" w:rsidRPr="000F626C" w14:paraId="31E36006" w14:textId="77777777" w:rsidTr="00222B6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C12E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110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13FF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1EE4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10A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3660CF23" w14:textId="77777777" w:rsidTr="00222B6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587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4399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F943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70E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01E6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  <w:tr w:rsidR="00C05435" w:rsidRPr="000F626C" w14:paraId="39DB239B" w14:textId="77777777" w:rsidTr="00222B6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51D9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CD65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right"/>
              <w:rPr>
                <w:b/>
                <w:spacing w:val="-2"/>
                <w:vertAlign w:val="superscript"/>
              </w:rPr>
            </w:pPr>
            <w:r w:rsidRPr="000F626C">
              <w:rPr>
                <w:b/>
              </w:rPr>
              <w:t>Iš viso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742F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68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CA9F" w14:textId="77777777" w:rsidR="00C05435" w:rsidRPr="000F626C" w:rsidRDefault="00C05435" w:rsidP="00BD2F55">
            <w:pPr>
              <w:tabs>
                <w:tab w:val="right" w:pos="8789"/>
              </w:tabs>
              <w:suppressAutoHyphens/>
              <w:jc w:val="both"/>
              <w:rPr>
                <w:spacing w:val="-2"/>
                <w:vertAlign w:val="superscript"/>
              </w:rPr>
            </w:pPr>
          </w:p>
        </w:tc>
      </w:tr>
    </w:tbl>
    <w:p w14:paraId="26F1D63D" w14:textId="77777777" w:rsidR="00C05435" w:rsidRPr="000F626C" w:rsidRDefault="00C05435" w:rsidP="00C05435">
      <w:pPr>
        <w:widowControl w:val="0"/>
        <w:suppressAutoHyphens/>
        <w:rPr>
          <w:rFonts w:eastAsia="Lucida Sans Unicode"/>
          <w:color w:val="000000"/>
          <w:kern w:val="2"/>
          <w:lang w:eastAsia="hi-IN" w:bidi="hi-IN"/>
        </w:rPr>
      </w:pPr>
    </w:p>
    <w:p w14:paraId="26B4AF57" w14:textId="77777777" w:rsidR="00C05435" w:rsidRPr="000F626C" w:rsidRDefault="00C05435" w:rsidP="00336A64">
      <w:pPr>
        <w:widowControl w:val="0"/>
        <w:suppressAutoHyphens/>
        <w:ind w:firstLine="709"/>
        <w:rPr>
          <w:rFonts w:eastAsia="Lucida Sans Unicode"/>
          <w:color w:val="000000"/>
          <w:kern w:val="2"/>
          <w:lang w:eastAsia="hi-IN" w:bidi="hi-IN"/>
        </w:rPr>
      </w:pPr>
      <w:r w:rsidRPr="000F626C">
        <w:rPr>
          <w:rFonts w:eastAsia="Lucida Sans Unicode"/>
          <w:color w:val="000000"/>
          <w:kern w:val="2"/>
          <w:lang w:eastAsia="hi-IN" w:bidi="hi-IN"/>
        </w:rPr>
        <w:t xml:space="preserve">PRIDEDAMA: </w:t>
      </w:r>
    </w:p>
    <w:p w14:paraId="7CB75386" w14:textId="737A75EB" w:rsidR="00C05435" w:rsidRPr="000F626C" w:rsidRDefault="00C05435" w:rsidP="00336A64">
      <w:pPr>
        <w:widowControl w:val="0"/>
        <w:suppressAutoHyphens/>
        <w:ind w:firstLine="709"/>
        <w:rPr>
          <w:rFonts w:eastAsia="Lucida Sans Unicode"/>
          <w:color w:val="000000"/>
          <w:kern w:val="2"/>
          <w:lang w:eastAsia="hi-IN" w:bidi="hi-IN"/>
        </w:rPr>
      </w:pPr>
      <w:r w:rsidRPr="000F626C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Papildoma medžiaga ..</w:t>
      </w:r>
      <w:r w:rsidR="00336A64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..</w:t>
      </w:r>
      <w:r w:rsidRPr="000F626C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., lapas </w:t>
      </w:r>
      <w:r w:rsidRPr="000F626C">
        <w:t>(-ai, -ų).</w:t>
      </w:r>
    </w:p>
    <w:p w14:paraId="200C415B" w14:textId="77777777" w:rsidR="00C05435" w:rsidRPr="000F626C" w:rsidRDefault="00C05435" w:rsidP="00336A64">
      <w:pPr>
        <w:widowControl w:val="0"/>
        <w:suppressAutoHyphens/>
        <w:ind w:firstLine="709"/>
        <w:rPr>
          <w:rFonts w:eastAsia="Lucida Sans Unicode"/>
          <w:color w:val="000000"/>
          <w:kern w:val="2"/>
          <w:lang w:eastAsia="hi-IN" w:bidi="hi-IN"/>
        </w:rPr>
      </w:pPr>
    </w:p>
    <w:p w14:paraId="1133F556" w14:textId="77777777" w:rsidR="00C05435" w:rsidRPr="000F626C" w:rsidRDefault="00C05435" w:rsidP="00C05435">
      <w:pPr>
        <w:widowControl w:val="0"/>
        <w:suppressAutoHyphens/>
        <w:rPr>
          <w:rFonts w:eastAsia="Lucida Sans Unicode"/>
          <w:color w:val="000000"/>
          <w:kern w:val="2"/>
          <w:lang w:eastAsia="hi-IN" w:bidi="hi-IN"/>
        </w:rPr>
      </w:pPr>
    </w:p>
    <w:p w14:paraId="0B014C98" w14:textId="77777777" w:rsidR="00C05435" w:rsidRPr="000F626C" w:rsidRDefault="00C05435" w:rsidP="00062169"/>
    <w:tbl>
      <w:tblPr>
        <w:tblW w:w="9660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567"/>
        <w:gridCol w:w="1843"/>
        <w:gridCol w:w="425"/>
        <w:gridCol w:w="3144"/>
      </w:tblGrid>
      <w:tr w:rsidR="00062169" w:rsidRPr="00062169" w14:paraId="033650DC" w14:textId="77777777" w:rsidTr="00222B66">
        <w:tc>
          <w:tcPr>
            <w:tcW w:w="3681" w:type="dxa"/>
            <w:hideMark/>
          </w:tcPr>
          <w:p w14:paraId="797F49E4" w14:textId="77777777" w:rsidR="00062169" w:rsidRPr="00062169" w:rsidRDefault="00062169" w:rsidP="00062169">
            <w:pPr>
              <w:rPr>
                <w:i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342B73A" w14:textId="77777777" w:rsidR="00062169" w:rsidRPr="00062169" w:rsidRDefault="00062169" w:rsidP="00062169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517BE83D" w14:textId="77777777" w:rsidR="00062169" w:rsidRPr="00062169" w:rsidRDefault="00062169" w:rsidP="00062169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9894088" w14:textId="77777777" w:rsidR="00062169" w:rsidRPr="00062169" w:rsidRDefault="00062169" w:rsidP="00062169">
            <w:pPr>
              <w:rPr>
                <w:color w:val="000000"/>
              </w:rPr>
            </w:pPr>
          </w:p>
        </w:tc>
        <w:tc>
          <w:tcPr>
            <w:tcW w:w="3144" w:type="dxa"/>
          </w:tcPr>
          <w:p w14:paraId="417D691D" w14:textId="77777777" w:rsidR="00062169" w:rsidRPr="00062169" w:rsidRDefault="00062169" w:rsidP="00062169">
            <w:pPr>
              <w:rPr>
                <w:color w:val="000000"/>
              </w:rPr>
            </w:pPr>
          </w:p>
        </w:tc>
      </w:tr>
      <w:tr w:rsidR="00062169" w:rsidRPr="00062169" w14:paraId="28767195" w14:textId="77777777" w:rsidTr="00222B66">
        <w:tc>
          <w:tcPr>
            <w:tcW w:w="3681" w:type="dxa"/>
            <w:hideMark/>
          </w:tcPr>
          <w:p w14:paraId="55C8BACC" w14:textId="67CE6BC0" w:rsidR="00062169" w:rsidRPr="00062169" w:rsidRDefault="00062169" w:rsidP="00062169">
            <w:pPr>
              <w:jc w:val="center"/>
              <w:rPr>
                <w:iCs/>
                <w:color w:val="000000"/>
                <w:vertAlign w:val="superscript"/>
              </w:rPr>
            </w:pPr>
            <w:r w:rsidRPr="00062169">
              <w:rPr>
                <w:iCs/>
                <w:color w:val="000000"/>
                <w:vertAlign w:val="superscript"/>
              </w:rPr>
              <w:t>(</w:t>
            </w:r>
            <w:r w:rsidR="00222B66" w:rsidRPr="00C3783E">
              <w:rPr>
                <w:iCs/>
                <w:color w:val="000000"/>
                <w:vertAlign w:val="superscript"/>
              </w:rPr>
              <w:t>Organizacijos vadovo pareigos</w:t>
            </w:r>
            <w:r w:rsidRPr="00062169">
              <w:rPr>
                <w:iCs/>
                <w:color w:val="000000"/>
                <w:vertAlign w:val="superscript"/>
              </w:rPr>
              <w:t>)</w:t>
            </w:r>
          </w:p>
        </w:tc>
        <w:tc>
          <w:tcPr>
            <w:tcW w:w="567" w:type="dxa"/>
            <w:tcBorders>
              <w:top w:val="nil"/>
            </w:tcBorders>
          </w:tcPr>
          <w:p w14:paraId="10B30AC4" w14:textId="77777777" w:rsidR="00062169" w:rsidRPr="00062169" w:rsidRDefault="00062169" w:rsidP="00062169">
            <w:pPr>
              <w:jc w:val="center"/>
              <w:rPr>
                <w:iCs/>
                <w:color w:val="000000"/>
                <w:vertAlign w:val="superscript"/>
              </w:rPr>
            </w:pPr>
          </w:p>
        </w:tc>
        <w:tc>
          <w:tcPr>
            <w:tcW w:w="1843" w:type="dxa"/>
            <w:hideMark/>
          </w:tcPr>
          <w:p w14:paraId="3FB0C5D6" w14:textId="77777777" w:rsidR="00062169" w:rsidRPr="00062169" w:rsidRDefault="00062169" w:rsidP="00062169">
            <w:pPr>
              <w:jc w:val="center"/>
              <w:rPr>
                <w:iCs/>
                <w:color w:val="000000"/>
                <w:vertAlign w:val="superscript"/>
              </w:rPr>
            </w:pPr>
            <w:r w:rsidRPr="00062169">
              <w:rPr>
                <w:iCs/>
                <w:color w:val="000000"/>
                <w:vertAlign w:val="superscript"/>
              </w:rPr>
              <w:t>(parašas)</w:t>
            </w:r>
          </w:p>
        </w:tc>
        <w:tc>
          <w:tcPr>
            <w:tcW w:w="425" w:type="dxa"/>
            <w:tcBorders>
              <w:top w:val="nil"/>
            </w:tcBorders>
          </w:tcPr>
          <w:p w14:paraId="7BA28B44" w14:textId="77777777" w:rsidR="00062169" w:rsidRPr="00062169" w:rsidRDefault="00062169" w:rsidP="00062169">
            <w:pPr>
              <w:jc w:val="center"/>
              <w:rPr>
                <w:iCs/>
                <w:color w:val="000000"/>
                <w:vertAlign w:val="superscript"/>
              </w:rPr>
            </w:pPr>
          </w:p>
        </w:tc>
        <w:tc>
          <w:tcPr>
            <w:tcW w:w="3144" w:type="dxa"/>
            <w:hideMark/>
          </w:tcPr>
          <w:p w14:paraId="25C59874" w14:textId="77777777" w:rsidR="00062169" w:rsidRPr="00062169" w:rsidRDefault="00062169" w:rsidP="00062169">
            <w:pPr>
              <w:jc w:val="center"/>
              <w:rPr>
                <w:iCs/>
                <w:color w:val="000000"/>
                <w:vertAlign w:val="superscript"/>
              </w:rPr>
            </w:pPr>
            <w:r w:rsidRPr="00062169">
              <w:rPr>
                <w:iCs/>
                <w:color w:val="000000"/>
                <w:vertAlign w:val="superscript"/>
              </w:rPr>
              <w:t>(vardas pavardė)</w:t>
            </w:r>
          </w:p>
        </w:tc>
      </w:tr>
    </w:tbl>
    <w:p w14:paraId="4BE42455" w14:textId="77777777" w:rsidR="00C05435" w:rsidRPr="000F626C" w:rsidRDefault="00C05435" w:rsidP="00062169"/>
    <w:p w14:paraId="0A52A4CD" w14:textId="77777777" w:rsidR="00C05435" w:rsidRPr="000F626C" w:rsidRDefault="00C05435" w:rsidP="00062169"/>
    <w:p w14:paraId="1F8910BC" w14:textId="77777777" w:rsidR="00C05435" w:rsidRPr="000F626C" w:rsidRDefault="00C05435" w:rsidP="00062169"/>
    <w:p w14:paraId="6853C1FA" w14:textId="77777777" w:rsidR="00C05435" w:rsidRPr="000F626C" w:rsidRDefault="00C05435" w:rsidP="00062169"/>
    <w:p w14:paraId="7045912C" w14:textId="77777777" w:rsidR="00C05435" w:rsidRPr="000F626C" w:rsidRDefault="00C05435" w:rsidP="00062169"/>
    <w:p w14:paraId="0AC47BBE" w14:textId="77777777" w:rsidR="00C05435" w:rsidRPr="000F626C" w:rsidRDefault="00C05435" w:rsidP="00062169"/>
    <w:p w14:paraId="2ECBE803" w14:textId="77777777" w:rsidR="00C05435" w:rsidRPr="000F626C" w:rsidRDefault="00C05435" w:rsidP="00062169"/>
    <w:p w14:paraId="5F909993" w14:textId="77777777" w:rsidR="00C05435" w:rsidRPr="000F626C" w:rsidRDefault="00C05435" w:rsidP="00062169"/>
    <w:p w14:paraId="4960781D" w14:textId="77777777" w:rsidR="00C05435" w:rsidRPr="000F626C" w:rsidRDefault="00C05435" w:rsidP="00062169"/>
    <w:p w14:paraId="14ECD6F7" w14:textId="77777777" w:rsidR="00C05435" w:rsidRPr="000F626C" w:rsidRDefault="00C05435" w:rsidP="00062169"/>
    <w:p w14:paraId="50FDCFE1" w14:textId="77777777" w:rsidR="00C05435" w:rsidRPr="000F626C" w:rsidRDefault="00C05435" w:rsidP="00062169"/>
    <w:p w14:paraId="273941DC" w14:textId="5AA04B3E" w:rsidR="006C3F39" w:rsidRDefault="006C3F39" w:rsidP="00062169"/>
    <w:p w14:paraId="52737DD0" w14:textId="33AE6ACE" w:rsidR="006C3F39" w:rsidRDefault="006C3F39" w:rsidP="00062169"/>
    <w:p w14:paraId="45443D4C" w14:textId="1ADD4D0F" w:rsidR="006C3F39" w:rsidRDefault="006C3F39" w:rsidP="00062169"/>
    <w:p w14:paraId="36E1EE53" w14:textId="1480B0A2" w:rsidR="003D4482" w:rsidRDefault="003D4482" w:rsidP="00062169"/>
    <w:p w14:paraId="54ED31FE" w14:textId="77777777" w:rsidR="003D4482" w:rsidRDefault="003D4482" w:rsidP="00062169"/>
    <w:p w14:paraId="536BD1E1" w14:textId="6A5F8013" w:rsidR="006C3F39" w:rsidRDefault="006C3F39" w:rsidP="00062169"/>
    <w:p w14:paraId="6CC142D9" w14:textId="77777777" w:rsidR="006C3F39" w:rsidRDefault="006C3F39" w:rsidP="00062169"/>
    <w:p w14:paraId="76535EC5" w14:textId="77679031" w:rsidR="003D4FD2" w:rsidRDefault="003D4FD2" w:rsidP="00C05435">
      <w:pPr>
        <w:jc w:val="both"/>
      </w:pPr>
    </w:p>
    <w:p w14:paraId="44CFDD3B" w14:textId="77777777" w:rsidR="006C3F39" w:rsidRDefault="006C3F39" w:rsidP="006C3F39">
      <w:pPr>
        <w:pStyle w:val="prastasiniatinklio"/>
        <w:shd w:val="clear" w:color="auto" w:fill="FFFFFF"/>
        <w:tabs>
          <w:tab w:val="left" w:pos="0"/>
        </w:tabs>
        <w:spacing w:after="0" w:afterAutospacing="0"/>
        <w:jc w:val="both"/>
      </w:pPr>
      <w:r w:rsidRPr="00841C20">
        <w:rPr>
          <w:rStyle w:val="Grietas"/>
          <w:sz w:val="16"/>
          <w:szCs w:val="16"/>
        </w:rPr>
        <w:t>Jūsų asmens duomenų valdytojas:</w:t>
      </w:r>
      <w:r w:rsidRPr="00841C20">
        <w:rPr>
          <w:sz w:val="16"/>
          <w:szCs w:val="16"/>
        </w:rPr>
        <w:t xml:space="preserve"> Marijampolės savivaldybės administracija (juridinio asmens kodas 188769113, adresas: J. Basanavičiaus a. 1, 68307 Marijampolė, tel. 8 343 90011, el. p. </w:t>
      </w:r>
      <w:hyperlink r:id="rId7" w:history="1">
        <w:r w:rsidRPr="00841C20">
          <w:rPr>
            <w:rStyle w:val="Hipersaitas"/>
            <w:sz w:val="16"/>
            <w:szCs w:val="16"/>
          </w:rPr>
          <w:t>administracija@marijampole.lt</w:t>
        </w:r>
      </w:hyperlink>
      <w:r w:rsidRPr="00841C20">
        <w:rPr>
          <w:sz w:val="16"/>
          <w:szCs w:val="16"/>
        </w:rPr>
        <w:t xml:space="preserve">). Marijampolės savivaldybės administracijos asmens duomenų apsaugos pareigūno kontaktai:. </w:t>
      </w:r>
      <w:hyperlink r:id="rId8" w:history="1">
        <w:r w:rsidRPr="00841C20">
          <w:rPr>
            <w:rStyle w:val="Hipersaitas"/>
            <w:sz w:val="16"/>
            <w:szCs w:val="16"/>
          </w:rPr>
          <w:t>duomenu.apsauga@marijampole.lt</w:t>
        </w:r>
      </w:hyperlink>
    </w:p>
    <w:p w14:paraId="7566FDDE" w14:textId="77777777" w:rsidR="006C3F39" w:rsidRPr="00D30BC4" w:rsidRDefault="006C3F39" w:rsidP="006C3F39">
      <w:pPr>
        <w:tabs>
          <w:tab w:val="left" w:pos="-142"/>
        </w:tabs>
        <w:jc w:val="both"/>
        <w:rPr>
          <w:sz w:val="16"/>
          <w:szCs w:val="16"/>
        </w:rPr>
      </w:pPr>
      <w:r w:rsidRPr="00841C20">
        <w:rPr>
          <w:sz w:val="16"/>
          <w:szCs w:val="16"/>
        </w:rPr>
        <w:t xml:space="preserve">Su asmens duomenų tvarkymo taisyklėmis Marijampolės savivaldybės administracijoje galima susipažinti svetainėje  </w:t>
      </w:r>
      <w:hyperlink r:id="rId9" w:history="1">
        <w:r w:rsidRPr="00841C20">
          <w:rPr>
            <w:rStyle w:val="Hipersaitas"/>
            <w:sz w:val="16"/>
            <w:szCs w:val="16"/>
          </w:rPr>
          <w:t>https://www.marijampole.lt/go.php/lit/Asmens-duomenu-apsauga/1</w:t>
        </w:r>
      </w:hyperlink>
    </w:p>
    <w:p w14:paraId="53D3073B" w14:textId="61C93BAC" w:rsidR="00015FFF" w:rsidRDefault="00015FFF" w:rsidP="00C05435">
      <w:pPr>
        <w:jc w:val="both"/>
      </w:pPr>
    </w:p>
    <w:p w14:paraId="5F536F01" w14:textId="77777777" w:rsidR="00015FFF" w:rsidRDefault="00015FFF" w:rsidP="00754D8B">
      <w:pPr>
        <w:ind w:left="5184"/>
        <w:jc w:val="both"/>
      </w:pPr>
    </w:p>
    <w:sectPr w:rsidR="00015FFF" w:rsidSect="00FD356E"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531F" w14:textId="77777777" w:rsidR="00E87180" w:rsidRDefault="00E87180">
      <w:r>
        <w:separator/>
      </w:r>
    </w:p>
  </w:endnote>
  <w:endnote w:type="continuationSeparator" w:id="0">
    <w:p w14:paraId="65257756" w14:textId="77777777" w:rsidR="00E87180" w:rsidRDefault="00E8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9DF9" w14:textId="77777777" w:rsidR="00E87180" w:rsidRDefault="00E87180">
      <w:r>
        <w:separator/>
      </w:r>
    </w:p>
  </w:footnote>
  <w:footnote w:type="continuationSeparator" w:id="0">
    <w:p w14:paraId="4EBF1668" w14:textId="77777777" w:rsidR="00E87180" w:rsidRDefault="00E8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22A4" w14:textId="77777777" w:rsidR="00540BF1" w:rsidRPr="00131B2D" w:rsidRDefault="00540BF1" w:rsidP="00426456">
    <w:pPr>
      <w:pStyle w:val="Antrats"/>
      <w:ind w:right="1134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1E25"/>
    <w:multiLevelType w:val="hybridMultilevel"/>
    <w:tmpl w:val="22104054"/>
    <w:lvl w:ilvl="0" w:tplc="324A9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987BDD"/>
    <w:multiLevelType w:val="hybridMultilevel"/>
    <w:tmpl w:val="5FEC665A"/>
    <w:lvl w:ilvl="0" w:tplc="447EE76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53552604"/>
    <w:multiLevelType w:val="hybridMultilevel"/>
    <w:tmpl w:val="1ADE04C0"/>
    <w:lvl w:ilvl="0" w:tplc="5E427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5231286">
    <w:abstractNumId w:val="3"/>
  </w:num>
  <w:num w:numId="2" w16cid:durableId="2020427978">
    <w:abstractNumId w:val="1"/>
  </w:num>
  <w:num w:numId="3" w16cid:durableId="13700261">
    <w:abstractNumId w:val="0"/>
  </w:num>
  <w:num w:numId="4" w16cid:durableId="1906840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AB"/>
    <w:rsid w:val="00001412"/>
    <w:rsid w:val="00015FFF"/>
    <w:rsid w:val="00023FDF"/>
    <w:rsid w:val="00024D31"/>
    <w:rsid w:val="00026715"/>
    <w:rsid w:val="000436D3"/>
    <w:rsid w:val="00060EDC"/>
    <w:rsid w:val="00062169"/>
    <w:rsid w:val="0007488C"/>
    <w:rsid w:val="00092162"/>
    <w:rsid w:val="0009673D"/>
    <w:rsid w:val="000A1D78"/>
    <w:rsid w:val="000A72F0"/>
    <w:rsid w:val="000B1DF1"/>
    <w:rsid w:val="000B4D7A"/>
    <w:rsid w:val="000C08F0"/>
    <w:rsid w:val="000C7918"/>
    <w:rsid w:val="000E1795"/>
    <w:rsid w:val="001013CE"/>
    <w:rsid w:val="00113DCA"/>
    <w:rsid w:val="00116C9F"/>
    <w:rsid w:val="0012055F"/>
    <w:rsid w:val="00131B2D"/>
    <w:rsid w:val="00133D20"/>
    <w:rsid w:val="0014703B"/>
    <w:rsid w:val="00180173"/>
    <w:rsid w:val="00185DC3"/>
    <w:rsid w:val="001871E8"/>
    <w:rsid w:val="00202DDE"/>
    <w:rsid w:val="00204C2A"/>
    <w:rsid w:val="00206ABD"/>
    <w:rsid w:val="0021183B"/>
    <w:rsid w:val="002137B9"/>
    <w:rsid w:val="00221375"/>
    <w:rsid w:val="00222B66"/>
    <w:rsid w:val="0023783D"/>
    <w:rsid w:val="0029149E"/>
    <w:rsid w:val="002B2486"/>
    <w:rsid w:val="002F0D91"/>
    <w:rsid w:val="002F6327"/>
    <w:rsid w:val="00326777"/>
    <w:rsid w:val="00336A64"/>
    <w:rsid w:val="00347773"/>
    <w:rsid w:val="00372C50"/>
    <w:rsid w:val="00380A22"/>
    <w:rsid w:val="003B2986"/>
    <w:rsid w:val="003C03BB"/>
    <w:rsid w:val="003C6273"/>
    <w:rsid w:val="003D4482"/>
    <w:rsid w:val="003D4FD2"/>
    <w:rsid w:val="00426456"/>
    <w:rsid w:val="0045685D"/>
    <w:rsid w:val="004874EA"/>
    <w:rsid w:val="004A20B1"/>
    <w:rsid w:val="004B6BB4"/>
    <w:rsid w:val="004E435B"/>
    <w:rsid w:val="00502A4B"/>
    <w:rsid w:val="005241E1"/>
    <w:rsid w:val="00527A93"/>
    <w:rsid w:val="00540BF1"/>
    <w:rsid w:val="00571FB9"/>
    <w:rsid w:val="0057313D"/>
    <w:rsid w:val="00574842"/>
    <w:rsid w:val="00574972"/>
    <w:rsid w:val="00586B6E"/>
    <w:rsid w:val="00590410"/>
    <w:rsid w:val="005A3B7B"/>
    <w:rsid w:val="005C1696"/>
    <w:rsid w:val="005C5783"/>
    <w:rsid w:val="005C5DED"/>
    <w:rsid w:val="005F3650"/>
    <w:rsid w:val="0061231D"/>
    <w:rsid w:val="00636074"/>
    <w:rsid w:val="00637106"/>
    <w:rsid w:val="00693C30"/>
    <w:rsid w:val="00694839"/>
    <w:rsid w:val="006C3F39"/>
    <w:rsid w:val="006D1CEB"/>
    <w:rsid w:val="006E0A9A"/>
    <w:rsid w:val="00724054"/>
    <w:rsid w:val="007414C6"/>
    <w:rsid w:val="007534F5"/>
    <w:rsid w:val="00754D8B"/>
    <w:rsid w:val="00765C54"/>
    <w:rsid w:val="007A564E"/>
    <w:rsid w:val="007C79AA"/>
    <w:rsid w:val="007E06FD"/>
    <w:rsid w:val="007F1530"/>
    <w:rsid w:val="007F5AE3"/>
    <w:rsid w:val="007F6851"/>
    <w:rsid w:val="00811B97"/>
    <w:rsid w:val="00821D1D"/>
    <w:rsid w:val="00834296"/>
    <w:rsid w:val="008401E1"/>
    <w:rsid w:val="00844DAD"/>
    <w:rsid w:val="00865737"/>
    <w:rsid w:val="0087050E"/>
    <w:rsid w:val="008857CE"/>
    <w:rsid w:val="008909F7"/>
    <w:rsid w:val="0089524A"/>
    <w:rsid w:val="008C7AC2"/>
    <w:rsid w:val="00911D74"/>
    <w:rsid w:val="0091594F"/>
    <w:rsid w:val="00916607"/>
    <w:rsid w:val="00931666"/>
    <w:rsid w:val="00937FB7"/>
    <w:rsid w:val="009575E7"/>
    <w:rsid w:val="00974ED0"/>
    <w:rsid w:val="009B62B4"/>
    <w:rsid w:val="009D5F3F"/>
    <w:rsid w:val="009E527C"/>
    <w:rsid w:val="00A43E41"/>
    <w:rsid w:val="00A52769"/>
    <w:rsid w:val="00A5566D"/>
    <w:rsid w:val="00A70B13"/>
    <w:rsid w:val="00A82C80"/>
    <w:rsid w:val="00A82DB5"/>
    <w:rsid w:val="00AB3609"/>
    <w:rsid w:val="00AF3108"/>
    <w:rsid w:val="00B01AAB"/>
    <w:rsid w:val="00B06EBE"/>
    <w:rsid w:val="00B21EDE"/>
    <w:rsid w:val="00B26D7E"/>
    <w:rsid w:val="00B32F10"/>
    <w:rsid w:val="00B60EB4"/>
    <w:rsid w:val="00BA310A"/>
    <w:rsid w:val="00BD25C3"/>
    <w:rsid w:val="00BE3B37"/>
    <w:rsid w:val="00C0266C"/>
    <w:rsid w:val="00C05435"/>
    <w:rsid w:val="00C14292"/>
    <w:rsid w:val="00C20804"/>
    <w:rsid w:val="00C31643"/>
    <w:rsid w:val="00C3783E"/>
    <w:rsid w:val="00C415C2"/>
    <w:rsid w:val="00C57099"/>
    <w:rsid w:val="00C708CD"/>
    <w:rsid w:val="00C92904"/>
    <w:rsid w:val="00CA19BA"/>
    <w:rsid w:val="00CB2D9D"/>
    <w:rsid w:val="00CC5865"/>
    <w:rsid w:val="00CC5DE0"/>
    <w:rsid w:val="00CF13BC"/>
    <w:rsid w:val="00D21D96"/>
    <w:rsid w:val="00D24018"/>
    <w:rsid w:val="00D36752"/>
    <w:rsid w:val="00D431CA"/>
    <w:rsid w:val="00D458A9"/>
    <w:rsid w:val="00D4625D"/>
    <w:rsid w:val="00D54770"/>
    <w:rsid w:val="00DB5B14"/>
    <w:rsid w:val="00E1147B"/>
    <w:rsid w:val="00E138C5"/>
    <w:rsid w:val="00E23EBA"/>
    <w:rsid w:val="00E647DD"/>
    <w:rsid w:val="00E80E8D"/>
    <w:rsid w:val="00E87180"/>
    <w:rsid w:val="00E87981"/>
    <w:rsid w:val="00EB7BDA"/>
    <w:rsid w:val="00EC068E"/>
    <w:rsid w:val="00EE0844"/>
    <w:rsid w:val="00EE40B9"/>
    <w:rsid w:val="00EF7156"/>
    <w:rsid w:val="00F24382"/>
    <w:rsid w:val="00F3086D"/>
    <w:rsid w:val="00F96D49"/>
    <w:rsid w:val="00FA1D92"/>
    <w:rsid w:val="00FA5AAB"/>
    <w:rsid w:val="00FB23DE"/>
    <w:rsid w:val="00FB2BF0"/>
    <w:rsid w:val="00FD356E"/>
    <w:rsid w:val="00FE53D5"/>
    <w:rsid w:val="00FE61F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D2E18"/>
  <w15:chartTrackingRefBased/>
  <w15:docId w15:val="{A0BA0589-2577-4A7B-9274-FC3F38D0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31B2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20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C05435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C7918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0C7918"/>
    <w:pPr>
      <w:ind w:firstLine="72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C7918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0C7918"/>
    <w:rPr>
      <w:sz w:val="24"/>
      <w:szCs w:val="24"/>
    </w:rPr>
  </w:style>
  <w:style w:type="character" w:styleId="Perirtashipersaitas">
    <w:name w:val="FollowedHyperlink"/>
    <w:basedOn w:val="Numatytasispastraiposriftas"/>
    <w:rsid w:val="00204C2A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04C2A"/>
    <w:rPr>
      <w:color w:val="605E5C"/>
      <w:shd w:val="clear" w:color="auto" w:fill="E1DFDD"/>
    </w:rPr>
  </w:style>
  <w:style w:type="paragraph" w:customStyle="1" w:styleId="bodytext">
    <w:name w:val="bodytext"/>
    <w:basedOn w:val="prastasis"/>
    <w:rsid w:val="005C1696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C3F39"/>
    <w:rPr>
      <w:b/>
      <w:bCs/>
    </w:rPr>
  </w:style>
  <w:style w:type="paragraph" w:styleId="prastasiniatinklio">
    <w:name w:val="Normal (Web)"/>
    <w:basedOn w:val="prastasis"/>
    <w:uiPriority w:val="99"/>
    <w:unhideWhenUsed/>
    <w:rsid w:val="006C3F39"/>
    <w:pPr>
      <w:spacing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.apsauga@marijampole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ja@marijampole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rijampole.lt/go.php/lit/Asmens-duomenu-apsauga/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avInfo\Sablonai\Tarybos_spr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Tarybos_spr</Template>
  <TotalTime>0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mas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jur.lesk</dc:creator>
  <cp:keywords/>
  <cp:lastModifiedBy>Neringa Tumelienė</cp:lastModifiedBy>
  <cp:revision>2</cp:revision>
  <cp:lastPrinted>1899-12-31T22:00:00Z</cp:lastPrinted>
  <dcterms:created xsi:type="dcterms:W3CDTF">2023-02-09T13:57:00Z</dcterms:created>
  <dcterms:modified xsi:type="dcterms:W3CDTF">2023-02-09T13:57:00Z</dcterms:modified>
</cp:coreProperties>
</file>