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0570" w14:textId="34BD77C3" w:rsidR="00A7799D" w:rsidRDefault="00B5650D" w:rsidP="00C214F1">
      <w:pPr>
        <w:ind w:left="5760"/>
        <w:jc w:val="both"/>
        <w:rPr>
          <w:rFonts w:ascii="Verdana" w:hAnsi="Verdana"/>
        </w:rPr>
      </w:pPr>
      <w:r w:rsidRPr="00B5650D">
        <w:rPr>
          <w:rFonts w:ascii="Verdana" w:hAnsi="Verdana"/>
        </w:rPr>
        <w:t xml:space="preserve">Socialinių būstų pirkimo </w:t>
      </w:r>
    </w:p>
    <w:p w14:paraId="18D42D20" w14:textId="77777777" w:rsidR="00A7799D" w:rsidRDefault="00B5650D" w:rsidP="00C214F1">
      <w:pPr>
        <w:ind w:left="5760"/>
        <w:jc w:val="both"/>
        <w:rPr>
          <w:rFonts w:ascii="Verdana" w:hAnsi="Verdana"/>
        </w:rPr>
      </w:pPr>
      <w:r w:rsidRPr="00B5650D">
        <w:rPr>
          <w:rFonts w:ascii="Verdana" w:hAnsi="Verdana"/>
        </w:rPr>
        <w:t xml:space="preserve">skelbiamų derybų būdu sąlygų </w:t>
      </w:r>
    </w:p>
    <w:p w14:paraId="16BE006B" w14:textId="146F9C84" w:rsidR="00B5650D" w:rsidRPr="00B5650D" w:rsidRDefault="00B5650D" w:rsidP="00C214F1">
      <w:pPr>
        <w:ind w:left="5760"/>
        <w:jc w:val="both"/>
        <w:rPr>
          <w:rFonts w:ascii="Verdana" w:hAnsi="Verdana"/>
        </w:rPr>
      </w:pPr>
      <w:r w:rsidRPr="00B5650D">
        <w:rPr>
          <w:rFonts w:ascii="Verdana" w:hAnsi="Verdana"/>
        </w:rPr>
        <w:t>aprašo</w:t>
      </w:r>
    </w:p>
    <w:p w14:paraId="1222D334" w14:textId="77777777" w:rsidR="00B5650D" w:rsidRPr="00B5650D" w:rsidRDefault="00B5650D" w:rsidP="00C214F1">
      <w:pPr>
        <w:ind w:left="5040" w:firstLine="720"/>
        <w:rPr>
          <w:rFonts w:ascii="Verdana" w:hAnsi="Verdana"/>
        </w:rPr>
      </w:pPr>
      <w:r w:rsidRPr="00B5650D">
        <w:rPr>
          <w:rFonts w:ascii="Verdana" w:hAnsi="Verdana"/>
        </w:rPr>
        <w:t>1 priedas</w:t>
      </w:r>
    </w:p>
    <w:p w14:paraId="5D0D2C8F" w14:textId="77777777" w:rsid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7D5EFE93" w14:textId="77777777" w:rsidR="00A86BE9" w:rsidRPr="00B5650D" w:rsidRDefault="00A86BE9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2B46FF2F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  <w:r w:rsidRPr="00B5650D">
        <w:rPr>
          <w:rFonts w:ascii="Verdana" w:eastAsia="Calibri" w:hAnsi="Verdana"/>
          <w:b/>
          <w:lang w:eastAsia="en-US"/>
        </w:rPr>
        <w:t>(Pasiūlymo forma)</w:t>
      </w:r>
    </w:p>
    <w:p w14:paraId="5DB879E6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092965DE" w14:textId="0A9E7339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_______________________________________________________________</w:t>
      </w:r>
    </w:p>
    <w:p w14:paraId="1435AC0D" w14:textId="77777777" w:rsidR="00B5650D" w:rsidRPr="00542BA6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18"/>
          <w:szCs w:val="18"/>
        </w:rPr>
      </w:pPr>
      <w:r w:rsidRPr="00542BA6">
        <w:rPr>
          <w:rFonts w:ascii="Verdana" w:hAnsi="Verdana"/>
          <w:position w:val="6"/>
          <w:sz w:val="18"/>
          <w:szCs w:val="18"/>
        </w:rPr>
        <w:t>(siūlytojo rekvizitai – vardas, pavardė, asmens kodas arba įmonės pavadinimas, kodas)</w:t>
      </w:r>
    </w:p>
    <w:p w14:paraId="4DA5E025" w14:textId="77777777" w:rsidR="00003A45" w:rsidRPr="00B5650D" w:rsidRDefault="00003A45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22"/>
          <w:szCs w:val="22"/>
        </w:rPr>
      </w:pPr>
    </w:p>
    <w:p w14:paraId="6D6D18BB" w14:textId="70E6B9B2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_______________________________________________________________</w:t>
      </w:r>
    </w:p>
    <w:p w14:paraId="0D5AC123" w14:textId="77777777" w:rsidR="00B5650D" w:rsidRPr="00542BA6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18"/>
          <w:szCs w:val="18"/>
        </w:rPr>
      </w:pPr>
      <w:r w:rsidRPr="00542BA6">
        <w:rPr>
          <w:rFonts w:ascii="Verdana" w:hAnsi="Verdana"/>
          <w:position w:val="6"/>
          <w:sz w:val="18"/>
          <w:szCs w:val="18"/>
        </w:rPr>
        <w:t>(adresas, telefonas, el. paštas )</w:t>
      </w:r>
    </w:p>
    <w:p w14:paraId="6DB01149" w14:textId="77777777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szCs w:val="16"/>
        </w:rPr>
      </w:pPr>
    </w:p>
    <w:p w14:paraId="6AEAFDAB" w14:textId="77777777" w:rsidR="007300F7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sz w:val="22"/>
          <w:szCs w:val="22"/>
        </w:rPr>
      </w:pPr>
      <w:r w:rsidRPr="00B5650D">
        <w:rPr>
          <w:rFonts w:ascii="Verdana" w:hAnsi="Verdana"/>
          <w:sz w:val="22"/>
          <w:szCs w:val="22"/>
        </w:rPr>
        <w:t>_______________________________________________________________</w:t>
      </w:r>
      <w:r w:rsidR="00003A45">
        <w:rPr>
          <w:rFonts w:ascii="Verdana" w:hAnsi="Verdana"/>
          <w:sz w:val="22"/>
          <w:szCs w:val="22"/>
        </w:rPr>
        <w:t xml:space="preserve">_____ </w:t>
      </w:r>
    </w:p>
    <w:p w14:paraId="169418DB" w14:textId="42023D00" w:rsidR="00B5650D" w:rsidRPr="00542BA6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18"/>
          <w:szCs w:val="18"/>
        </w:rPr>
      </w:pPr>
      <w:r w:rsidRPr="00542BA6">
        <w:rPr>
          <w:rFonts w:ascii="Verdana" w:hAnsi="Verdana"/>
          <w:position w:val="6"/>
          <w:sz w:val="18"/>
          <w:szCs w:val="18"/>
        </w:rPr>
        <w:t>(banko pavadinimas, kodas ir sąskaita banke)</w:t>
      </w:r>
    </w:p>
    <w:p w14:paraId="4A8A3C6F" w14:textId="77777777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szCs w:val="16"/>
        </w:rPr>
      </w:pPr>
    </w:p>
    <w:p w14:paraId="343D54FA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2FF1CED1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6A97F327" w14:textId="5488D6F0" w:rsidR="00B5650D" w:rsidRPr="00B5650D" w:rsidRDefault="00B5650D" w:rsidP="00624BB4">
      <w:pPr>
        <w:jc w:val="center"/>
        <w:rPr>
          <w:rFonts w:ascii="Verdana" w:hAnsi="Verdana"/>
          <w:b/>
        </w:rPr>
      </w:pPr>
      <w:r w:rsidRPr="00B5650D">
        <w:rPr>
          <w:rFonts w:ascii="Verdana" w:hAnsi="Verdana"/>
          <w:b/>
        </w:rPr>
        <w:t>PASIŪLYMAS</w:t>
      </w:r>
    </w:p>
    <w:p w14:paraId="6614FB15" w14:textId="4D00B113" w:rsidR="00B5650D" w:rsidRPr="00B5650D" w:rsidRDefault="00B5650D" w:rsidP="00624BB4">
      <w:pPr>
        <w:jc w:val="center"/>
        <w:rPr>
          <w:rFonts w:ascii="Verdana" w:eastAsia="Calibri" w:hAnsi="Verdana"/>
          <w:bCs/>
          <w:sz w:val="22"/>
          <w:szCs w:val="22"/>
          <w:lang w:eastAsia="en-US"/>
        </w:rPr>
      </w:pPr>
      <w:r w:rsidRPr="00B5650D">
        <w:rPr>
          <w:rFonts w:ascii="Verdana" w:eastAsia="Calibri" w:hAnsi="Verdana"/>
          <w:bCs/>
          <w:sz w:val="22"/>
          <w:szCs w:val="22"/>
          <w:lang w:eastAsia="en-US"/>
        </w:rPr>
        <w:t>(pasiūlymas teikiamas visoms tos grupės (vieno kambario, dviejų kambarių )  perkamų gyvenamųjų patalpų dalims)</w:t>
      </w:r>
    </w:p>
    <w:p w14:paraId="4DF14CE3" w14:textId="77777777" w:rsidR="00B5650D" w:rsidRPr="00542BA6" w:rsidRDefault="00B5650D" w:rsidP="00624BB4">
      <w:pPr>
        <w:jc w:val="center"/>
        <w:rPr>
          <w:rFonts w:ascii="Verdana" w:eastAsia="Calibri" w:hAnsi="Verdana"/>
          <w:bCs/>
          <w:i/>
          <w:sz w:val="18"/>
          <w:szCs w:val="18"/>
          <w:lang w:eastAsia="en-US"/>
        </w:rPr>
      </w:pPr>
      <w:r w:rsidRPr="00542BA6">
        <w:rPr>
          <w:rFonts w:ascii="Verdana" w:eastAsia="Calibri" w:hAnsi="Verdana"/>
          <w:bCs/>
          <w:i/>
          <w:sz w:val="18"/>
          <w:szCs w:val="18"/>
          <w:lang w:eastAsia="en-US"/>
        </w:rPr>
        <w:t>(nereikalingą išbraukti)</w:t>
      </w:r>
    </w:p>
    <w:p w14:paraId="3D1F8EC3" w14:textId="77777777" w:rsidR="00B5650D" w:rsidRPr="00542BA6" w:rsidRDefault="00B5650D" w:rsidP="00624BB4">
      <w:pPr>
        <w:jc w:val="center"/>
        <w:rPr>
          <w:rFonts w:ascii="Verdana" w:eastAsia="Calibri" w:hAnsi="Verdana"/>
          <w:i/>
          <w:sz w:val="18"/>
          <w:szCs w:val="18"/>
          <w:lang w:eastAsia="en-US"/>
        </w:rPr>
      </w:pPr>
    </w:p>
    <w:p w14:paraId="7EB490B3" w14:textId="77777777" w:rsidR="00B5650D" w:rsidRPr="00B5650D" w:rsidRDefault="00B5650D" w:rsidP="00624BB4">
      <w:pPr>
        <w:jc w:val="center"/>
        <w:rPr>
          <w:rFonts w:ascii="Verdana" w:eastAsia="Calibri" w:hAnsi="Verdana"/>
          <w:lang w:eastAsia="en-US"/>
        </w:rPr>
      </w:pPr>
      <w:r w:rsidRPr="00B5650D">
        <w:rPr>
          <w:rFonts w:ascii="Verdana" w:eastAsia="Calibri" w:hAnsi="Verdana"/>
          <w:lang w:eastAsia="en-US"/>
        </w:rPr>
        <w:t>............……………………........</w:t>
      </w:r>
    </w:p>
    <w:p w14:paraId="70201644" w14:textId="5506E094" w:rsidR="00B5650D" w:rsidRPr="00B5650D" w:rsidRDefault="00B5650D" w:rsidP="00624BB4">
      <w:pP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5650D">
        <w:rPr>
          <w:rFonts w:ascii="Verdana" w:eastAsia="Calibri" w:hAnsi="Verdana"/>
          <w:sz w:val="22"/>
          <w:szCs w:val="22"/>
          <w:lang w:eastAsia="en-US"/>
        </w:rPr>
        <w:t>(data)</w:t>
      </w:r>
    </w:p>
    <w:p w14:paraId="1A0316A2" w14:textId="77777777" w:rsidR="00B5650D" w:rsidRPr="00B5650D" w:rsidRDefault="00B5650D" w:rsidP="00EC4C19">
      <w:pPr>
        <w:jc w:val="center"/>
        <w:rPr>
          <w:rFonts w:ascii="Verdana" w:eastAsia="Calibri" w:hAnsi="Verdana"/>
          <w:lang w:eastAsia="en-US"/>
        </w:rPr>
      </w:pPr>
    </w:p>
    <w:p w14:paraId="0387F5EF" w14:textId="77777777" w:rsidR="00B5650D" w:rsidRPr="00B5650D" w:rsidRDefault="00B5650D" w:rsidP="00EC4C19">
      <w:pPr>
        <w:jc w:val="center"/>
        <w:rPr>
          <w:rFonts w:ascii="Verdana" w:eastAsia="Calibri" w:hAnsi="Verdana"/>
          <w:lang w:eastAsia="en-US"/>
        </w:rPr>
      </w:pPr>
    </w:p>
    <w:p w14:paraId="11F28454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b/>
        </w:rPr>
      </w:pPr>
      <w:r w:rsidRPr="00B5650D">
        <w:rPr>
          <w:rFonts w:ascii="Verdana" w:hAnsi="Verdana"/>
          <w:b/>
        </w:rPr>
        <w:t>Parduodamo buto rekvizitai:</w:t>
      </w:r>
    </w:p>
    <w:p w14:paraId="1FCB4E54" w14:textId="5CBB8D00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Adresas ...........................................…………........…………......, bendrasis (naudingasis) plotas...........................kv. m, kambarių skaičius ....…, aukštas …......., statybos metai …..........., namo tipas  (plytinis, monolitinis ar kita) ................................</w:t>
      </w:r>
      <w:r w:rsidR="00003A45">
        <w:rPr>
          <w:rFonts w:ascii="Verdana" w:hAnsi="Verdana"/>
        </w:rPr>
        <w:t>,</w:t>
      </w:r>
      <w:r w:rsidRPr="00B5650D">
        <w:rPr>
          <w:rFonts w:ascii="Verdana" w:hAnsi="Verdana"/>
        </w:rPr>
        <w:t xml:space="preserve"> namo aukštų skaičius ..........., rūsys ...................., balkonas ......................</w:t>
      </w:r>
      <w:r w:rsidR="00003A45">
        <w:rPr>
          <w:rFonts w:ascii="Verdana" w:hAnsi="Verdana"/>
        </w:rPr>
        <w:t xml:space="preserve"> .</w:t>
      </w:r>
    </w:p>
    <w:p w14:paraId="5588AEC0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Perkančioji organizacija</w:t>
      </w:r>
      <w:r w:rsidRPr="00B5650D">
        <w:rPr>
          <w:rFonts w:ascii="Verdana" w:hAnsi="Verdana"/>
        </w:rPr>
        <w:t xml:space="preserve"> – Marijampolės savivaldybės administracija.</w:t>
      </w:r>
    </w:p>
    <w:p w14:paraId="77A4EB77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Toliau pasirašęs kandidatas (jei dalyvauja juridinis asmuo, parašas tvirtinamas įmonės antspaudu) yra suinteresuotas dalyvauti šiose derybose ir sudaryti pirkimo – pardavimo sutartį.</w:t>
      </w:r>
    </w:p>
    <w:p w14:paraId="406CF95F" w14:textId="39C19358" w:rsidR="00997585" w:rsidRPr="00997585" w:rsidRDefault="00B5650D" w:rsidP="00997585">
      <w:pPr>
        <w:suppressAutoHyphens/>
        <w:autoSpaceDN w:val="0"/>
        <w:spacing w:line="360" w:lineRule="auto"/>
        <w:ind w:firstLine="731"/>
        <w:jc w:val="both"/>
        <w:textAlignment w:val="baseline"/>
        <w:rPr>
          <w:rFonts w:ascii="Verdana" w:hAnsi="Verdana"/>
          <w:bCs/>
        </w:rPr>
      </w:pPr>
      <w:r w:rsidRPr="00B5650D">
        <w:rPr>
          <w:rFonts w:ascii="Verdana" w:hAnsi="Verdana"/>
        </w:rPr>
        <w:t xml:space="preserve">Parduodamo buto pradinė </w:t>
      </w:r>
      <w:r w:rsidRPr="00B5650D">
        <w:rPr>
          <w:rFonts w:ascii="Verdana" w:hAnsi="Verdana"/>
          <w:b/>
        </w:rPr>
        <w:t>kaina</w:t>
      </w:r>
      <w:r w:rsidR="00997585">
        <w:rPr>
          <w:rFonts w:ascii="Verdana" w:hAnsi="Verdana"/>
          <w:b/>
        </w:rPr>
        <w:t xml:space="preserve"> </w:t>
      </w:r>
      <w:r w:rsidR="00997585">
        <w:rPr>
          <w:rFonts w:ascii="Verdana" w:hAnsi="Verdana"/>
          <w:bCs/>
        </w:rPr>
        <w:t>.......................................................</w:t>
      </w:r>
    </w:p>
    <w:p w14:paraId="0CEA2DC5" w14:textId="6B09D61B" w:rsidR="00B5650D" w:rsidRPr="00B5650D" w:rsidRDefault="00AE18C8" w:rsidP="00997585">
      <w:pPr>
        <w:suppressAutoHyphens/>
        <w:autoSpaceDN w:val="0"/>
        <w:jc w:val="both"/>
        <w:textAlignment w:val="baseline"/>
        <w:rPr>
          <w:rFonts w:ascii="Verdana" w:hAnsi="Verdana"/>
          <w:position w:val="6"/>
        </w:rPr>
      </w:pPr>
      <w:r>
        <w:rPr>
          <w:rFonts w:ascii="Verdana" w:hAnsi="Verdana"/>
          <w:bCs/>
        </w:rPr>
        <w:t>.............................</w:t>
      </w:r>
      <w:r w:rsidRPr="00AE18C8">
        <w:rPr>
          <w:rFonts w:ascii="Verdana" w:hAnsi="Verdana"/>
          <w:bCs/>
        </w:rPr>
        <w:t>...</w:t>
      </w:r>
      <w:r w:rsidR="00B5650D" w:rsidRPr="00B5650D">
        <w:rPr>
          <w:rFonts w:ascii="Verdana" w:hAnsi="Verdana"/>
        </w:rPr>
        <w:t>…………..….………….........................….....................</w:t>
      </w:r>
      <w:r w:rsidR="00997585">
        <w:rPr>
          <w:rFonts w:ascii="Verdana" w:hAnsi="Verdana"/>
        </w:rPr>
        <w:t>.</w:t>
      </w:r>
      <w:r w:rsidR="00B5650D" w:rsidRPr="00B5650D">
        <w:rPr>
          <w:rFonts w:ascii="Verdana" w:hAnsi="Verdana"/>
        </w:rPr>
        <w:t>Eur,</w:t>
      </w:r>
    </w:p>
    <w:p w14:paraId="0EEA83A9" w14:textId="4D4D119F" w:rsidR="00B5650D" w:rsidRPr="00542BA6" w:rsidRDefault="00B5650D" w:rsidP="00997585">
      <w:pPr>
        <w:tabs>
          <w:tab w:val="left" w:pos="3544"/>
        </w:tabs>
        <w:suppressAutoHyphens/>
        <w:autoSpaceDN w:val="0"/>
        <w:jc w:val="center"/>
        <w:textAlignment w:val="baseline"/>
        <w:rPr>
          <w:rFonts w:ascii="Verdana" w:hAnsi="Verdana"/>
          <w:position w:val="6"/>
          <w:sz w:val="18"/>
          <w:szCs w:val="18"/>
        </w:rPr>
      </w:pPr>
      <w:r w:rsidRPr="00542BA6">
        <w:rPr>
          <w:rFonts w:ascii="Verdana" w:hAnsi="Verdana"/>
          <w:position w:val="6"/>
          <w:sz w:val="18"/>
          <w:szCs w:val="18"/>
        </w:rPr>
        <w:t>(suma skaičiais ir žodžiais)</w:t>
      </w:r>
    </w:p>
    <w:p w14:paraId="55C99A7F" w14:textId="77777777" w:rsidR="00B5650D" w:rsidRPr="00B5650D" w:rsidRDefault="00B5650D" w:rsidP="00B5650D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įskaitant tarpininkavimo, notaro paslaugų, pažymų iš valstybės įmonės Registro centro gavimo ir pan. išlaidas.</w:t>
      </w:r>
    </w:p>
    <w:p w14:paraId="3238EB81" w14:textId="77777777" w:rsidR="00B5650D" w:rsidRPr="00B5650D" w:rsidRDefault="00B5650D" w:rsidP="00997585">
      <w:pPr>
        <w:suppressAutoHyphens/>
        <w:autoSpaceDN w:val="0"/>
        <w:spacing w:line="360" w:lineRule="auto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Terminas</w:t>
      </w:r>
      <w:r w:rsidRPr="00B5650D">
        <w:rPr>
          <w:rFonts w:ascii="Verdana" w:hAnsi="Verdana"/>
          <w:caps/>
        </w:rPr>
        <w:t xml:space="preserve">, </w:t>
      </w:r>
      <w:r w:rsidRPr="00B5650D">
        <w:rPr>
          <w:rFonts w:ascii="Verdana" w:hAnsi="Verdana"/>
        </w:rPr>
        <w:t>kada įsigytu butu faktiškai bus galima pradėti naudotis:</w:t>
      </w:r>
    </w:p>
    <w:p w14:paraId="46270D5D" w14:textId="71173A44" w:rsidR="00AE18C8" w:rsidRDefault="00B5650D" w:rsidP="00AE18C8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.........…………………………………………………………….........................................</w:t>
      </w:r>
      <w:r w:rsidR="00AE18C8">
        <w:rPr>
          <w:rFonts w:ascii="Verdana" w:hAnsi="Verdana"/>
        </w:rPr>
        <w:t>.......</w:t>
      </w:r>
    </w:p>
    <w:p w14:paraId="04D66FD6" w14:textId="3F4B4872" w:rsidR="00B5650D" w:rsidRPr="00B5650D" w:rsidRDefault="00B5650D" w:rsidP="00AE18C8">
      <w:pPr>
        <w:suppressAutoHyphens/>
        <w:autoSpaceDN w:val="0"/>
        <w:ind w:firstLine="72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  <w:position w:val="6"/>
        </w:rPr>
        <w:t>Laikas</w:t>
      </w:r>
      <w:r w:rsidRPr="00B5650D">
        <w:rPr>
          <w:rFonts w:ascii="Verdana" w:hAnsi="Verdana"/>
          <w:position w:val="6"/>
        </w:rPr>
        <w:t>, kada galima apžiūrėti butą, kandidato įgalioto atstovo, į kurį galima kreiptis dėl buto apžiūrėjimo, vardas, pavardė, telefono numeris, el. paštas:</w:t>
      </w:r>
    </w:p>
    <w:p w14:paraId="45BBEF80" w14:textId="77777777" w:rsidR="00624BB4" w:rsidRDefault="00B5650D" w:rsidP="00A7799D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..............................................................................................................</w:t>
      </w:r>
    </w:p>
    <w:p w14:paraId="318D0F27" w14:textId="32978EAF" w:rsidR="00B5650D" w:rsidRPr="00B5650D" w:rsidRDefault="00B5650D" w:rsidP="00A7799D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......................................</w:t>
      </w:r>
      <w:r w:rsidR="00416551">
        <w:rPr>
          <w:rFonts w:ascii="Verdana" w:hAnsi="Verdana"/>
        </w:rPr>
        <w:t>..............................................................</w:t>
      </w:r>
      <w:r w:rsidR="00A7799D">
        <w:rPr>
          <w:rFonts w:ascii="Verdana" w:hAnsi="Verdana"/>
        </w:rPr>
        <w:t>......</w:t>
      </w:r>
      <w:r w:rsidR="00997585">
        <w:rPr>
          <w:rFonts w:ascii="Verdana" w:hAnsi="Verdana"/>
        </w:rPr>
        <w:t>..</w:t>
      </w:r>
      <w:r w:rsidR="00416551">
        <w:rPr>
          <w:rFonts w:ascii="Verdana" w:hAnsi="Verdana"/>
        </w:rPr>
        <w:t xml:space="preserve"> .</w:t>
      </w:r>
    </w:p>
    <w:p w14:paraId="0B8B1DAB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lastRenderedPageBreak/>
        <w:t>Patvirtinu</w:t>
      </w:r>
      <w:r w:rsidRPr="00B5650D">
        <w:rPr>
          <w:rFonts w:ascii="Verdana" w:hAnsi="Verdana"/>
        </w:rPr>
        <w:t>, kad paraiška atitinka pirkimo dokumentų reikalavimus ir sąlygas.</w:t>
      </w:r>
    </w:p>
    <w:p w14:paraId="72FDDC12" w14:textId="77777777" w:rsidR="00B5650D" w:rsidRPr="00B5650D" w:rsidRDefault="00B5650D" w:rsidP="00B5650D">
      <w:pPr>
        <w:suppressAutoHyphens/>
        <w:autoSpaceDN w:val="0"/>
        <w:ind w:firstLine="709"/>
        <w:jc w:val="both"/>
        <w:textAlignment w:val="baseline"/>
        <w:rPr>
          <w:rFonts w:ascii="Verdana" w:hAnsi="Verdana"/>
          <w:b/>
        </w:rPr>
      </w:pPr>
      <w:r w:rsidRPr="00B5650D">
        <w:rPr>
          <w:rFonts w:ascii="Verdana" w:hAnsi="Verdana"/>
          <w:b/>
        </w:rPr>
        <w:t>Sutinku</w:t>
      </w:r>
      <w:r w:rsidRPr="00B5650D">
        <w:rPr>
          <w:rFonts w:ascii="Verdana" w:hAnsi="Verdana"/>
        </w:rPr>
        <w:t xml:space="preserve"> </w:t>
      </w:r>
      <w:r w:rsidRPr="00B5650D">
        <w:rPr>
          <w:rFonts w:ascii="Verdana" w:hAnsi="Verdana"/>
          <w:b/>
        </w:rPr>
        <w:t>po derybų nepagrįstai atsisakęs sudaryti Nekilnojamojo turto pirkimo sutartį, sumokėti 50 procentų perkančiosios organizacijos patirtų individualaus turto vertinimo (jeigu vertinimas buvo atliktas) išlaidų.</w:t>
      </w:r>
    </w:p>
    <w:p w14:paraId="0FF08C2A" w14:textId="143AE63B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Nurodau</w:t>
      </w:r>
      <w:r w:rsidRPr="00B5650D">
        <w:rPr>
          <w:rFonts w:ascii="Verdana" w:hAnsi="Verdana"/>
        </w:rPr>
        <w:t>, kad pasiūlyme yra (nėra) pateikta konfidenciali informacija (buto kaina negali būti konfidenciali)</w:t>
      </w:r>
    </w:p>
    <w:p w14:paraId="0702B4E3" w14:textId="77777777" w:rsidR="00624BB4" w:rsidRDefault="00B5650D" w:rsidP="00A7799D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..............................................................................................................</w:t>
      </w:r>
    </w:p>
    <w:p w14:paraId="1A3DD0D8" w14:textId="55DFD532" w:rsidR="00B5650D" w:rsidRPr="00B5650D" w:rsidRDefault="00B5650D" w:rsidP="00A7799D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...................</w:t>
      </w:r>
      <w:r w:rsidR="0022221A">
        <w:rPr>
          <w:rFonts w:ascii="Verdana" w:hAnsi="Verdana"/>
        </w:rPr>
        <w:t>...................................................................................</w:t>
      </w:r>
      <w:r w:rsidR="00A7799D">
        <w:rPr>
          <w:rFonts w:ascii="Verdana" w:hAnsi="Verdana"/>
        </w:rPr>
        <w:t>...... .</w:t>
      </w:r>
    </w:p>
    <w:p w14:paraId="5081C10A" w14:textId="77777777" w:rsidR="00B5650D" w:rsidRPr="00B5650D" w:rsidRDefault="00B5650D" w:rsidP="00624BB4">
      <w:pPr>
        <w:suppressAutoHyphens/>
        <w:autoSpaceDN w:val="0"/>
        <w:ind w:firstLine="2552"/>
        <w:textAlignment w:val="baseline"/>
        <w:rPr>
          <w:rFonts w:ascii="Verdana" w:hAnsi="Verdana"/>
        </w:rPr>
      </w:pPr>
      <w:r w:rsidRPr="00542BA6">
        <w:rPr>
          <w:rFonts w:ascii="Verdana" w:hAnsi="Verdana"/>
          <w:sz w:val="18"/>
          <w:szCs w:val="18"/>
        </w:rPr>
        <w:t>(nurodyti konfidencialią informaciją</w:t>
      </w:r>
      <w:r w:rsidRPr="00B5650D">
        <w:rPr>
          <w:rFonts w:ascii="Verdana" w:hAnsi="Verdana"/>
        </w:rPr>
        <w:t>)</w:t>
      </w:r>
    </w:p>
    <w:p w14:paraId="1CD77CEB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11E00683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Sutinku</w:t>
      </w:r>
      <w:r w:rsidRPr="00B5650D">
        <w:rPr>
          <w:rFonts w:ascii="Verdana" w:hAnsi="Verdana"/>
        </w:rPr>
        <w:t>, kad būtų atliktas siūlomo parduoti buto individualus turto vertinimas Lietuvos Respublikos turto ir verslo vertinimo pagrindų įstatymo nustatyta tvarka.</w:t>
      </w:r>
    </w:p>
    <w:p w14:paraId="68FA6A10" w14:textId="6E105ECA" w:rsidR="00997585" w:rsidRPr="00997585" w:rsidRDefault="00B5650D" w:rsidP="00997585">
      <w:pPr>
        <w:suppressAutoHyphens/>
        <w:autoSpaceDN w:val="0"/>
        <w:spacing w:line="360" w:lineRule="auto"/>
        <w:ind w:firstLine="731"/>
        <w:jc w:val="both"/>
        <w:textAlignment w:val="baseline"/>
        <w:rPr>
          <w:rFonts w:ascii="Verdana" w:hAnsi="Verdana"/>
          <w:bCs/>
        </w:rPr>
      </w:pPr>
      <w:r w:rsidRPr="00B5650D">
        <w:rPr>
          <w:rFonts w:ascii="Verdana" w:hAnsi="Verdana"/>
          <w:b/>
        </w:rPr>
        <w:t>Kitos kandidato siūlomos pirkimo sąlygos</w:t>
      </w:r>
      <w:r w:rsidR="00997585">
        <w:rPr>
          <w:rFonts w:ascii="Verdana" w:hAnsi="Verdana"/>
          <w:bCs/>
        </w:rPr>
        <w:t>......................................</w:t>
      </w:r>
    </w:p>
    <w:p w14:paraId="35F4E69E" w14:textId="051163F2" w:rsidR="00624BB4" w:rsidRDefault="00B5650D" w:rsidP="00997585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...........................................................................</w:t>
      </w:r>
      <w:r w:rsidR="002847BD">
        <w:rPr>
          <w:rFonts w:ascii="Verdana" w:hAnsi="Verdana"/>
        </w:rPr>
        <w:t>........................</w:t>
      </w:r>
      <w:r w:rsidRPr="00B5650D">
        <w:rPr>
          <w:rFonts w:ascii="Verdana" w:hAnsi="Verdana"/>
        </w:rPr>
        <w:t>...........</w:t>
      </w:r>
    </w:p>
    <w:p w14:paraId="284F0567" w14:textId="10C0226A" w:rsidR="00B5650D" w:rsidRPr="00B5650D" w:rsidRDefault="00B5650D" w:rsidP="00624BB4">
      <w:pPr>
        <w:suppressAutoHyphens/>
        <w:autoSpaceDN w:val="0"/>
        <w:jc w:val="both"/>
        <w:textAlignment w:val="baseline"/>
      </w:pPr>
      <w:r w:rsidRPr="00B5650D">
        <w:rPr>
          <w:rFonts w:ascii="Verdana" w:hAnsi="Verdana"/>
        </w:rPr>
        <w:t>...............................................................................................</w:t>
      </w:r>
      <w:r w:rsidR="00A14A83">
        <w:rPr>
          <w:rFonts w:ascii="Verdana" w:hAnsi="Verdana"/>
        </w:rPr>
        <w:t>.............</w:t>
      </w:r>
      <w:r w:rsidR="00A86BE9">
        <w:rPr>
          <w:rFonts w:ascii="Verdana" w:hAnsi="Verdana"/>
        </w:rPr>
        <w:t xml:space="preserve"> .</w:t>
      </w:r>
    </w:p>
    <w:p w14:paraId="7A8F1037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5D6DF8FA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 xml:space="preserve">PRIDEDAMA: </w:t>
      </w:r>
    </w:p>
    <w:p w14:paraId="5EF57758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1. Nuosavybę patvirtinančių dokumentų kopijos, ..................lapų ( -ai).</w:t>
      </w:r>
    </w:p>
    <w:p w14:paraId="09F053B9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2. Kadastro duomenų bylos kopijos, .......................................lapų (-ai).</w:t>
      </w:r>
    </w:p>
    <w:p w14:paraId="63C89122" w14:textId="22816888" w:rsidR="00B5650D" w:rsidRPr="00B5650D" w:rsidRDefault="00997585" w:rsidP="00C06AF8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3</w:t>
      </w:r>
      <w:r w:rsidR="00B5650D" w:rsidRPr="00B5650D">
        <w:rPr>
          <w:rFonts w:ascii="Verdana" w:hAnsi="Verdana"/>
        </w:rPr>
        <w:t>. Savininko įgaliojimas, suteikiantis teisę asmeniui pateikti paraišką ir kitus buto pirkimo dokumentus ir derėtis dėl buto pardavimo, jei paraišką teikia ne pats  savininkas, ...........   lapų (-ai).</w:t>
      </w:r>
    </w:p>
    <w:p w14:paraId="2074B6A5" w14:textId="2457FD98" w:rsidR="00B5650D" w:rsidRPr="00B5650D" w:rsidRDefault="00997585" w:rsidP="00C06AF8">
      <w:pPr>
        <w:suppressAutoHyphens/>
        <w:autoSpaceDN w:val="0"/>
        <w:spacing w:before="240" w:line="360" w:lineRule="auto"/>
        <w:ind w:firstLine="731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4</w:t>
      </w:r>
      <w:r w:rsidR="00B5650D" w:rsidRPr="00B5650D">
        <w:rPr>
          <w:rFonts w:ascii="Verdana" w:hAnsi="Verdana"/>
        </w:rPr>
        <w:t>.Kita:......................................................................................................................</w:t>
      </w:r>
      <w:r w:rsidR="002847BD">
        <w:rPr>
          <w:rFonts w:ascii="Verdana" w:hAnsi="Verdana"/>
        </w:rPr>
        <w:t>.....................................................................</w:t>
      </w:r>
      <w:r w:rsidR="00B5650D" w:rsidRPr="00B5650D">
        <w:rPr>
          <w:rFonts w:ascii="Verdana" w:hAnsi="Verdana"/>
        </w:rPr>
        <w:t>.lapų (-ai).</w:t>
      </w:r>
    </w:p>
    <w:p w14:paraId="79932F1F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3CDE4F46" w14:textId="77777777" w:rsid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tbl>
      <w:tblPr>
        <w:tblW w:w="9642" w:type="dxa"/>
        <w:tblLook w:val="04A0" w:firstRow="1" w:lastRow="0" w:firstColumn="1" w:lastColumn="0" w:noHBand="0" w:noVBand="1"/>
      </w:tblPr>
      <w:tblGrid>
        <w:gridCol w:w="3544"/>
        <w:gridCol w:w="425"/>
        <w:gridCol w:w="1985"/>
        <w:gridCol w:w="283"/>
        <w:gridCol w:w="3405"/>
      </w:tblGrid>
      <w:tr w:rsidR="009C1957" w:rsidRPr="00E305A7" w14:paraId="3A66BCB0" w14:textId="77777777" w:rsidTr="0027459B">
        <w:tc>
          <w:tcPr>
            <w:tcW w:w="3544" w:type="dxa"/>
            <w:tcBorders>
              <w:bottom w:val="single" w:sz="4" w:space="0" w:color="auto"/>
            </w:tcBorders>
          </w:tcPr>
          <w:p w14:paraId="7DF8006B" w14:textId="77777777" w:rsidR="009C1957" w:rsidRPr="00E305A7" w:rsidRDefault="009C1957" w:rsidP="0027459B">
            <w:pPr>
              <w:rPr>
                <w:rFonts w:ascii="Verdana" w:hAnsi="Verdana"/>
              </w:rPr>
            </w:pPr>
          </w:p>
        </w:tc>
        <w:tc>
          <w:tcPr>
            <w:tcW w:w="425" w:type="dxa"/>
          </w:tcPr>
          <w:p w14:paraId="2E34F512" w14:textId="77777777" w:rsidR="009C1957" w:rsidRPr="00E305A7" w:rsidRDefault="009C1957" w:rsidP="0027459B">
            <w:pPr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AA721B" w14:textId="77777777" w:rsidR="009C1957" w:rsidRPr="00E305A7" w:rsidRDefault="009C1957" w:rsidP="0027459B">
            <w:pPr>
              <w:rPr>
                <w:rFonts w:ascii="Verdana" w:hAnsi="Verdana"/>
              </w:rPr>
            </w:pPr>
          </w:p>
        </w:tc>
        <w:tc>
          <w:tcPr>
            <w:tcW w:w="283" w:type="dxa"/>
          </w:tcPr>
          <w:p w14:paraId="65E842FC" w14:textId="77777777" w:rsidR="009C1957" w:rsidRPr="00E305A7" w:rsidRDefault="009C1957" w:rsidP="0027459B">
            <w:pPr>
              <w:rPr>
                <w:rFonts w:ascii="Verdana" w:hAnsi="Verdana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1A5E9AD6" w14:textId="77777777" w:rsidR="009C1957" w:rsidRPr="00E305A7" w:rsidRDefault="009C1957" w:rsidP="0027459B">
            <w:pPr>
              <w:rPr>
                <w:rFonts w:ascii="Verdana" w:hAnsi="Verdana"/>
              </w:rPr>
            </w:pPr>
          </w:p>
        </w:tc>
      </w:tr>
      <w:tr w:rsidR="009C1957" w:rsidRPr="00E305A7" w14:paraId="3DBB37FD" w14:textId="77777777" w:rsidTr="0027459B">
        <w:tc>
          <w:tcPr>
            <w:tcW w:w="3544" w:type="dxa"/>
            <w:tcBorders>
              <w:top w:val="single" w:sz="4" w:space="0" w:color="auto"/>
            </w:tcBorders>
          </w:tcPr>
          <w:p w14:paraId="12618794" w14:textId="77777777" w:rsidR="009C1957" w:rsidRPr="00E305A7" w:rsidRDefault="009C1957" w:rsidP="0027459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E305A7">
              <w:rPr>
                <w:rFonts w:ascii="Verdana" w:hAnsi="Verdana"/>
                <w:position w:val="6"/>
                <w:sz w:val="18"/>
                <w:szCs w:val="18"/>
              </w:rPr>
              <w:t>(pareigos jei atstovauja juridiniam asmeniui)</w:t>
            </w:r>
          </w:p>
        </w:tc>
        <w:tc>
          <w:tcPr>
            <w:tcW w:w="425" w:type="dxa"/>
          </w:tcPr>
          <w:p w14:paraId="429AF1DC" w14:textId="77777777" w:rsidR="009C1957" w:rsidRPr="00E305A7" w:rsidRDefault="009C1957" w:rsidP="0027459B">
            <w:pPr>
              <w:jc w:val="center"/>
              <w:rPr>
                <w:rFonts w:ascii="Verdana" w:hAnsi="Verdana"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3D6E7F" w14:textId="77777777" w:rsidR="009C1957" w:rsidRPr="00E305A7" w:rsidRDefault="009C1957" w:rsidP="0027459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E305A7">
              <w:rPr>
                <w:rFonts w:ascii="Verdana" w:hAnsi="Verdana"/>
                <w:position w:val="6"/>
                <w:sz w:val="18"/>
                <w:szCs w:val="18"/>
              </w:rPr>
              <w:t>(parašas)</w:t>
            </w:r>
          </w:p>
        </w:tc>
        <w:tc>
          <w:tcPr>
            <w:tcW w:w="283" w:type="dxa"/>
          </w:tcPr>
          <w:p w14:paraId="48C4D55A" w14:textId="77777777" w:rsidR="009C1957" w:rsidRPr="00E305A7" w:rsidRDefault="009C1957" w:rsidP="0027459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14:paraId="4239C805" w14:textId="77777777" w:rsidR="009C1957" w:rsidRPr="00E305A7" w:rsidRDefault="009C1957" w:rsidP="0027459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E305A7">
              <w:rPr>
                <w:rFonts w:ascii="Verdana" w:hAnsi="Verdana"/>
                <w:position w:val="6"/>
                <w:sz w:val="18"/>
                <w:szCs w:val="18"/>
              </w:rPr>
              <w:t>(kandidato vardas, pavardė)</w:t>
            </w:r>
          </w:p>
        </w:tc>
      </w:tr>
    </w:tbl>
    <w:p w14:paraId="2F6CDA1B" w14:textId="77777777" w:rsidR="009C1957" w:rsidRPr="00B5650D" w:rsidRDefault="009C1957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1CE9D35C" w14:textId="77777777" w:rsidR="00470E4F" w:rsidRDefault="00470E4F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16205A49" w14:textId="77777777" w:rsidR="00470E4F" w:rsidRDefault="00470E4F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62327DC9" w14:textId="77777777" w:rsidR="00EC4C19" w:rsidRDefault="00EC4C19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6807976E" w14:textId="77777777" w:rsidR="0019406B" w:rsidRDefault="0019406B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56EB3ECE" w14:textId="77777777" w:rsidR="00EC4C19" w:rsidRPr="00EC4C19" w:rsidRDefault="00EC4C19" w:rsidP="00EC4C19">
      <w:pPr>
        <w:suppressAutoHyphens/>
        <w:autoSpaceDN w:val="0"/>
        <w:jc w:val="both"/>
        <w:textAlignment w:val="baseline"/>
        <w:rPr>
          <w:rFonts w:ascii="Verdana" w:hAnsi="Verdana"/>
          <w:position w:val="6"/>
          <w:sz w:val="16"/>
          <w:szCs w:val="16"/>
        </w:rPr>
      </w:pPr>
      <w:bookmarkStart w:id="0" w:name="_Hlk179278916"/>
      <w:r w:rsidRPr="00EC4C19">
        <w:rPr>
          <w:rFonts w:ascii="Verdana" w:hAnsi="Verdana"/>
          <w:b/>
          <w:bCs/>
          <w:position w:val="6"/>
          <w:sz w:val="16"/>
          <w:szCs w:val="16"/>
        </w:rPr>
        <w:t xml:space="preserve">Jūsų asmens duomenų valdytojas: </w:t>
      </w:r>
      <w:r w:rsidRPr="00EC4C19">
        <w:rPr>
          <w:rFonts w:ascii="Verdana" w:hAnsi="Verdana"/>
          <w:position w:val="6"/>
          <w:sz w:val="16"/>
          <w:szCs w:val="16"/>
        </w:rPr>
        <w:t xml:space="preserve">Marijampolės savivaldybės administracija (juridinio asmens kodas 188769113, adresas: J. Basanavičiaus a. 1, 68307 Marijampolė, tel. +370 343 90 011, el. p. </w:t>
      </w:r>
      <w:hyperlink r:id="rId8" w:history="1">
        <w:r w:rsidRPr="00EC4C19">
          <w:rPr>
            <w:rStyle w:val="Hipersaitas"/>
            <w:rFonts w:ascii="Verdana" w:hAnsi="Verdana"/>
            <w:position w:val="6"/>
            <w:sz w:val="16"/>
            <w:szCs w:val="16"/>
          </w:rPr>
          <w:t>administracija@marijampole.lt</w:t>
        </w:r>
      </w:hyperlink>
      <w:r w:rsidRPr="00EC4C19">
        <w:rPr>
          <w:rFonts w:ascii="Verdana" w:hAnsi="Verdana"/>
          <w:position w:val="6"/>
          <w:sz w:val="16"/>
          <w:szCs w:val="16"/>
        </w:rPr>
        <w:t xml:space="preserve">). Marijampolės savivaldybės administracijos asmens duomenų apsaugos pareigūno kontaktai: </w:t>
      </w:r>
      <w:hyperlink r:id="rId9" w:history="1">
        <w:r w:rsidRPr="00EC4C19">
          <w:rPr>
            <w:rStyle w:val="Hipersaitas"/>
            <w:rFonts w:ascii="Verdana" w:hAnsi="Verdana"/>
            <w:position w:val="6"/>
            <w:sz w:val="16"/>
            <w:szCs w:val="16"/>
          </w:rPr>
          <w:t>duomenu.apsauga@marijampole.lt</w:t>
        </w:r>
      </w:hyperlink>
    </w:p>
    <w:p w14:paraId="19D53AB5" w14:textId="77777777" w:rsidR="00EC4C19" w:rsidRPr="00EC4C19" w:rsidRDefault="00EC4C19" w:rsidP="00EC4C19">
      <w:pPr>
        <w:suppressAutoHyphens/>
        <w:autoSpaceDN w:val="0"/>
        <w:jc w:val="both"/>
        <w:textAlignment w:val="baseline"/>
        <w:rPr>
          <w:rFonts w:ascii="Verdana" w:hAnsi="Verdana"/>
          <w:position w:val="6"/>
          <w:sz w:val="16"/>
          <w:szCs w:val="16"/>
        </w:rPr>
      </w:pPr>
      <w:r w:rsidRPr="00EC4C19">
        <w:rPr>
          <w:rFonts w:ascii="Verdana" w:hAnsi="Verdana"/>
          <w:position w:val="6"/>
          <w:sz w:val="16"/>
          <w:szCs w:val="16"/>
        </w:rPr>
        <w:t xml:space="preserve">Su asmens duomenų tvarkymo Marijampolės savivaldybės administracijoje politika galima susipažinti svetainėje </w:t>
      </w:r>
      <w:bookmarkEnd w:id="0"/>
      <w:r w:rsidRPr="00EC4C19">
        <w:rPr>
          <w:rFonts w:ascii="Verdana" w:hAnsi="Verdana"/>
          <w:position w:val="6"/>
          <w:sz w:val="16"/>
          <w:szCs w:val="16"/>
        </w:rPr>
        <w:fldChar w:fldCharType="begin"/>
      </w:r>
      <w:r w:rsidRPr="00EC4C19">
        <w:rPr>
          <w:rFonts w:ascii="Verdana" w:hAnsi="Verdana"/>
          <w:position w:val="6"/>
          <w:sz w:val="16"/>
          <w:szCs w:val="16"/>
        </w:rPr>
        <w:instrText>HYPERLINK "https://teisesaktai.marijampole.lt/document/55700"</w:instrText>
      </w:r>
      <w:r w:rsidRPr="00EC4C19">
        <w:rPr>
          <w:rFonts w:ascii="Verdana" w:hAnsi="Verdana"/>
          <w:position w:val="6"/>
          <w:sz w:val="16"/>
          <w:szCs w:val="16"/>
        </w:rPr>
      </w:r>
      <w:r w:rsidRPr="00EC4C19">
        <w:rPr>
          <w:rFonts w:ascii="Verdana" w:hAnsi="Verdana"/>
          <w:position w:val="6"/>
          <w:sz w:val="16"/>
          <w:szCs w:val="16"/>
        </w:rPr>
        <w:fldChar w:fldCharType="separate"/>
      </w:r>
      <w:r w:rsidRPr="00EC4C19">
        <w:rPr>
          <w:rStyle w:val="Hipersaitas"/>
          <w:rFonts w:ascii="Verdana" w:hAnsi="Verdana"/>
          <w:position w:val="6"/>
          <w:sz w:val="16"/>
          <w:szCs w:val="16"/>
        </w:rPr>
        <w:t>https://teisesaktai.marijampole.lt/document/55700</w:t>
      </w:r>
      <w:r w:rsidRPr="00EC4C19">
        <w:rPr>
          <w:rFonts w:ascii="Verdana" w:hAnsi="Verdana"/>
          <w:position w:val="6"/>
          <w:sz w:val="16"/>
          <w:szCs w:val="16"/>
        </w:rPr>
        <w:fldChar w:fldCharType="end"/>
      </w:r>
    </w:p>
    <w:p w14:paraId="231D2A69" w14:textId="5FEB88B6" w:rsidR="00A7799D" w:rsidRDefault="00A7799D" w:rsidP="00A7799D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</w:t>
      </w:r>
    </w:p>
    <w:p w14:paraId="75CBEAA5" w14:textId="20A934AB" w:rsidR="007E6178" w:rsidRPr="00B5650D" w:rsidRDefault="007E6178" w:rsidP="00581883">
      <w:pPr>
        <w:jc w:val="center"/>
        <w:rPr>
          <w:rFonts w:ascii="Verdana" w:hAnsi="Verdana"/>
          <w:lang w:val="en-US"/>
        </w:rPr>
      </w:pPr>
    </w:p>
    <w:sectPr w:rsidR="007E6178" w:rsidRPr="00B5650D" w:rsidSect="00A7799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567" w:bottom="96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FD7C" w14:textId="77777777" w:rsidR="00DE620E" w:rsidRDefault="00DE620E">
      <w:r>
        <w:separator/>
      </w:r>
    </w:p>
  </w:endnote>
  <w:endnote w:type="continuationSeparator" w:id="0">
    <w:p w14:paraId="0721E67E" w14:textId="77777777" w:rsidR="00DE620E" w:rsidRDefault="00DE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97DD" w14:textId="77777777" w:rsidR="003E57AB" w:rsidRPr="00DD1A79" w:rsidRDefault="003E57AB" w:rsidP="00B079FA">
    <w:pPr>
      <w:pStyle w:val="Porat"/>
      <w:jc w:val="right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2D21" w14:textId="77777777" w:rsidR="003E57AB" w:rsidRPr="009B5498" w:rsidRDefault="003E57AB" w:rsidP="009E2655">
    <w:pPr>
      <w:pStyle w:val="Porat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F742" w14:textId="77777777" w:rsidR="00DE620E" w:rsidRDefault="00DE620E">
      <w:r>
        <w:separator/>
      </w:r>
    </w:p>
  </w:footnote>
  <w:footnote w:type="continuationSeparator" w:id="0">
    <w:p w14:paraId="5AD038D7" w14:textId="77777777" w:rsidR="00DE620E" w:rsidRDefault="00DE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CA97" w14:textId="77777777" w:rsidR="003E57AB" w:rsidRPr="00DD1A79" w:rsidRDefault="003E57AB" w:rsidP="00024D31">
    <w:pPr>
      <w:pStyle w:val="Antrats"/>
      <w:jc w:val="center"/>
      <w:rPr>
        <w:rFonts w:ascii="Verdana" w:hAnsi="Verdana"/>
        <w:sz w:val="20"/>
        <w:szCs w:val="20"/>
      </w:rPr>
    </w:pPr>
    <w:r w:rsidRPr="00DD1A79">
      <w:rPr>
        <w:rStyle w:val="Puslapionumeris"/>
        <w:rFonts w:ascii="Verdana" w:hAnsi="Verdana"/>
        <w:sz w:val="20"/>
        <w:szCs w:val="20"/>
      </w:rPr>
      <w:fldChar w:fldCharType="begin"/>
    </w:r>
    <w:r w:rsidRPr="00DD1A79">
      <w:rPr>
        <w:rStyle w:val="Puslapionumeris"/>
        <w:rFonts w:ascii="Verdana" w:hAnsi="Verdana"/>
        <w:sz w:val="20"/>
        <w:szCs w:val="20"/>
      </w:rPr>
      <w:instrText xml:space="preserve"> PAGE </w:instrText>
    </w:r>
    <w:r w:rsidRPr="00DD1A79">
      <w:rPr>
        <w:rStyle w:val="Puslapionumeris"/>
        <w:rFonts w:ascii="Verdana" w:hAnsi="Verdana"/>
        <w:sz w:val="20"/>
        <w:szCs w:val="20"/>
      </w:rPr>
      <w:fldChar w:fldCharType="separate"/>
    </w:r>
    <w:r w:rsidRPr="00DD1A79">
      <w:rPr>
        <w:rStyle w:val="Puslapionumeris"/>
        <w:rFonts w:ascii="Verdana" w:hAnsi="Verdana"/>
        <w:noProof/>
        <w:sz w:val="20"/>
        <w:szCs w:val="20"/>
      </w:rPr>
      <w:t>2</w:t>
    </w:r>
    <w:r w:rsidRPr="00DD1A79">
      <w:rPr>
        <w:rStyle w:val="Puslapionumeris"/>
        <w:rFonts w:ascii="Verdana" w:hAnsi="Verdana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CBFF" w14:textId="77777777" w:rsidR="003E57AB" w:rsidRPr="009B5498" w:rsidRDefault="003E57AB" w:rsidP="00024D31">
    <w:pPr>
      <w:pStyle w:val="Antrats"/>
      <w:jc w:val="center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15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6C"/>
    <w:rsid w:val="00001412"/>
    <w:rsid w:val="00003A45"/>
    <w:rsid w:val="00024D31"/>
    <w:rsid w:val="00026330"/>
    <w:rsid w:val="000640A9"/>
    <w:rsid w:val="0007488C"/>
    <w:rsid w:val="0008106F"/>
    <w:rsid w:val="0009673D"/>
    <w:rsid w:val="000A7DCA"/>
    <w:rsid w:val="000B1DF1"/>
    <w:rsid w:val="000B4D7A"/>
    <w:rsid w:val="000C0062"/>
    <w:rsid w:val="000C52E8"/>
    <w:rsid w:val="000E0557"/>
    <w:rsid w:val="000E1795"/>
    <w:rsid w:val="000F108A"/>
    <w:rsid w:val="00107696"/>
    <w:rsid w:val="0012303F"/>
    <w:rsid w:val="001315D3"/>
    <w:rsid w:val="00140C7C"/>
    <w:rsid w:val="0017646C"/>
    <w:rsid w:val="0019406B"/>
    <w:rsid w:val="00195235"/>
    <w:rsid w:val="001C29E6"/>
    <w:rsid w:val="001C2EED"/>
    <w:rsid w:val="001D6E9F"/>
    <w:rsid w:val="001E23F9"/>
    <w:rsid w:val="001E7173"/>
    <w:rsid w:val="00216FF9"/>
    <w:rsid w:val="00221375"/>
    <w:rsid w:val="0022221A"/>
    <w:rsid w:val="00226EE4"/>
    <w:rsid w:val="00267FBC"/>
    <w:rsid w:val="002847BD"/>
    <w:rsid w:val="0029149E"/>
    <w:rsid w:val="002B39F0"/>
    <w:rsid w:val="00305B1B"/>
    <w:rsid w:val="003109E5"/>
    <w:rsid w:val="003311EC"/>
    <w:rsid w:val="00335DFE"/>
    <w:rsid w:val="00346DB9"/>
    <w:rsid w:val="00347773"/>
    <w:rsid w:val="003A1E75"/>
    <w:rsid w:val="003A7722"/>
    <w:rsid w:val="003C03BB"/>
    <w:rsid w:val="003D2B2C"/>
    <w:rsid w:val="003E57AB"/>
    <w:rsid w:val="00416551"/>
    <w:rsid w:val="00427FF4"/>
    <w:rsid w:val="004511F0"/>
    <w:rsid w:val="0045224C"/>
    <w:rsid w:val="00462AD2"/>
    <w:rsid w:val="00470E4F"/>
    <w:rsid w:val="004919AD"/>
    <w:rsid w:val="004A27BF"/>
    <w:rsid w:val="004A6F6F"/>
    <w:rsid w:val="004B1167"/>
    <w:rsid w:val="004C6EFB"/>
    <w:rsid w:val="004D287F"/>
    <w:rsid w:val="004E0929"/>
    <w:rsid w:val="004E435B"/>
    <w:rsid w:val="00502A4B"/>
    <w:rsid w:val="00503701"/>
    <w:rsid w:val="00510EA7"/>
    <w:rsid w:val="00512330"/>
    <w:rsid w:val="00516B0E"/>
    <w:rsid w:val="00542BA6"/>
    <w:rsid w:val="00574842"/>
    <w:rsid w:val="00581883"/>
    <w:rsid w:val="00591BE9"/>
    <w:rsid w:val="005A403D"/>
    <w:rsid w:val="005C5783"/>
    <w:rsid w:val="005C6F67"/>
    <w:rsid w:val="005D0128"/>
    <w:rsid w:val="005D63C8"/>
    <w:rsid w:val="005F3650"/>
    <w:rsid w:val="005F3A4B"/>
    <w:rsid w:val="00624BB4"/>
    <w:rsid w:val="006337D0"/>
    <w:rsid w:val="00636074"/>
    <w:rsid w:val="00676F46"/>
    <w:rsid w:val="006810BE"/>
    <w:rsid w:val="006825C6"/>
    <w:rsid w:val="00685973"/>
    <w:rsid w:val="006866C6"/>
    <w:rsid w:val="00690377"/>
    <w:rsid w:val="00694839"/>
    <w:rsid w:val="006C69B7"/>
    <w:rsid w:val="006D538A"/>
    <w:rsid w:val="006E0A9A"/>
    <w:rsid w:val="006F1765"/>
    <w:rsid w:val="00716A16"/>
    <w:rsid w:val="007300F7"/>
    <w:rsid w:val="007455B5"/>
    <w:rsid w:val="0075326F"/>
    <w:rsid w:val="007A098F"/>
    <w:rsid w:val="007B6355"/>
    <w:rsid w:val="007C73E0"/>
    <w:rsid w:val="007D2199"/>
    <w:rsid w:val="007E06FD"/>
    <w:rsid w:val="007E6178"/>
    <w:rsid w:val="008100D6"/>
    <w:rsid w:val="0081168B"/>
    <w:rsid w:val="00844DAD"/>
    <w:rsid w:val="008647D0"/>
    <w:rsid w:val="00867E01"/>
    <w:rsid w:val="008816A9"/>
    <w:rsid w:val="008D04B5"/>
    <w:rsid w:val="008E4575"/>
    <w:rsid w:val="008E4677"/>
    <w:rsid w:val="008F285B"/>
    <w:rsid w:val="008F3779"/>
    <w:rsid w:val="00902FB3"/>
    <w:rsid w:val="00907B26"/>
    <w:rsid w:val="009148FD"/>
    <w:rsid w:val="009170FF"/>
    <w:rsid w:val="00924B8D"/>
    <w:rsid w:val="00931666"/>
    <w:rsid w:val="00934F41"/>
    <w:rsid w:val="00937FB7"/>
    <w:rsid w:val="0095209E"/>
    <w:rsid w:val="009575E7"/>
    <w:rsid w:val="0097058E"/>
    <w:rsid w:val="00973FFD"/>
    <w:rsid w:val="00975A94"/>
    <w:rsid w:val="00990B5F"/>
    <w:rsid w:val="00997585"/>
    <w:rsid w:val="009B5498"/>
    <w:rsid w:val="009C1957"/>
    <w:rsid w:val="009D5F3F"/>
    <w:rsid w:val="009E2655"/>
    <w:rsid w:val="009F0E75"/>
    <w:rsid w:val="00A027F7"/>
    <w:rsid w:val="00A06E5D"/>
    <w:rsid w:val="00A14A83"/>
    <w:rsid w:val="00A260B4"/>
    <w:rsid w:val="00A5592A"/>
    <w:rsid w:val="00A71748"/>
    <w:rsid w:val="00A7799D"/>
    <w:rsid w:val="00A81B16"/>
    <w:rsid w:val="00A86BE9"/>
    <w:rsid w:val="00AB3609"/>
    <w:rsid w:val="00AC5BDE"/>
    <w:rsid w:val="00AD2AFF"/>
    <w:rsid w:val="00AD339B"/>
    <w:rsid w:val="00AE18C8"/>
    <w:rsid w:val="00AE2A42"/>
    <w:rsid w:val="00B079FA"/>
    <w:rsid w:val="00B1136D"/>
    <w:rsid w:val="00B2079F"/>
    <w:rsid w:val="00B25A48"/>
    <w:rsid w:val="00B26D7E"/>
    <w:rsid w:val="00B4049E"/>
    <w:rsid w:val="00B42E95"/>
    <w:rsid w:val="00B5353B"/>
    <w:rsid w:val="00B54368"/>
    <w:rsid w:val="00B5650D"/>
    <w:rsid w:val="00B57478"/>
    <w:rsid w:val="00B61DAD"/>
    <w:rsid w:val="00B72ACE"/>
    <w:rsid w:val="00B7368A"/>
    <w:rsid w:val="00B77419"/>
    <w:rsid w:val="00B834F2"/>
    <w:rsid w:val="00B864F5"/>
    <w:rsid w:val="00B935B4"/>
    <w:rsid w:val="00BC0C7D"/>
    <w:rsid w:val="00BC0EDA"/>
    <w:rsid w:val="00C00618"/>
    <w:rsid w:val="00C00A57"/>
    <w:rsid w:val="00C064B7"/>
    <w:rsid w:val="00C06AF8"/>
    <w:rsid w:val="00C214F1"/>
    <w:rsid w:val="00C24873"/>
    <w:rsid w:val="00C54D7E"/>
    <w:rsid w:val="00C55479"/>
    <w:rsid w:val="00CA19BA"/>
    <w:rsid w:val="00CB2D9D"/>
    <w:rsid w:val="00CC0F42"/>
    <w:rsid w:val="00CC1325"/>
    <w:rsid w:val="00CC3980"/>
    <w:rsid w:val="00CC5865"/>
    <w:rsid w:val="00CE2DDA"/>
    <w:rsid w:val="00D07022"/>
    <w:rsid w:val="00D20AD8"/>
    <w:rsid w:val="00D32076"/>
    <w:rsid w:val="00D36F5D"/>
    <w:rsid w:val="00D4625D"/>
    <w:rsid w:val="00D52938"/>
    <w:rsid w:val="00D5734B"/>
    <w:rsid w:val="00D61E3A"/>
    <w:rsid w:val="00D839D2"/>
    <w:rsid w:val="00DB5B14"/>
    <w:rsid w:val="00DD0F8B"/>
    <w:rsid w:val="00DD1A79"/>
    <w:rsid w:val="00DD7BFF"/>
    <w:rsid w:val="00DE3689"/>
    <w:rsid w:val="00DE620E"/>
    <w:rsid w:val="00DF4254"/>
    <w:rsid w:val="00E16A2A"/>
    <w:rsid w:val="00E6117F"/>
    <w:rsid w:val="00E63921"/>
    <w:rsid w:val="00E7755E"/>
    <w:rsid w:val="00E876E8"/>
    <w:rsid w:val="00E977DE"/>
    <w:rsid w:val="00EA6C5F"/>
    <w:rsid w:val="00EC4C19"/>
    <w:rsid w:val="00EE0844"/>
    <w:rsid w:val="00EE40B9"/>
    <w:rsid w:val="00EF7156"/>
    <w:rsid w:val="00F129ED"/>
    <w:rsid w:val="00F24382"/>
    <w:rsid w:val="00F5546D"/>
    <w:rsid w:val="00F57D73"/>
    <w:rsid w:val="00F946AD"/>
    <w:rsid w:val="00F96A23"/>
    <w:rsid w:val="00FB2BF0"/>
    <w:rsid w:val="00FC2DD6"/>
    <w:rsid w:val="00FD5B1C"/>
    <w:rsid w:val="00FE289A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58E3F"/>
  <w15:chartTrackingRefBased/>
  <w15:docId w15:val="{903DE0BE-B018-4EDE-B449-95435E24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E4677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B5650D"/>
    <w:pPr>
      <w:ind w:firstLine="72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5650D"/>
    <w:rPr>
      <w:sz w:val="24"/>
      <w:lang w:eastAsia="en-US"/>
    </w:rPr>
  </w:style>
  <w:style w:type="paragraph" w:styleId="Betarp">
    <w:name w:val="No Spacing"/>
    <w:link w:val="BetarpDiagrama"/>
    <w:uiPriority w:val="1"/>
    <w:qFormat/>
    <w:rsid w:val="00B5650D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B5650D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B565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5650D"/>
    <w:rPr>
      <w:rFonts w:ascii="Tahoma" w:hAnsi="Tahoma" w:cs="Tahoma"/>
      <w:sz w:val="16"/>
      <w:szCs w:val="16"/>
    </w:rPr>
  </w:style>
  <w:style w:type="character" w:styleId="Neapdorotaspaminjimas">
    <w:name w:val="Unresolved Mention"/>
    <w:uiPriority w:val="99"/>
    <w:semiHidden/>
    <w:unhideWhenUsed/>
    <w:rsid w:val="00B5650D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337D0"/>
    <w:rPr>
      <w:sz w:val="24"/>
      <w:szCs w:val="24"/>
    </w:rPr>
  </w:style>
  <w:style w:type="character" w:styleId="Perirtashipersaitas">
    <w:name w:val="FollowedHyperlink"/>
    <w:basedOn w:val="Numatytasispastraiposriftas"/>
    <w:rsid w:val="007D2199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1230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12303F"/>
    <w:pPr>
      <w:spacing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marijampole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omenu.apsauga@marijampole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792a6773edb4770a7b16127c901180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15F7-1988-489C-94EB-801C4DF7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1792a6773edb4770a7b16127c9011805</Template>
  <TotalTime>3</TotalTime>
  <Pages>2</Pages>
  <Words>2968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Manager>2025-11-04</Manager>
  <Company>mas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Socialinių būstų pirkimo skelbiamų derybų būdu sąlygų aprašo patvirtinimo</dc:title>
  <dc:subject>DV-934</dc:subject>
  <dc:creator>MARIJAMPOLĖS SAVIVALDYBĖS ADMINISTRACIJOS DIREKTORIUS</dc:creator>
  <cp:keywords/>
  <dc:description/>
  <cp:lastModifiedBy>Reda Uldinskienė</cp:lastModifiedBy>
  <cp:revision>2</cp:revision>
  <cp:lastPrinted>1899-12-31T22:00:00Z</cp:lastPrinted>
  <dcterms:created xsi:type="dcterms:W3CDTF">2026-03-27T07:41:00Z</dcterms:created>
  <dcterms:modified xsi:type="dcterms:W3CDTF">2026-03-27T07:41:00Z</dcterms:modified>
  <cp:category>Įsakymas</cp:category>
</cp:coreProperties>
</file>