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A3DE" w14:textId="35E6E145" w:rsidR="00C40302" w:rsidRDefault="00F015AC" w:rsidP="00BC61DF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99511596"/>
      <w:r w:rsidRPr="00BC61DF">
        <w:rPr>
          <w:rFonts w:ascii="Verdana" w:hAnsi="Verdana"/>
          <w:b/>
          <w:sz w:val="20"/>
          <w:szCs w:val="20"/>
        </w:rPr>
        <w:t>LAIKINOJO</w:t>
      </w:r>
      <w:r w:rsidR="00810943">
        <w:rPr>
          <w:rFonts w:ascii="Verdana" w:hAnsi="Verdana"/>
          <w:b/>
          <w:sz w:val="20"/>
          <w:szCs w:val="20"/>
        </w:rPr>
        <w:t xml:space="preserve"> </w:t>
      </w:r>
      <w:r w:rsidR="00D82BAD" w:rsidRPr="00BC61DF">
        <w:rPr>
          <w:rFonts w:ascii="Verdana" w:hAnsi="Verdana"/>
          <w:b/>
          <w:sz w:val="20"/>
          <w:szCs w:val="20"/>
        </w:rPr>
        <w:t>P</w:t>
      </w:r>
      <w:r w:rsidR="00D82BAD">
        <w:rPr>
          <w:rFonts w:ascii="Verdana" w:hAnsi="Verdana"/>
          <w:b/>
          <w:sz w:val="20"/>
          <w:szCs w:val="20"/>
        </w:rPr>
        <w:t>REKYBOS</w:t>
      </w:r>
      <w:r w:rsidR="00D82BAD" w:rsidRPr="00BC61DF">
        <w:rPr>
          <w:rFonts w:ascii="Verdana" w:hAnsi="Verdana"/>
          <w:b/>
          <w:sz w:val="20"/>
          <w:szCs w:val="20"/>
        </w:rPr>
        <w:t xml:space="preserve"> </w:t>
      </w:r>
      <w:r w:rsidRPr="00BC61DF">
        <w:rPr>
          <w:rFonts w:ascii="Verdana" w:hAnsi="Verdana"/>
          <w:b/>
          <w:sz w:val="20"/>
          <w:szCs w:val="20"/>
        </w:rPr>
        <w:t>(</w:t>
      </w:r>
      <w:r w:rsidR="00D82BAD" w:rsidRPr="00D82BAD">
        <w:rPr>
          <w:rFonts w:ascii="Verdana" w:hAnsi="Verdana"/>
          <w:b/>
          <w:sz w:val="20"/>
          <w:szCs w:val="20"/>
        </w:rPr>
        <w:t>PASLAUGŲ</w:t>
      </w:r>
      <w:r w:rsidRPr="00BC61DF">
        <w:rPr>
          <w:rFonts w:ascii="Verdana" w:hAnsi="Verdana"/>
          <w:b/>
          <w:sz w:val="20"/>
          <w:szCs w:val="20"/>
        </w:rPr>
        <w:t xml:space="preserve">) PASKIRTIES STATINIO ĮRENGIMO IR EKSPLOATAVIMO </w:t>
      </w:r>
      <w:r w:rsidR="00D82BAD">
        <w:rPr>
          <w:rFonts w:ascii="Verdana" w:hAnsi="Verdana"/>
          <w:b/>
          <w:bCs/>
          <w:sz w:val="20"/>
          <w:szCs w:val="20"/>
        </w:rPr>
        <w:t>GRETA R. JUKNEVIČIAUS G. 24</w:t>
      </w:r>
      <w:r w:rsidR="00944A8E" w:rsidRPr="00BC61DF">
        <w:rPr>
          <w:rFonts w:ascii="Verdana" w:hAnsi="Verdana"/>
          <w:b/>
          <w:bCs/>
          <w:sz w:val="20"/>
          <w:szCs w:val="20"/>
        </w:rPr>
        <w:t xml:space="preserve">, </w:t>
      </w:r>
      <w:r w:rsidR="00810943">
        <w:rPr>
          <w:rFonts w:ascii="Verdana" w:hAnsi="Verdana"/>
          <w:b/>
          <w:bCs/>
          <w:sz w:val="20"/>
          <w:szCs w:val="20"/>
        </w:rPr>
        <w:t>MARIJAMPOLĖJE</w:t>
      </w:r>
    </w:p>
    <w:p w14:paraId="26268F67" w14:textId="2DB5BEE2" w:rsidR="00262320" w:rsidRDefault="009360E4" w:rsidP="00BC61DF">
      <w:pPr>
        <w:jc w:val="center"/>
        <w:rPr>
          <w:rFonts w:ascii="Verdana" w:hAnsi="Verdana"/>
          <w:b/>
          <w:sz w:val="20"/>
          <w:szCs w:val="20"/>
        </w:rPr>
      </w:pPr>
      <w:r w:rsidRPr="00BC61DF">
        <w:rPr>
          <w:rFonts w:ascii="Verdana" w:hAnsi="Verdana"/>
          <w:b/>
          <w:sz w:val="20"/>
          <w:szCs w:val="20"/>
        </w:rPr>
        <w:t>KONKURSO SĄLYGOS</w:t>
      </w:r>
    </w:p>
    <w:p w14:paraId="3A5443C3" w14:textId="77777777" w:rsidR="00810943" w:rsidRPr="00BC61DF" w:rsidRDefault="00810943" w:rsidP="00BC61DF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732"/>
      </w:tblGrid>
      <w:tr w:rsidR="009360E4" w:rsidRPr="00A2018E" w14:paraId="034E186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A013E1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99511575"/>
            <w:bookmarkEnd w:id="0"/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pavadinimas</w:t>
            </w:r>
          </w:p>
          <w:p w14:paraId="08FF9B7C" w14:textId="0CB86DF9" w:rsidR="00262320" w:rsidRPr="00BC61DF" w:rsidRDefault="00262320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FC8A2F" w14:textId="07938A80" w:rsidR="00262320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bookmarkStart w:id="2" w:name="_Hlk199511392"/>
            <w:r w:rsidRPr="00BC61DF">
              <w:rPr>
                <w:rFonts w:ascii="Verdana" w:hAnsi="Verdana"/>
                <w:sz w:val="20"/>
                <w:szCs w:val="20"/>
              </w:rPr>
              <w:t>Laikinojo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2BAD">
              <w:rPr>
                <w:rFonts w:ascii="Verdana" w:hAnsi="Verdana"/>
                <w:sz w:val="20"/>
                <w:szCs w:val="20"/>
              </w:rPr>
              <w:t>prekybos (</w:t>
            </w:r>
            <w:r w:rsidR="00EC4D43" w:rsidRPr="00BC61DF">
              <w:rPr>
                <w:rFonts w:ascii="Verdana" w:hAnsi="Verdana"/>
                <w:sz w:val="20"/>
                <w:szCs w:val="20"/>
              </w:rPr>
              <w:t>paslaugų</w:t>
            </w:r>
            <w:r w:rsidR="00D82BAD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paskirties statini</w:t>
            </w:r>
            <w:r w:rsidRPr="00BC61DF">
              <w:rPr>
                <w:rFonts w:ascii="Verdana" w:hAnsi="Verdana"/>
                <w:sz w:val="20"/>
                <w:szCs w:val="20"/>
              </w:rPr>
              <w:t>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įrengimo ir eksploatavimo </w:t>
            </w:r>
            <w:r w:rsidR="00D82BAD">
              <w:rPr>
                <w:rFonts w:ascii="Verdana" w:hAnsi="Verdana"/>
                <w:sz w:val="20"/>
                <w:szCs w:val="20"/>
              </w:rPr>
              <w:t>greta R. Juknevičiaus g. 24</w:t>
            </w:r>
            <w:r w:rsidR="00810943">
              <w:rPr>
                <w:rFonts w:ascii="Verdana" w:hAnsi="Verdana"/>
                <w:sz w:val="20"/>
                <w:szCs w:val="20"/>
              </w:rPr>
              <w:t>, Marijampolėje</w:t>
            </w:r>
            <w:r w:rsidR="00944A8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konkursas</w:t>
            </w:r>
            <w:bookmarkEnd w:id="2"/>
          </w:p>
        </w:tc>
      </w:tr>
      <w:tr w:rsidR="009360E4" w:rsidRPr="00A2018E" w14:paraId="076D446C" w14:textId="77777777" w:rsidTr="518C46AC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5C1E8FD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Laikinų</w:t>
            </w:r>
            <w:r w:rsidR="00A8753D" w:rsidRPr="00BC61DF">
              <w:rPr>
                <w:rFonts w:ascii="Verdana" w:hAnsi="Verdana"/>
                <w:sz w:val="20"/>
                <w:szCs w:val="20"/>
              </w:rPr>
              <w:t xml:space="preserve">jų nesudėtingųjų </w:t>
            </w:r>
            <w:r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komisija</w:t>
            </w:r>
          </w:p>
        </w:tc>
      </w:tr>
      <w:tr w:rsidR="009360E4" w:rsidRPr="00A2018E" w14:paraId="6E08E755" w14:textId="77777777" w:rsidTr="518C46AC">
        <w:trPr>
          <w:trHeight w:val="900"/>
        </w:trPr>
        <w:tc>
          <w:tcPr>
            <w:tcW w:w="0" w:type="auto"/>
            <w:vAlign w:val="center"/>
          </w:tcPr>
          <w:p w14:paraId="05E69704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423C9D9E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Nustatyti fizin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ar juridin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į </w:t>
            </w:r>
            <w:r w:rsidRPr="00BC61DF">
              <w:rPr>
                <w:rFonts w:ascii="Verdana" w:hAnsi="Verdana"/>
                <w:sz w:val="20"/>
                <w:szCs w:val="20"/>
              </w:rPr>
              <w:t>asmen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Pr="00BC61DF">
              <w:rPr>
                <w:rFonts w:ascii="Verdana" w:hAnsi="Verdana"/>
                <w:sz w:val="20"/>
                <w:szCs w:val="20"/>
              </w:rPr>
              <w:t>, kuri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s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įgis teisę pastatyti laikin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ąjį </w:t>
            </w: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plane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(pridedama) nurodytoj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vietoje ir sudaryti sutartį su Marijampolės savivaldybe</w:t>
            </w:r>
          </w:p>
        </w:tc>
      </w:tr>
      <w:tr w:rsidR="009360E4" w:rsidRPr="00A2018E" w14:paraId="601978E2" w14:textId="77777777" w:rsidTr="518C46AC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45715165" w:rsidR="009360E4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20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2</w:t>
            </w:r>
            <w:r w:rsidR="00E81481">
              <w:rPr>
                <w:rFonts w:ascii="Verdana" w:hAnsi="Verdana"/>
                <w:sz w:val="20"/>
                <w:szCs w:val="20"/>
              </w:rPr>
              <w:t>6</w:t>
            </w:r>
            <w:r w:rsidR="0059602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m. </w:t>
            </w:r>
            <w:r w:rsidR="008E128E">
              <w:rPr>
                <w:rFonts w:ascii="Verdana" w:hAnsi="Verdana"/>
                <w:sz w:val="20"/>
                <w:szCs w:val="20"/>
              </w:rPr>
              <w:t>birželio</w:t>
            </w:r>
            <w:r w:rsidR="00DC34E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128E">
              <w:rPr>
                <w:rFonts w:ascii="Verdana" w:hAnsi="Verdana"/>
                <w:sz w:val="20"/>
                <w:szCs w:val="20"/>
              </w:rPr>
              <w:t>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d. </w:t>
            </w:r>
            <w:r w:rsidR="00C40302">
              <w:rPr>
                <w:rFonts w:ascii="Verdana" w:hAnsi="Verdana"/>
                <w:sz w:val="20"/>
                <w:szCs w:val="20"/>
              </w:rPr>
              <w:t>9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.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00 val.</w:t>
            </w:r>
          </w:p>
        </w:tc>
      </w:tr>
      <w:tr w:rsidR="009360E4" w:rsidRPr="00A2018E" w14:paraId="52F9CE5A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C3F5AB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4B9F4C9A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E81481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8E128E">
              <w:rPr>
                <w:rFonts w:ascii="Verdana" w:hAnsi="Verdana"/>
                <w:sz w:val="20"/>
                <w:szCs w:val="20"/>
              </w:rPr>
              <w:t>birželio 2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d. 1</w:t>
            </w:r>
            <w:r w:rsidR="00C40302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>.00 val.</w:t>
            </w:r>
            <w:r w:rsidR="1D2257F7" w:rsidRPr="00BC61DF">
              <w:rPr>
                <w:rFonts w:ascii="Verdana" w:hAnsi="Verdana"/>
                <w:sz w:val="20"/>
                <w:szCs w:val="20"/>
              </w:rPr>
              <w:t xml:space="preserve"> (planuojamas)</w:t>
            </w:r>
          </w:p>
        </w:tc>
      </w:tr>
      <w:tr w:rsidR="009360E4" w:rsidRPr="00A2018E" w14:paraId="330195A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09BA6973" w:rsidR="009360E4" w:rsidRPr="00BC61DF" w:rsidRDefault="00D82BAD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Prekyba ar įvairių paslaugų teikimas.</w:t>
            </w:r>
          </w:p>
        </w:tc>
      </w:tr>
      <w:tr w:rsidR="009360E4" w:rsidRPr="00A2018E" w14:paraId="7B59A5E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ED6BD05" w14:textId="2A7761BB" w:rsidR="009360E4" w:rsidRPr="00BC61DF" w:rsidRDefault="001B148E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Laikinajam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statin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iui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priskirtas žemės sklypo plotas</w:t>
            </w:r>
          </w:p>
        </w:tc>
        <w:tc>
          <w:tcPr>
            <w:tcW w:w="0" w:type="auto"/>
            <w:vAlign w:val="center"/>
          </w:tcPr>
          <w:p w14:paraId="6F1E601A" w14:textId="046F053D" w:rsidR="009360E4" w:rsidRPr="00BC61DF" w:rsidRDefault="00866E29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17350F">
              <w:rPr>
                <w:rFonts w:ascii="Verdana" w:hAnsi="Verdana"/>
                <w:sz w:val="20"/>
                <w:szCs w:val="20"/>
              </w:rPr>
              <w:t xml:space="preserve">89 </w:t>
            </w:r>
            <w:r w:rsidR="00D2781A" w:rsidRPr="00BC61DF">
              <w:rPr>
                <w:rFonts w:ascii="Verdana" w:hAnsi="Verdana"/>
                <w:sz w:val="20"/>
                <w:szCs w:val="20"/>
              </w:rPr>
              <w:t>m²</w:t>
            </w:r>
            <w:r w:rsidR="00654F4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360E4" w:rsidRPr="00A2018E" w14:paraId="090E3BA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393D79E3" w14:textId="453AA552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</w:t>
            </w:r>
            <w:r w:rsidR="003A0F09">
              <w:rPr>
                <w:rFonts w:ascii="Verdana" w:hAnsi="Verdana"/>
                <w:b/>
                <w:bCs/>
                <w:sz w:val="20"/>
                <w:szCs w:val="20"/>
              </w:rPr>
              <w:t>ų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užimamas žemės plotas</w:t>
            </w:r>
          </w:p>
        </w:tc>
        <w:tc>
          <w:tcPr>
            <w:tcW w:w="0" w:type="auto"/>
            <w:vAlign w:val="center"/>
          </w:tcPr>
          <w:p w14:paraId="0679C885" w14:textId="0BFBC616" w:rsidR="009360E4" w:rsidRPr="00BC61DF" w:rsidRDefault="00866E29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17350F">
              <w:rPr>
                <w:rFonts w:ascii="Verdana" w:hAnsi="Verdana"/>
                <w:sz w:val="20"/>
                <w:szCs w:val="20"/>
              </w:rPr>
              <w:t>52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m² </w:t>
            </w:r>
          </w:p>
        </w:tc>
      </w:tr>
      <w:tr w:rsidR="009360E4" w:rsidRPr="00A2018E" w14:paraId="06D050B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090D71C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5 metai su galimybe pratęsti terminą 3 metam</w:t>
            </w:r>
            <w:r w:rsidR="00D2781A" w:rsidRPr="00BC61DF">
              <w:rPr>
                <w:rFonts w:ascii="Verdana" w:hAnsi="Verdana"/>
                <w:sz w:val="20"/>
                <w:szCs w:val="20"/>
              </w:rPr>
              <w:t>s</w:t>
            </w:r>
            <w:r w:rsidR="002A6382" w:rsidRPr="00BC61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jeigu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statin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yra geros būklės tinkam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as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ir saug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naudoti, bei per visą laikin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ojo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>o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eksploatacijos laikotarpį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nei vienas asmuo, suinteresuotas veiklos vykdymu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nesikreip</w:t>
            </w:r>
            <w:r w:rsidR="7390B8AD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 į Marijampolės savivaldybės administraciją dėl laikinojo statinio šioje vietoje.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BC61DF">
              <w:rPr>
                <w:rFonts w:ascii="Verdana" w:hAnsi="Verdana"/>
                <w:sz w:val="20"/>
                <w:szCs w:val="20"/>
              </w:rPr>
              <w:t>ratęsimų skaičius neribojamas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360E4" w:rsidRPr="00A2018E" w14:paraId="612A1F1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260D0551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iai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turi būti estetišk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</w:t>
            </w:r>
            <w:r w:rsidRPr="00BC61DF">
              <w:rPr>
                <w:rFonts w:ascii="Verdana" w:hAnsi="Verdana"/>
                <w:sz w:val="20"/>
                <w:szCs w:val="20"/>
              </w:rPr>
              <w:t>, derėti urbanistinėje aplinkoje.</w:t>
            </w:r>
          </w:p>
          <w:p w14:paraId="1A94F58C" w14:textId="70E3330A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Fasadų apdaila – pasirinktina. Pvz.: profiliuoti, cinkuoti, dažyti metalo lakštai, medis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>,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stiklas.</w:t>
            </w:r>
          </w:p>
          <w:p w14:paraId="24C34C50" w14:textId="0D9F30A0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Statinys gali būti pagamintas gamykloje arba surenkamas vietoje. Pamatai turi būti lengvai demontuojami (pav. g/b blokai, sraigtiniai)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arba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laikin</w:t>
            </w:r>
            <w:r w:rsidR="4134CE22" w:rsidRPr="00BC61DF">
              <w:rPr>
                <w:rFonts w:ascii="Verdana" w:hAnsi="Verdana"/>
                <w:sz w:val="20"/>
                <w:szCs w:val="20"/>
              </w:rPr>
              <w:t>as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4D23F6E8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gali būti pastatomi kaip įrengin</w:t>
            </w:r>
            <w:r w:rsidR="797A5457" w:rsidRPr="00BC61DF">
              <w:rPr>
                <w:rFonts w:ascii="Verdana" w:hAnsi="Verdana"/>
                <w:sz w:val="20"/>
                <w:szCs w:val="20"/>
              </w:rPr>
              <w:t>ys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(transporto priemonės) be pamato.</w:t>
            </w:r>
          </w:p>
          <w:p w14:paraId="735363D7" w14:textId="24312ADA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79731CEF" w:rsidRPr="00BC61DF">
              <w:rPr>
                <w:rFonts w:ascii="Verdana" w:hAnsi="Verdana"/>
                <w:sz w:val="20"/>
                <w:szCs w:val="20"/>
              </w:rPr>
              <w:t>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aukštis &lt; 3,5 m</w:t>
            </w:r>
          </w:p>
        </w:tc>
      </w:tr>
      <w:tr w:rsidR="00C455EF" w:rsidRPr="00A2018E" w14:paraId="1B6E071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B01161D" w14:textId="72DCAE7E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Pradinis finansinis įnašas, minimalus finansinio įnašo kėlimo žingsnis</w:t>
            </w:r>
          </w:p>
        </w:tc>
        <w:tc>
          <w:tcPr>
            <w:tcW w:w="0" w:type="auto"/>
            <w:vAlign w:val="center"/>
          </w:tcPr>
          <w:p w14:paraId="4A3C20B2" w14:textId="5303ED82" w:rsidR="00C455EF" w:rsidRPr="003059C5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059C5">
              <w:rPr>
                <w:rFonts w:ascii="Verdana" w:hAnsi="Verdana"/>
                <w:sz w:val="20"/>
                <w:szCs w:val="20"/>
              </w:rPr>
              <w:t xml:space="preserve">Pradinis įnašas </w:t>
            </w:r>
            <w:r w:rsidR="00EC4D43">
              <w:rPr>
                <w:rFonts w:ascii="Verdana" w:hAnsi="Verdana"/>
                <w:sz w:val="20"/>
                <w:szCs w:val="20"/>
              </w:rPr>
              <w:t>1</w:t>
            </w:r>
            <w:r w:rsidR="0017350F">
              <w:rPr>
                <w:rFonts w:ascii="Verdana" w:hAnsi="Verdana"/>
                <w:sz w:val="20"/>
                <w:szCs w:val="20"/>
              </w:rPr>
              <w:t>0</w:t>
            </w:r>
            <w:r w:rsidR="00810943">
              <w:rPr>
                <w:rFonts w:ascii="Verdana" w:hAnsi="Verdana"/>
                <w:sz w:val="20"/>
                <w:szCs w:val="20"/>
              </w:rPr>
              <w:t>00</w:t>
            </w:r>
            <w:r w:rsidRPr="003059C5">
              <w:rPr>
                <w:rFonts w:ascii="Verdana" w:hAnsi="Verdana"/>
                <w:sz w:val="20"/>
                <w:szCs w:val="20"/>
              </w:rPr>
              <w:t xml:space="preserve"> Eur.</w:t>
            </w:r>
            <w:r w:rsidR="003059C5" w:rsidRPr="003059C5">
              <w:rPr>
                <w:rFonts w:ascii="Verdana" w:hAnsi="Verdana"/>
                <w:sz w:val="20"/>
                <w:szCs w:val="20"/>
              </w:rPr>
              <w:t xml:space="preserve"> (metinis įnašas</w:t>
            </w:r>
            <w:r w:rsidR="00F41B09">
              <w:rPr>
                <w:rFonts w:ascii="Verdana" w:hAnsi="Verdana"/>
                <w:sz w:val="20"/>
                <w:szCs w:val="20"/>
              </w:rPr>
              <w:t>, mokamas kiekvienais metais atskirai, statinio eksploatacijos laikotarpiu</w:t>
            </w:r>
            <w:r w:rsidR="003059C5" w:rsidRPr="003059C5">
              <w:rPr>
                <w:rFonts w:ascii="Verdana" w:hAnsi="Verdana"/>
                <w:sz w:val="20"/>
                <w:szCs w:val="20"/>
              </w:rPr>
              <w:t>)</w:t>
            </w:r>
          </w:p>
          <w:p w14:paraId="03BA4176" w14:textId="6EDF86F8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Minimalus finansinio įnašo kėlimo žingsnis 1</w:t>
            </w:r>
            <w:r w:rsidR="00EC4D43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0F09">
              <w:rPr>
                <w:rFonts w:ascii="Verdana" w:hAnsi="Verdana"/>
                <w:sz w:val="20"/>
                <w:szCs w:val="20"/>
              </w:rPr>
              <w:t>E</w:t>
            </w:r>
            <w:r w:rsidRPr="00BC61DF">
              <w:rPr>
                <w:rFonts w:ascii="Verdana" w:hAnsi="Verdana"/>
                <w:sz w:val="20"/>
                <w:szCs w:val="20"/>
              </w:rPr>
              <w:t>ur.</w:t>
            </w:r>
          </w:p>
        </w:tc>
      </w:tr>
      <w:tr w:rsidR="00C455EF" w:rsidRPr="00A2018E" w14:paraId="3DE20D0D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54782E9" w14:textId="11FA8DA3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Aukciono vieta ir laikas</w:t>
            </w:r>
          </w:p>
        </w:tc>
        <w:tc>
          <w:tcPr>
            <w:tcW w:w="0" w:type="auto"/>
            <w:vAlign w:val="center"/>
          </w:tcPr>
          <w:p w14:paraId="1DA67758" w14:textId="44F24D4D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Marijampolės savivaldybė, J. Basanavičiaus a. 1, Marijampolė, kab</w:t>
            </w:r>
            <w:r w:rsidR="00E81481">
              <w:rPr>
                <w:rFonts w:ascii="Verdana" w:hAnsi="Verdana"/>
                <w:sz w:val="20"/>
                <w:szCs w:val="20"/>
              </w:rPr>
              <w:t>. Nr. bus patikslintas.</w:t>
            </w:r>
          </w:p>
          <w:p w14:paraId="6375EBC0" w14:textId="7DA59DE4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E81481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17350F">
              <w:rPr>
                <w:rFonts w:ascii="Verdana" w:hAnsi="Verdana"/>
                <w:sz w:val="20"/>
                <w:szCs w:val="20"/>
              </w:rPr>
              <w:t>birželio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128E">
              <w:rPr>
                <w:rFonts w:ascii="Verdana" w:hAnsi="Verdana"/>
                <w:sz w:val="20"/>
                <w:szCs w:val="20"/>
              </w:rPr>
              <w:t>3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d. </w:t>
            </w:r>
            <w:r w:rsidR="00C40302">
              <w:rPr>
                <w:rFonts w:ascii="Verdana" w:hAnsi="Verdana"/>
                <w:sz w:val="20"/>
                <w:szCs w:val="20"/>
              </w:rPr>
              <w:t>9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  <w:r w:rsidR="00C40302">
              <w:rPr>
                <w:rFonts w:ascii="Verdana" w:hAnsi="Verdana"/>
                <w:sz w:val="20"/>
                <w:szCs w:val="20"/>
              </w:rPr>
              <w:t>30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val. (planuojamas</w:t>
            </w:r>
            <w:r w:rsidR="0017350F">
              <w:rPr>
                <w:rFonts w:ascii="Verdana" w:hAnsi="Verdana"/>
                <w:sz w:val="20"/>
                <w:szCs w:val="20"/>
              </w:rPr>
              <w:t>, bus patikslinta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</w:tr>
      <w:tr w:rsidR="009360E4" w:rsidRPr="00A2018E" w14:paraId="7E72AB14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7F7677C" w14:textId="218DE17E" w:rsidR="009360E4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Statinio architektūros v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ertinimo kriterij</w:t>
            </w:r>
            <w:r w:rsidR="13BA13F3" w:rsidRPr="00BC61DF">
              <w:rPr>
                <w:rFonts w:ascii="Verdana" w:hAnsi="Verdana"/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0" w:type="auto"/>
            <w:vAlign w:val="center"/>
          </w:tcPr>
          <w:p w14:paraId="5949C761" w14:textId="3DC4F6AF" w:rsidR="009360E4" w:rsidRPr="00BC61DF" w:rsidRDefault="313B72B5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E81481">
              <w:rPr>
                <w:rFonts w:ascii="Verdana" w:hAnsi="Verdana"/>
                <w:sz w:val="20"/>
                <w:szCs w:val="20"/>
              </w:rPr>
              <w:t>Es</w:t>
            </w:r>
            <w:r w:rsidR="00E2364A" w:rsidRPr="00E81481">
              <w:rPr>
                <w:rFonts w:ascii="Verdana" w:hAnsi="Verdana"/>
                <w:sz w:val="20"/>
                <w:szCs w:val="20"/>
              </w:rPr>
              <w:t>tetinė statini</w:t>
            </w:r>
            <w:r w:rsidR="39AF1DE7" w:rsidRPr="00E81481">
              <w:rPr>
                <w:rFonts w:ascii="Verdana" w:hAnsi="Verdana"/>
                <w:sz w:val="20"/>
                <w:szCs w:val="20"/>
              </w:rPr>
              <w:t>o</w:t>
            </w:r>
            <w:r w:rsidR="00E2364A" w:rsidRPr="00E81481">
              <w:rPr>
                <w:rFonts w:ascii="Verdana" w:hAnsi="Verdana"/>
                <w:sz w:val="20"/>
                <w:szCs w:val="20"/>
              </w:rPr>
              <w:t xml:space="preserve"> išraiška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- architektūrinių sprendinių kokybė,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originalumas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, novatoriškumas, dermė su esama urbanistine aplinka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(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>vertinama vadovaujantis Lietuvos Respublikos statybos įstatymo 5 straipsniu, bei Lietuvos Respublikos architektūros 11 straipsniu)</w:t>
            </w:r>
          </w:p>
        </w:tc>
      </w:tr>
      <w:tr w:rsidR="009360E4" w:rsidRPr="00A2018E" w14:paraId="4CFF799F" w14:textId="77777777" w:rsidTr="518C46AC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Kita informacija</w:t>
            </w:r>
          </w:p>
        </w:tc>
        <w:tc>
          <w:tcPr>
            <w:tcW w:w="0" w:type="auto"/>
            <w:vAlign w:val="center"/>
          </w:tcPr>
          <w:p w14:paraId="248D691B" w14:textId="12CEB5E8" w:rsidR="00BC61D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Šis konkursas skelbiamas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, vadovaujantis </w:t>
            </w:r>
            <w:r w:rsidR="40BED51A" w:rsidRPr="00BC61DF">
              <w:rPr>
                <w:rFonts w:ascii="Verdana" w:hAnsi="Verdana"/>
                <w:sz w:val="20"/>
                <w:szCs w:val="20"/>
              </w:rPr>
              <w:t xml:space="preserve">Laikinųjų nesudėtingų statinių įrengimo ir eksploatavimo konkursų organizavimo ir vykdymo tvarkos aprašu, patvirtintu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Marijampolės savivaldybės tarybos 202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5-02-24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sprendimu Nr. 1-</w:t>
            </w:r>
            <w:r w:rsidRPr="00BC61DF">
              <w:rPr>
                <w:rFonts w:ascii="Verdana" w:hAnsi="Verdana"/>
                <w:sz w:val="20"/>
                <w:szCs w:val="20"/>
              </w:rPr>
              <w:t>75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 „Dėl laikinųjų 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nesudėtingųjų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tvarkos aprašo patvirtinimo“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</w:p>
          <w:p w14:paraId="4C4C2EB5" w14:textId="6F629780" w:rsidR="007E1E40" w:rsidRDefault="008D33A8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Pastačius laikinąjį statinį, privaloma sutvark</w:t>
            </w:r>
            <w:r w:rsidR="005A43EB">
              <w:rPr>
                <w:rFonts w:ascii="Verdana" w:hAnsi="Verdana"/>
                <w:sz w:val="20"/>
                <w:szCs w:val="20"/>
              </w:rPr>
              <w:t>yti, įrengti dalį  infrastruktūros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E8567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aikštel</w:t>
            </w:r>
            <w:r w:rsidR="005A43EB">
              <w:rPr>
                <w:rFonts w:ascii="Verdana" w:hAnsi="Verdana"/>
                <w:sz w:val="20"/>
                <w:szCs w:val="20"/>
              </w:rPr>
              <w:t>e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s,</w:t>
            </w:r>
            <w:r w:rsidR="005A43EB">
              <w:rPr>
                <w:rFonts w:ascii="Verdana" w:hAnsi="Verdana"/>
                <w:sz w:val="20"/>
                <w:szCs w:val="20"/>
              </w:rPr>
              <w:t xml:space="preserve"> priėjimus,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pagrind</w:t>
            </w:r>
            <w:r w:rsidR="005A43EB">
              <w:rPr>
                <w:rFonts w:ascii="Verdana" w:hAnsi="Verdana"/>
                <w:sz w:val="20"/>
                <w:szCs w:val="20"/>
              </w:rPr>
              <w:t>ą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43EB">
              <w:rPr>
                <w:rFonts w:ascii="Verdana" w:hAnsi="Verdana"/>
                <w:sz w:val="20"/>
                <w:szCs w:val="20"/>
              </w:rPr>
              <w:t>laikinajam statiniui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A43EB">
              <w:rPr>
                <w:rFonts w:ascii="Verdana" w:hAnsi="Verdana"/>
                <w:sz w:val="20"/>
                <w:szCs w:val="20"/>
              </w:rPr>
              <w:t>j</w:t>
            </w:r>
            <w:r w:rsidR="005A43EB" w:rsidRPr="00BC61DF">
              <w:rPr>
                <w:rFonts w:ascii="Verdana" w:hAnsi="Verdana"/>
                <w:sz w:val="20"/>
                <w:szCs w:val="20"/>
              </w:rPr>
              <w:t>eigu laikina</w:t>
            </w:r>
            <w:r w:rsidR="005A43EB">
              <w:rPr>
                <w:rFonts w:ascii="Verdana" w:hAnsi="Verdana"/>
                <w:sz w:val="20"/>
                <w:szCs w:val="20"/>
              </w:rPr>
              <w:t>jam</w:t>
            </w:r>
            <w:r w:rsidR="005A43EB" w:rsidRPr="00BC61DF">
              <w:rPr>
                <w:rFonts w:ascii="Verdana" w:hAnsi="Verdana"/>
                <w:sz w:val="20"/>
                <w:szCs w:val="20"/>
              </w:rPr>
              <w:t xml:space="preserve"> statiniui įrengti reikalinga</w:t>
            </w:r>
            <w:r w:rsidR="005A43EB">
              <w:rPr>
                <w:rFonts w:ascii="Verdana" w:hAnsi="Verdana"/>
                <w:sz w:val="20"/>
                <w:szCs w:val="20"/>
              </w:rPr>
              <w:t xml:space="preserve"> -  pajungiama</w:t>
            </w:r>
            <w:r w:rsidR="005A43EB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elektra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 ar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vanduo</w:t>
            </w:r>
            <w:r w:rsidR="005A43EB">
              <w:rPr>
                <w:rFonts w:ascii="Verdana" w:hAnsi="Verdana"/>
                <w:sz w:val="20"/>
                <w:szCs w:val="20"/>
              </w:rPr>
              <w:t>.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43EB">
              <w:rPr>
                <w:rFonts w:ascii="Verdana" w:hAnsi="Verdana"/>
                <w:sz w:val="20"/>
                <w:szCs w:val="20"/>
              </w:rPr>
              <w:t>V</w:t>
            </w:r>
            <w:r w:rsidR="00BC61DF" w:rsidRPr="00BC61DF">
              <w:rPr>
                <w:rFonts w:ascii="Verdana" w:hAnsi="Verdana"/>
                <w:sz w:val="20"/>
                <w:szCs w:val="20"/>
              </w:rPr>
              <w:t>isi šie darbai atliekami laikinojo statinio savininko – konkurso (aukciono) nugalėtojo lėšomis.</w:t>
            </w:r>
            <w:r w:rsidR="001B38B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C95954E" w14:textId="12B6551B" w:rsidR="003A0F09" w:rsidRDefault="003A0F09" w:rsidP="003A0F09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Konkurso nugalėtojas įgyja teisę naudotis plane nurodyta žemės sklypo teritorija. Ši teisė įpareigoja nugalėtoją prižiūrėti šią jam priskirtą teritoriją – užtikrinti švarą (ištuštinti šiukšliadėžes,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mechanizuotai ar rankiniu būdu šluoti pėsčiųjų takus, aikšteles, rinkti šiukšles, nukritusius lapus</w:t>
            </w:r>
            <w:r w:rsidR="00A90474">
              <w:rPr>
                <w:rFonts w:ascii="Verdana" w:hAnsi="Verdana"/>
                <w:sz w:val="20"/>
                <w:szCs w:val="20"/>
              </w:rPr>
              <w:t>, pašalinti piktžoles tarp trinkelių ir nuo bortų), prižiūrėti želdynus (žolę pjauti ne rečiau kaip 2 kartus per mėnesį aktyvaus augimo metu, laikantis nustatytų šienavimo pabaigos terminų).</w:t>
            </w:r>
          </w:p>
          <w:p w14:paraId="524F7319" w14:textId="68917C04" w:rsidR="00810943" w:rsidRPr="00BC61DF" w:rsidRDefault="00742CA8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42CA8">
              <w:rPr>
                <w:rFonts w:ascii="Verdana" w:hAnsi="Verdana"/>
                <w:sz w:val="20"/>
                <w:szCs w:val="20"/>
              </w:rPr>
              <w:t>Sąlygose nurodytoje vietoje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stovi </w:t>
            </w:r>
            <w:r w:rsidR="00F41F97">
              <w:rPr>
                <w:rFonts w:ascii="Verdana" w:hAnsi="Verdana"/>
                <w:sz w:val="20"/>
                <w:szCs w:val="20"/>
              </w:rPr>
              <w:t xml:space="preserve">šiuo metu 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neeksploatuojamas </w:t>
            </w:r>
            <w:r w:rsidRPr="00742CA8">
              <w:rPr>
                <w:rFonts w:ascii="Verdana" w:hAnsi="Verdana"/>
                <w:sz w:val="20"/>
                <w:szCs w:val="20"/>
              </w:rPr>
              <w:t>laikinas</w:t>
            </w:r>
            <w:r>
              <w:rPr>
                <w:rFonts w:ascii="Verdana" w:hAnsi="Verdana"/>
                <w:sz w:val="20"/>
                <w:szCs w:val="20"/>
              </w:rPr>
              <w:t>is nesudėtingasis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statinys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>–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prekybos (paslaugų) </w:t>
            </w:r>
            <w:r w:rsidRPr="00742CA8">
              <w:rPr>
                <w:rFonts w:ascii="Verdana" w:hAnsi="Verdana"/>
                <w:sz w:val="20"/>
                <w:szCs w:val="20"/>
              </w:rPr>
              <w:t>paviljonas</w:t>
            </w:r>
            <w:r w:rsidR="00A504C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Statinio savininkas nelaimėjęs šio konkurso, per </w:t>
            </w:r>
            <w:r w:rsidR="00EC4D43">
              <w:rPr>
                <w:rFonts w:ascii="Verdana" w:hAnsi="Verdana"/>
                <w:sz w:val="20"/>
                <w:szCs w:val="20"/>
              </w:rPr>
              <w:t>2</w:t>
            </w:r>
            <w:r w:rsidRPr="00742CA8">
              <w:rPr>
                <w:rFonts w:ascii="Verdana" w:hAnsi="Verdana"/>
                <w:sz w:val="20"/>
                <w:szCs w:val="20"/>
              </w:rPr>
              <w:t>0 darbo</w:t>
            </w:r>
            <w:r>
              <w:rPr>
                <w:rFonts w:ascii="Verdana" w:hAnsi="Verdana"/>
                <w:sz w:val="20"/>
                <w:szCs w:val="20"/>
              </w:rPr>
              <w:t xml:space="preserve"> dienų, po aukciono nugalėtojo paskelbimo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privalo pašalinti statinį ir sutvarkyti teritoriją.</w:t>
            </w:r>
          </w:p>
        </w:tc>
      </w:tr>
      <w:tr w:rsidR="009360E4" w:rsidRPr="00A2018E" w14:paraId="4FA4B76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Kontaktiniai duomenys</w:t>
            </w:r>
          </w:p>
        </w:tc>
        <w:tc>
          <w:tcPr>
            <w:tcW w:w="0" w:type="auto"/>
            <w:vAlign w:val="center"/>
          </w:tcPr>
          <w:p w14:paraId="12859141" w14:textId="5092B7C3" w:rsidR="009360E4" w:rsidRPr="00BC61DF" w:rsidRDefault="00D2781A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Šarūnė Čėplaitė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EB03B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J. Basanavičiaus a. 1, Marijampolė, kab. 3</w:t>
            </w:r>
            <w:r w:rsidR="005A43EB">
              <w:rPr>
                <w:rFonts w:ascii="Verdana" w:hAnsi="Verdana"/>
                <w:sz w:val="20"/>
                <w:szCs w:val="20"/>
              </w:rPr>
              <w:t xml:space="preserve">10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(darbo dienomis 8.00-17.00 val.), tel. </w:t>
            </w:r>
            <w:r w:rsidR="00E81481">
              <w:rPr>
                <w:rFonts w:ascii="Verdana" w:hAnsi="Verdana"/>
                <w:sz w:val="20"/>
                <w:szCs w:val="20"/>
              </w:rPr>
              <w:t>+370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-343-9003</w:t>
            </w:r>
            <w:r w:rsidR="00E81481">
              <w:rPr>
                <w:rFonts w:ascii="Verdana" w:hAnsi="Verdana"/>
                <w:sz w:val="20"/>
                <w:szCs w:val="20"/>
              </w:rPr>
              <w:t>5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18730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16A21F0" w14:textId="2FE8DFAF" w:rsidR="009360E4" w:rsidRPr="00BC61DF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el. paštas </w:t>
            </w:r>
            <w:hyperlink r:id="rId8">
              <w:r w:rsidR="00D2781A" w:rsidRPr="00BC61DF">
                <w:rPr>
                  <w:rStyle w:val="Hipersaitas"/>
                  <w:rFonts w:ascii="Verdana" w:hAnsi="Verdana"/>
                  <w:sz w:val="20"/>
                  <w:szCs w:val="20"/>
                </w:rPr>
                <w:t>sarune.ceplaite@marijampole.lt</w:t>
              </w:r>
            </w:hyperlink>
            <w:r w:rsidR="00253DCB" w:rsidRPr="00BC61DF">
              <w:rPr>
                <w:rStyle w:val="Hipersaitas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bookmarkEnd w:id="1"/>
    </w:tbl>
    <w:p w14:paraId="7D1C9B45" w14:textId="49642A76" w:rsidR="00D72257" w:rsidRPr="00A434F3" w:rsidRDefault="00D72257" w:rsidP="009360E4">
      <w:pPr>
        <w:rPr>
          <w:b/>
        </w:rPr>
      </w:pPr>
    </w:p>
    <w:sectPr w:rsidR="00D72257" w:rsidRPr="00A434F3" w:rsidSect="00BC61DF">
      <w:headerReference w:type="default" r:id="rId9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3C76" w14:textId="77777777" w:rsidR="00702003" w:rsidRDefault="00702003">
      <w:r>
        <w:separator/>
      </w:r>
    </w:p>
  </w:endnote>
  <w:endnote w:type="continuationSeparator" w:id="0">
    <w:p w14:paraId="21FA205D" w14:textId="77777777" w:rsidR="00702003" w:rsidRDefault="0070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C183" w14:textId="77777777" w:rsidR="00702003" w:rsidRDefault="00702003">
      <w:r>
        <w:separator/>
      </w:r>
    </w:p>
  </w:footnote>
  <w:footnote w:type="continuationSeparator" w:id="0">
    <w:p w14:paraId="5E957726" w14:textId="77777777" w:rsidR="00702003" w:rsidRDefault="0070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813B6F"/>
    <w:multiLevelType w:val="hybridMultilevel"/>
    <w:tmpl w:val="A5F07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0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5"/>
  </w:num>
  <w:num w:numId="2" w16cid:durableId="1599102075">
    <w:abstractNumId w:val="22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4"/>
  </w:num>
  <w:num w:numId="5" w16cid:durableId="1381248896">
    <w:abstractNumId w:val="18"/>
  </w:num>
  <w:num w:numId="6" w16cid:durableId="1747068335">
    <w:abstractNumId w:val="17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19"/>
  </w:num>
  <w:num w:numId="12" w16cid:durableId="255678369">
    <w:abstractNumId w:val="16"/>
  </w:num>
  <w:num w:numId="13" w16cid:durableId="1543134949">
    <w:abstractNumId w:val="12"/>
  </w:num>
  <w:num w:numId="14" w16cid:durableId="1743794278">
    <w:abstractNumId w:val="24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3"/>
  </w:num>
  <w:num w:numId="18" w16cid:durableId="1406344281">
    <w:abstractNumId w:val="2"/>
  </w:num>
  <w:num w:numId="19" w16cid:durableId="1676807903">
    <w:abstractNumId w:val="27"/>
  </w:num>
  <w:num w:numId="20" w16cid:durableId="268784899">
    <w:abstractNumId w:val="26"/>
  </w:num>
  <w:num w:numId="21" w16cid:durableId="1940288794">
    <w:abstractNumId w:val="25"/>
  </w:num>
  <w:num w:numId="22" w16cid:durableId="551310761">
    <w:abstractNumId w:val="20"/>
  </w:num>
  <w:num w:numId="23" w16cid:durableId="1505898475">
    <w:abstractNumId w:val="7"/>
  </w:num>
  <w:num w:numId="24" w16cid:durableId="1235970276">
    <w:abstractNumId w:val="21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 w:numId="28" w16cid:durableId="156699109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A2"/>
    <w:rsid w:val="00001412"/>
    <w:rsid w:val="000015E5"/>
    <w:rsid w:val="000033B0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448D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59B8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16E9"/>
    <w:rsid w:val="0015249A"/>
    <w:rsid w:val="00155657"/>
    <w:rsid w:val="001608F0"/>
    <w:rsid w:val="00160E4B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50F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48E"/>
    <w:rsid w:val="001B1614"/>
    <w:rsid w:val="001B38B1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3DCB"/>
    <w:rsid w:val="002556CA"/>
    <w:rsid w:val="00255A0C"/>
    <w:rsid w:val="00255FA0"/>
    <w:rsid w:val="00257715"/>
    <w:rsid w:val="0025783F"/>
    <w:rsid w:val="00262320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F24"/>
    <w:rsid w:val="002B7DCA"/>
    <w:rsid w:val="002C183F"/>
    <w:rsid w:val="002C27F1"/>
    <w:rsid w:val="002C355A"/>
    <w:rsid w:val="002C572F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7AFE"/>
    <w:rsid w:val="002E7E0A"/>
    <w:rsid w:val="002F0A7B"/>
    <w:rsid w:val="002F1B94"/>
    <w:rsid w:val="002F2FC6"/>
    <w:rsid w:val="002F6083"/>
    <w:rsid w:val="002F7DAB"/>
    <w:rsid w:val="002F7F3D"/>
    <w:rsid w:val="00300BFB"/>
    <w:rsid w:val="0030137F"/>
    <w:rsid w:val="003017B2"/>
    <w:rsid w:val="00302BF4"/>
    <w:rsid w:val="0030368B"/>
    <w:rsid w:val="00303965"/>
    <w:rsid w:val="00304932"/>
    <w:rsid w:val="003059C5"/>
    <w:rsid w:val="0030779F"/>
    <w:rsid w:val="003077CC"/>
    <w:rsid w:val="0031028A"/>
    <w:rsid w:val="00312488"/>
    <w:rsid w:val="003137A3"/>
    <w:rsid w:val="00313D33"/>
    <w:rsid w:val="00315400"/>
    <w:rsid w:val="00323DEA"/>
    <w:rsid w:val="00323F0A"/>
    <w:rsid w:val="00325B30"/>
    <w:rsid w:val="003276D3"/>
    <w:rsid w:val="00330840"/>
    <w:rsid w:val="0033086D"/>
    <w:rsid w:val="003319A8"/>
    <w:rsid w:val="0033254E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350"/>
    <w:rsid w:val="00381A36"/>
    <w:rsid w:val="00383CB4"/>
    <w:rsid w:val="00384C9D"/>
    <w:rsid w:val="00384F0A"/>
    <w:rsid w:val="00385095"/>
    <w:rsid w:val="0038547E"/>
    <w:rsid w:val="00385901"/>
    <w:rsid w:val="00386E38"/>
    <w:rsid w:val="003901C1"/>
    <w:rsid w:val="00390E06"/>
    <w:rsid w:val="003917EC"/>
    <w:rsid w:val="00391997"/>
    <w:rsid w:val="00391BDA"/>
    <w:rsid w:val="00393B54"/>
    <w:rsid w:val="00394638"/>
    <w:rsid w:val="0039507C"/>
    <w:rsid w:val="00397E5A"/>
    <w:rsid w:val="00397F2E"/>
    <w:rsid w:val="003A0972"/>
    <w:rsid w:val="003A0F09"/>
    <w:rsid w:val="003A161C"/>
    <w:rsid w:val="003A22FE"/>
    <w:rsid w:val="003A3A76"/>
    <w:rsid w:val="003A5C18"/>
    <w:rsid w:val="003A6A4C"/>
    <w:rsid w:val="003A7B52"/>
    <w:rsid w:val="003B12D6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6B5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0DE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3E15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0C1E"/>
    <w:rsid w:val="0059179C"/>
    <w:rsid w:val="00591E85"/>
    <w:rsid w:val="005924FE"/>
    <w:rsid w:val="0059347A"/>
    <w:rsid w:val="005941E1"/>
    <w:rsid w:val="00594598"/>
    <w:rsid w:val="00594F90"/>
    <w:rsid w:val="00595063"/>
    <w:rsid w:val="00596023"/>
    <w:rsid w:val="005A0765"/>
    <w:rsid w:val="005A0EBF"/>
    <w:rsid w:val="005A36CF"/>
    <w:rsid w:val="005A43EB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CA2"/>
    <w:rsid w:val="005F6D02"/>
    <w:rsid w:val="0060036C"/>
    <w:rsid w:val="00601984"/>
    <w:rsid w:val="00603062"/>
    <w:rsid w:val="00605EFB"/>
    <w:rsid w:val="00606DE1"/>
    <w:rsid w:val="006071B9"/>
    <w:rsid w:val="00607854"/>
    <w:rsid w:val="00610156"/>
    <w:rsid w:val="006101F5"/>
    <w:rsid w:val="00613D2C"/>
    <w:rsid w:val="006144ED"/>
    <w:rsid w:val="0061506F"/>
    <w:rsid w:val="0061525D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4EC4"/>
    <w:rsid w:val="00654F48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6E72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74BE"/>
    <w:rsid w:val="006F7918"/>
    <w:rsid w:val="0070146C"/>
    <w:rsid w:val="007017A6"/>
    <w:rsid w:val="00702003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DDF"/>
    <w:rsid w:val="00715FE6"/>
    <w:rsid w:val="007163D1"/>
    <w:rsid w:val="00716924"/>
    <w:rsid w:val="00716970"/>
    <w:rsid w:val="00720A0A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2CA8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0AD9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372"/>
    <w:rsid w:val="007E06FD"/>
    <w:rsid w:val="007E1E40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0943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81E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6E29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1210"/>
    <w:rsid w:val="008D22E5"/>
    <w:rsid w:val="008D2BE5"/>
    <w:rsid w:val="008D33A8"/>
    <w:rsid w:val="008D4456"/>
    <w:rsid w:val="008D5495"/>
    <w:rsid w:val="008E0084"/>
    <w:rsid w:val="008E0EA1"/>
    <w:rsid w:val="008E128E"/>
    <w:rsid w:val="008E1FC8"/>
    <w:rsid w:val="008E20D8"/>
    <w:rsid w:val="008E402A"/>
    <w:rsid w:val="008E6115"/>
    <w:rsid w:val="008E6905"/>
    <w:rsid w:val="008E7732"/>
    <w:rsid w:val="008E7909"/>
    <w:rsid w:val="008E7DBF"/>
    <w:rsid w:val="008F005A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4A8E"/>
    <w:rsid w:val="00945F14"/>
    <w:rsid w:val="0094694B"/>
    <w:rsid w:val="00946F27"/>
    <w:rsid w:val="0094701F"/>
    <w:rsid w:val="00947734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678B"/>
    <w:rsid w:val="009575E7"/>
    <w:rsid w:val="009579F3"/>
    <w:rsid w:val="0096356A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3B0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3A9E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18E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3FCD"/>
    <w:rsid w:val="00A45273"/>
    <w:rsid w:val="00A457DD"/>
    <w:rsid w:val="00A4580A"/>
    <w:rsid w:val="00A45908"/>
    <w:rsid w:val="00A45F50"/>
    <w:rsid w:val="00A463A0"/>
    <w:rsid w:val="00A46816"/>
    <w:rsid w:val="00A469F0"/>
    <w:rsid w:val="00A474C8"/>
    <w:rsid w:val="00A504C7"/>
    <w:rsid w:val="00A525EB"/>
    <w:rsid w:val="00A52C7F"/>
    <w:rsid w:val="00A539F1"/>
    <w:rsid w:val="00A54AA8"/>
    <w:rsid w:val="00A56113"/>
    <w:rsid w:val="00A6043D"/>
    <w:rsid w:val="00A6059B"/>
    <w:rsid w:val="00A61702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474"/>
    <w:rsid w:val="00A90C7D"/>
    <w:rsid w:val="00A91A33"/>
    <w:rsid w:val="00A927EE"/>
    <w:rsid w:val="00A92957"/>
    <w:rsid w:val="00A96220"/>
    <w:rsid w:val="00A96C97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047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394B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E62"/>
    <w:rsid w:val="00B660E8"/>
    <w:rsid w:val="00B66655"/>
    <w:rsid w:val="00B678F7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BB5"/>
    <w:rsid w:val="00BB4E40"/>
    <w:rsid w:val="00BB6471"/>
    <w:rsid w:val="00BB6CF5"/>
    <w:rsid w:val="00BB72B4"/>
    <w:rsid w:val="00BB72E1"/>
    <w:rsid w:val="00BB7A9D"/>
    <w:rsid w:val="00BC06A2"/>
    <w:rsid w:val="00BC1636"/>
    <w:rsid w:val="00BC2F53"/>
    <w:rsid w:val="00BC3EAB"/>
    <w:rsid w:val="00BC3FF3"/>
    <w:rsid w:val="00BC46F7"/>
    <w:rsid w:val="00BC5B8F"/>
    <w:rsid w:val="00BC61DF"/>
    <w:rsid w:val="00BC74EA"/>
    <w:rsid w:val="00BD128F"/>
    <w:rsid w:val="00BD12D9"/>
    <w:rsid w:val="00BD2040"/>
    <w:rsid w:val="00BD3C12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0FC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5870"/>
    <w:rsid w:val="00C16C7D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0302"/>
    <w:rsid w:val="00C4101E"/>
    <w:rsid w:val="00C416D8"/>
    <w:rsid w:val="00C42CD1"/>
    <w:rsid w:val="00C455EF"/>
    <w:rsid w:val="00C456C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60E7"/>
    <w:rsid w:val="00CB7AD6"/>
    <w:rsid w:val="00CB7BE0"/>
    <w:rsid w:val="00CB7C12"/>
    <w:rsid w:val="00CC0E16"/>
    <w:rsid w:val="00CC131E"/>
    <w:rsid w:val="00CC14B9"/>
    <w:rsid w:val="00CC33A2"/>
    <w:rsid w:val="00CC5121"/>
    <w:rsid w:val="00CC5865"/>
    <w:rsid w:val="00CC707D"/>
    <w:rsid w:val="00CD079C"/>
    <w:rsid w:val="00CD213E"/>
    <w:rsid w:val="00CD25D5"/>
    <w:rsid w:val="00CD4152"/>
    <w:rsid w:val="00CD416F"/>
    <w:rsid w:val="00CD4D06"/>
    <w:rsid w:val="00CD6532"/>
    <w:rsid w:val="00CD69D5"/>
    <w:rsid w:val="00CE0788"/>
    <w:rsid w:val="00CE1CDF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372CC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BAD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A7F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505"/>
    <w:rsid w:val="00DC7840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48CF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9CD"/>
    <w:rsid w:val="00E468EF"/>
    <w:rsid w:val="00E469B9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481"/>
    <w:rsid w:val="00E816C6"/>
    <w:rsid w:val="00E81F49"/>
    <w:rsid w:val="00E82B6A"/>
    <w:rsid w:val="00E82EDA"/>
    <w:rsid w:val="00E84EE1"/>
    <w:rsid w:val="00E85672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4D43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27E"/>
    <w:rsid w:val="00EF6A88"/>
    <w:rsid w:val="00EF7006"/>
    <w:rsid w:val="00EF7156"/>
    <w:rsid w:val="00F00164"/>
    <w:rsid w:val="00F0077E"/>
    <w:rsid w:val="00F015AC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38F6"/>
    <w:rsid w:val="00F13BC9"/>
    <w:rsid w:val="00F14F08"/>
    <w:rsid w:val="00F15096"/>
    <w:rsid w:val="00F155C8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1B09"/>
    <w:rsid w:val="00F41F97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95B95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  <w:rsid w:val="016A07F5"/>
    <w:rsid w:val="11670362"/>
    <w:rsid w:val="13BA13F3"/>
    <w:rsid w:val="1D2257F7"/>
    <w:rsid w:val="20BBF161"/>
    <w:rsid w:val="272B32E5"/>
    <w:rsid w:val="2BFEA408"/>
    <w:rsid w:val="2E0F4410"/>
    <w:rsid w:val="313B72B5"/>
    <w:rsid w:val="3411A373"/>
    <w:rsid w:val="39AF1DE7"/>
    <w:rsid w:val="40BED51A"/>
    <w:rsid w:val="4134CE22"/>
    <w:rsid w:val="4318730A"/>
    <w:rsid w:val="43EB03BF"/>
    <w:rsid w:val="4D23F6E8"/>
    <w:rsid w:val="5045147A"/>
    <w:rsid w:val="518C46AC"/>
    <w:rsid w:val="51E0E4DB"/>
    <w:rsid w:val="54FF5D40"/>
    <w:rsid w:val="56B455FE"/>
    <w:rsid w:val="5F2C25EC"/>
    <w:rsid w:val="67564D38"/>
    <w:rsid w:val="68550F52"/>
    <w:rsid w:val="7390B8AD"/>
    <w:rsid w:val="79731CEF"/>
    <w:rsid w:val="797A5457"/>
    <w:rsid w:val="7C2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147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Šarūnė Čėplaitė</cp:lastModifiedBy>
  <cp:revision>14</cp:revision>
  <cp:lastPrinted>2019-10-09T08:31:00Z</cp:lastPrinted>
  <dcterms:created xsi:type="dcterms:W3CDTF">2026-03-20T13:51:00Z</dcterms:created>
  <dcterms:modified xsi:type="dcterms:W3CDTF">2026-05-21T13:06:00Z</dcterms:modified>
</cp:coreProperties>
</file>