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15D" w:rsidRPr="00202C78" w:rsidRDefault="0004615D" w:rsidP="0004615D">
      <w:pPr>
        <w:ind w:left="5387"/>
      </w:pPr>
    </w:p>
    <w:p w:rsidR="0004615D" w:rsidRDefault="0004615D" w:rsidP="0004615D">
      <w:pPr>
        <w:jc w:val="center"/>
        <w:rPr>
          <w:b/>
        </w:rPr>
      </w:pPr>
      <w:r w:rsidRPr="00202C78">
        <w:rPr>
          <w:b/>
        </w:rPr>
        <w:t>(Paraiškos organizuoti mugę forma)</w:t>
      </w:r>
    </w:p>
    <w:p w:rsidR="0004615D" w:rsidRDefault="0004615D" w:rsidP="0004615D">
      <w:pPr>
        <w:jc w:val="center"/>
        <w:rPr>
          <w:b/>
        </w:rPr>
      </w:pPr>
    </w:p>
    <w:p w:rsidR="0004615D" w:rsidRDefault="0004615D" w:rsidP="0004615D">
      <w:pPr>
        <w:jc w:val="center"/>
        <w:rPr>
          <w:b/>
        </w:rPr>
      </w:pPr>
      <w:r>
        <w:rPr>
          <w:b/>
        </w:rPr>
        <w:t xml:space="preserve">PARAIŠKA ORGANIZUOTI </w:t>
      </w:r>
      <w:r w:rsidR="00BC4369">
        <w:rPr>
          <w:b/>
        </w:rPr>
        <w:t xml:space="preserve"> MUGĘ </w:t>
      </w:r>
      <w:r>
        <w:rPr>
          <w:b/>
        </w:rPr>
        <w:t xml:space="preserve">„MIESTO DIENOS 2019“ </w:t>
      </w:r>
    </w:p>
    <w:p w:rsidR="00BC4369" w:rsidRPr="00202C78" w:rsidRDefault="00BC4369" w:rsidP="0004615D">
      <w:pPr>
        <w:jc w:val="center"/>
        <w:rPr>
          <w:b/>
        </w:rPr>
      </w:pPr>
    </w:p>
    <w:p w:rsidR="0004615D" w:rsidRPr="00202C78" w:rsidRDefault="0004615D" w:rsidP="0004615D">
      <w:pPr>
        <w:rPr>
          <w:b/>
        </w:rPr>
      </w:pPr>
      <w:r w:rsidRPr="00202C78">
        <w:rPr>
          <w:b/>
        </w:rPr>
        <w:t>1. Informacija apie juridinį asmenį, pageidaujantį dalyvauti mugės organizatoriaus atrankoje</w:t>
      </w:r>
    </w:p>
    <w:p w:rsidR="0004615D" w:rsidRDefault="0004615D" w:rsidP="0004615D">
      <w:pPr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04615D" w:rsidTr="00410159">
        <w:tc>
          <w:tcPr>
            <w:tcW w:w="9180" w:type="dxa"/>
            <w:tcBorders>
              <w:bottom w:val="single" w:sz="4" w:space="0" w:color="auto"/>
            </w:tcBorders>
          </w:tcPr>
          <w:p w:rsidR="0004615D" w:rsidRDefault="0004615D" w:rsidP="00410159">
            <w:pPr>
              <w:rPr>
                <w:b/>
              </w:rPr>
            </w:pPr>
          </w:p>
        </w:tc>
      </w:tr>
      <w:tr w:rsidR="0004615D" w:rsidTr="00410159">
        <w:tc>
          <w:tcPr>
            <w:tcW w:w="9180" w:type="dxa"/>
            <w:tcBorders>
              <w:top w:val="single" w:sz="4" w:space="0" w:color="auto"/>
            </w:tcBorders>
          </w:tcPr>
          <w:p w:rsidR="0004615D" w:rsidRPr="00C33927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EF1343">
              <w:rPr>
                <w:i/>
                <w:sz w:val="18"/>
                <w:szCs w:val="18"/>
              </w:rPr>
              <w:t>(paraišką teikiančio juridinio asmens pavadinimas, įmonės kodas</w:t>
            </w:r>
            <w:r w:rsidRPr="00C33927">
              <w:rPr>
                <w:i/>
                <w:sz w:val="18"/>
                <w:szCs w:val="18"/>
              </w:rPr>
              <w:t>)</w:t>
            </w:r>
          </w:p>
        </w:tc>
      </w:tr>
      <w:tr w:rsidR="0004615D" w:rsidTr="00410159">
        <w:tc>
          <w:tcPr>
            <w:tcW w:w="9180" w:type="dxa"/>
            <w:tcBorders>
              <w:bottom w:val="single" w:sz="4" w:space="0" w:color="auto"/>
            </w:tcBorders>
          </w:tcPr>
          <w:p w:rsidR="0004615D" w:rsidRDefault="0004615D" w:rsidP="00410159">
            <w:pPr>
              <w:rPr>
                <w:b/>
              </w:rPr>
            </w:pPr>
          </w:p>
        </w:tc>
      </w:tr>
      <w:tr w:rsidR="0004615D" w:rsidTr="00410159">
        <w:tc>
          <w:tcPr>
            <w:tcW w:w="9180" w:type="dxa"/>
            <w:tcBorders>
              <w:top w:val="single" w:sz="4" w:space="0" w:color="auto"/>
            </w:tcBorders>
          </w:tcPr>
          <w:p w:rsidR="0004615D" w:rsidRPr="00C33927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C33927">
              <w:rPr>
                <w:i/>
                <w:sz w:val="18"/>
                <w:szCs w:val="18"/>
              </w:rPr>
              <w:t>(buveinės adresas)</w:t>
            </w:r>
          </w:p>
        </w:tc>
      </w:tr>
      <w:tr w:rsidR="0004615D" w:rsidTr="00410159">
        <w:tc>
          <w:tcPr>
            <w:tcW w:w="9180" w:type="dxa"/>
            <w:tcBorders>
              <w:bottom w:val="single" w:sz="4" w:space="0" w:color="auto"/>
            </w:tcBorders>
          </w:tcPr>
          <w:p w:rsidR="0004615D" w:rsidRDefault="0004615D" w:rsidP="00410159">
            <w:pPr>
              <w:rPr>
                <w:b/>
              </w:rPr>
            </w:pPr>
          </w:p>
        </w:tc>
      </w:tr>
      <w:tr w:rsidR="0004615D" w:rsidTr="00410159">
        <w:tc>
          <w:tcPr>
            <w:tcW w:w="9180" w:type="dxa"/>
            <w:tcBorders>
              <w:top w:val="single" w:sz="4" w:space="0" w:color="auto"/>
            </w:tcBorders>
          </w:tcPr>
          <w:p w:rsidR="0004615D" w:rsidRPr="00C33927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(paraišką teikiančio juridinio asmens vadovo ar jo įgalioto asmens vardas, pavardė)</w:t>
            </w:r>
          </w:p>
        </w:tc>
      </w:tr>
      <w:tr w:rsidR="0004615D" w:rsidTr="00410159">
        <w:tc>
          <w:tcPr>
            <w:tcW w:w="9180" w:type="dxa"/>
            <w:tcBorders>
              <w:bottom w:val="single" w:sz="4" w:space="0" w:color="auto"/>
            </w:tcBorders>
          </w:tcPr>
          <w:p w:rsidR="0004615D" w:rsidRDefault="0004615D" w:rsidP="00410159">
            <w:pPr>
              <w:rPr>
                <w:b/>
              </w:rPr>
            </w:pPr>
          </w:p>
        </w:tc>
      </w:tr>
      <w:tr w:rsidR="0004615D" w:rsidTr="00410159">
        <w:tc>
          <w:tcPr>
            <w:tcW w:w="9180" w:type="dxa"/>
            <w:tcBorders>
              <w:top w:val="single" w:sz="4" w:space="0" w:color="auto"/>
            </w:tcBorders>
          </w:tcPr>
          <w:p w:rsidR="0004615D" w:rsidRPr="00EF1343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(už mugę ne mažiau 2 atsakingų asmenų vardai, pavardės, telefonai)</w:t>
            </w:r>
          </w:p>
        </w:tc>
      </w:tr>
    </w:tbl>
    <w:p w:rsidR="0004615D" w:rsidRDefault="0004615D" w:rsidP="0004615D">
      <w:pPr>
        <w:rPr>
          <w:b/>
        </w:rPr>
      </w:pPr>
    </w:p>
    <w:p w:rsidR="0004615D" w:rsidRDefault="0004615D" w:rsidP="0004615D">
      <w:pPr>
        <w:rPr>
          <w:b/>
        </w:rPr>
      </w:pPr>
    </w:p>
    <w:p w:rsidR="0004615D" w:rsidRPr="00913A30" w:rsidRDefault="0004615D" w:rsidP="0004615D">
      <w:pPr>
        <w:rPr>
          <w:b/>
        </w:rPr>
      </w:pPr>
      <w:r w:rsidRPr="00913A30">
        <w:rPr>
          <w:b/>
        </w:rPr>
        <w:t xml:space="preserve">2. </w:t>
      </w:r>
      <w:r>
        <w:rPr>
          <w:b/>
        </w:rPr>
        <w:t>Informacija apie mugę:</w:t>
      </w:r>
    </w:p>
    <w:tbl>
      <w:tblPr>
        <w:tblStyle w:val="Lentelstinklelis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04615D" w:rsidRPr="00202C78" w:rsidTr="00410159">
        <w:tc>
          <w:tcPr>
            <w:tcW w:w="3936" w:type="dxa"/>
          </w:tcPr>
          <w:p w:rsidR="0004615D" w:rsidRPr="00202C78" w:rsidRDefault="0004615D" w:rsidP="00410159">
            <w:r w:rsidRPr="00202C78">
              <w:t>2.1.  Mugės vieta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04615D" w:rsidRPr="00202C78" w:rsidRDefault="00DA2BB0" w:rsidP="00410159">
            <w:pPr>
              <w:ind w:right="176"/>
              <w:rPr>
                <w:b/>
              </w:rPr>
            </w:pPr>
            <w:r>
              <w:rPr>
                <w:b/>
              </w:rPr>
              <w:t>MARIJAMPOLĖ, J. BASANAVIČIAUS A.</w:t>
            </w:r>
          </w:p>
        </w:tc>
      </w:tr>
      <w:tr w:rsidR="0004615D" w:rsidRPr="00202C78" w:rsidTr="009360AF">
        <w:trPr>
          <w:trHeight w:val="383"/>
        </w:trPr>
        <w:tc>
          <w:tcPr>
            <w:tcW w:w="3936" w:type="dxa"/>
          </w:tcPr>
          <w:p w:rsidR="0004615D" w:rsidRPr="00202C78" w:rsidRDefault="0004615D" w:rsidP="00410159"/>
        </w:tc>
        <w:tc>
          <w:tcPr>
            <w:tcW w:w="5528" w:type="dxa"/>
            <w:tcBorders>
              <w:top w:val="single" w:sz="4" w:space="0" w:color="000000" w:themeColor="text1"/>
            </w:tcBorders>
          </w:tcPr>
          <w:p w:rsidR="0004615D" w:rsidRPr="00202C78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202C78">
              <w:rPr>
                <w:i/>
                <w:sz w:val="18"/>
                <w:szCs w:val="18"/>
              </w:rPr>
              <w:t>(adresas)</w:t>
            </w:r>
          </w:p>
        </w:tc>
      </w:tr>
      <w:tr w:rsidR="0004615D" w:rsidRPr="009360AF" w:rsidTr="00410159">
        <w:tc>
          <w:tcPr>
            <w:tcW w:w="3936" w:type="dxa"/>
          </w:tcPr>
          <w:p w:rsidR="0004615D" w:rsidRPr="009360AF" w:rsidRDefault="0004615D" w:rsidP="00410159">
            <w:r w:rsidRPr="009360AF">
              <w:t>2.2. Mugės data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04615D" w:rsidRPr="009360AF" w:rsidRDefault="00DA2BB0" w:rsidP="00945D87">
            <w:pPr>
              <w:rPr>
                <w:b/>
              </w:rPr>
            </w:pPr>
            <w:r w:rsidRPr="009360AF">
              <w:rPr>
                <w:b/>
              </w:rPr>
              <w:t xml:space="preserve">2019 M. GEGUŽĖS 31 D. </w:t>
            </w:r>
            <w:r w:rsidR="00B27672">
              <w:rPr>
                <w:b/>
              </w:rPr>
              <w:t xml:space="preserve">– </w:t>
            </w:r>
            <w:r w:rsidRPr="009360AF">
              <w:rPr>
                <w:b/>
              </w:rPr>
              <w:t>2019</w:t>
            </w:r>
            <w:r w:rsidR="00945D87">
              <w:rPr>
                <w:b/>
              </w:rPr>
              <w:t> </w:t>
            </w:r>
            <w:r w:rsidRPr="009360AF">
              <w:rPr>
                <w:b/>
              </w:rPr>
              <w:t>M.</w:t>
            </w:r>
            <w:r w:rsidR="00945D87">
              <w:t> </w:t>
            </w:r>
            <w:r w:rsidRPr="009360AF">
              <w:rPr>
                <w:b/>
              </w:rPr>
              <w:t>BIRŽELIO</w:t>
            </w:r>
            <w:r w:rsidR="00945D87">
              <w:rPr>
                <w:b/>
              </w:rPr>
              <w:t> </w:t>
            </w:r>
            <w:r w:rsidRPr="009360AF">
              <w:rPr>
                <w:b/>
              </w:rPr>
              <w:t>2</w:t>
            </w:r>
            <w:r w:rsidR="00945D87">
              <w:rPr>
                <w:b/>
              </w:rPr>
              <w:t> </w:t>
            </w:r>
            <w:r w:rsidRPr="009360AF">
              <w:rPr>
                <w:b/>
              </w:rPr>
              <w:t>D.</w:t>
            </w:r>
          </w:p>
        </w:tc>
      </w:tr>
      <w:tr w:rsidR="0004615D" w:rsidRPr="00202C78" w:rsidTr="00410159">
        <w:tc>
          <w:tcPr>
            <w:tcW w:w="3936" w:type="dxa"/>
          </w:tcPr>
          <w:p w:rsidR="0004615D" w:rsidRPr="00202C78" w:rsidRDefault="0004615D" w:rsidP="00410159"/>
          <w:p w:rsidR="0004615D" w:rsidRPr="00202C78" w:rsidRDefault="0004615D" w:rsidP="00410159">
            <w:r w:rsidRPr="00202C78">
              <w:t>2.3. Mugės darbo laikas</w:t>
            </w:r>
          </w:p>
        </w:tc>
        <w:tc>
          <w:tcPr>
            <w:tcW w:w="552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4615D" w:rsidRPr="00202C78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202C78">
              <w:rPr>
                <w:i/>
                <w:sz w:val="18"/>
                <w:szCs w:val="18"/>
              </w:rPr>
              <w:t>(metai- mėnuo-diena)</w:t>
            </w:r>
          </w:p>
          <w:p w:rsidR="0004615D" w:rsidRPr="00202C78" w:rsidRDefault="0004615D" w:rsidP="0041015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04615D" w:rsidRPr="00202C78" w:rsidTr="00410159">
        <w:tc>
          <w:tcPr>
            <w:tcW w:w="3936" w:type="dxa"/>
          </w:tcPr>
          <w:p w:rsidR="0004615D" w:rsidRPr="00202C78" w:rsidRDefault="0004615D" w:rsidP="00410159"/>
        </w:tc>
        <w:tc>
          <w:tcPr>
            <w:tcW w:w="5528" w:type="dxa"/>
            <w:tcBorders>
              <w:top w:val="single" w:sz="4" w:space="0" w:color="000000" w:themeColor="text1"/>
            </w:tcBorders>
          </w:tcPr>
          <w:p w:rsidR="0004615D" w:rsidRPr="00202C78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202C78">
              <w:rPr>
                <w:i/>
                <w:sz w:val="18"/>
                <w:szCs w:val="18"/>
              </w:rPr>
              <w:t>( nuo  .......    val. iki  ...... val.)</w:t>
            </w:r>
          </w:p>
        </w:tc>
      </w:tr>
      <w:tr w:rsidR="0004615D" w:rsidRPr="00202C78" w:rsidTr="00410159">
        <w:tc>
          <w:tcPr>
            <w:tcW w:w="3936" w:type="dxa"/>
          </w:tcPr>
          <w:p w:rsidR="00DA2BB0" w:rsidRDefault="0004615D" w:rsidP="00DA2BB0">
            <w:pPr>
              <w:ind w:right="-1100"/>
            </w:pPr>
            <w:r w:rsidRPr="00202C78">
              <w:t xml:space="preserve">2.4. </w:t>
            </w:r>
            <w:r w:rsidR="00DA2BB0">
              <w:t>Planuojamas m</w:t>
            </w:r>
            <w:r w:rsidRPr="00202C78">
              <w:t>ugės prekybos</w:t>
            </w:r>
          </w:p>
          <w:p w:rsidR="0004615D" w:rsidRPr="00202C78" w:rsidRDefault="0004615D" w:rsidP="00DA2BB0">
            <w:pPr>
              <w:ind w:right="-1100"/>
            </w:pPr>
            <w:r w:rsidRPr="00202C78">
              <w:t xml:space="preserve"> vietų skaičius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04615D" w:rsidRPr="00202C78" w:rsidRDefault="0004615D" w:rsidP="00410159">
            <w:pPr>
              <w:rPr>
                <w:b/>
              </w:rPr>
            </w:pPr>
          </w:p>
        </w:tc>
      </w:tr>
      <w:tr w:rsidR="0004615D" w:rsidRPr="00202C78" w:rsidTr="00410159">
        <w:tc>
          <w:tcPr>
            <w:tcW w:w="3936" w:type="dxa"/>
          </w:tcPr>
          <w:p w:rsidR="0004615D" w:rsidRPr="00202C78" w:rsidRDefault="0004615D" w:rsidP="00410159"/>
        </w:tc>
        <w:tc>
          <w:tcPr>
            <w:tcW w:w="5528" w:type="dxa"/>
            <w:tcBorders>
              <w:top w:val="single" w:sz="4" w:space="0" w:color="000000" w:themeColor="text1"/>
            </w:tcBorders>
          </w:tcPr>
          <w:p w:rsidR="0004615D" w:rsidRPr="00202C78" w:rsidRDefault="0004615D" w:rsidP="00410159">
            <w:pPr>
              <w:rPr>
                <w:b/>
              </w:rPr>
            </w:pPr>
          </w:p>
        </w:tc>
      </w:tr>
      <w:tr w:rsidR="0004615D" w:rsidRPr="00202C78" w:rsidTr="00410159">
        <w:tc>
          <w:tcPr>
            <w:tcW w:w="3936" w:type="dxa"/>
          </w:tcPr>
          <w:p w:rsidR="0004615D" w:rsidRPr="00202C78" w:rsidRDefault="0004615D" w:rsidP="00DA2BB0">
            <w:r w:rsidRPr="00202C78">
              <w:t xml:space="preserve">2.5. </w:t>
            </w:r>
            <w:r w:rsidR="00DA2BB0">
              <w:t>Planuojamas m</w:t>
            </w:r>
            <w:r w:rsidRPr="00202C78">
              <w:t>ugės maitinimo vietų skaičius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04615D" w:rsidRPr="00202C78" w:rsidRDefault="0004615D" w:rsidP="00410159">
            <w:pPr>
              <w:rPr>
                <w:b/>
              </w:rPr>
            </w:pPr>
          </w:p>
        </w:tc>
      </w:tr>
    </w:tbl>
    <w:p w:rsidR="0004615D" w:rsidRPr="00202C78" w:rsidRDefault="0004615D" w:rsidP="0004615D">
      <w:pPr>
        <w:tabs>
          <w:tab w:val="left" w:pos="3969"/>
        </w:tabs>
      </w:pPr>
    </w:p>
    <w:tbl>
      <w:tblPr>
        <w:tblStyle w:val="Lentelstinklelis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528"/>
      </w:tblGrid>
      <w:tr w:rsidR="0004615D" w:rsidRPr="00202C78" w:rsidTr="00410159">
        <w:tc>
          <w:tcPr>
            <w:tcW w:w="3936" w:type="dxa"/>
          </w:tcPr>
          <w:p w:rsidR="0004615D" w:rsidRPr="00202C78" w:rsidRDefault="0004615D" w:rsidP="00410159">
            <w:r w:rsidRPr="00202C78">
              <w:t>2.6. Mugės prekybos įranga</w:t>
            </w:r>
          </w:p>
        </w:tc>
        <w:tc>
          <w:tcPr>
            <w:tcW w:w="5528" w:type="dxa"/>
            <w:tcBorders>
              <w:bottom w:val="single" w:sz="4" w:space="0" w:color="000000" w:themeColor="text1"/>
            </w:tcBorders>
          </w:tcPr>
          <w:p w:rsidR="0004615D" w:rsidRPr="00202C78" w:rsidRDefault="0004615D" w:rsidP="00410159">
            <w:pPr>
              <w:rPr>
                <w:b/>
              </w:rPr>
            </w:pPr>
          </w:p>
        </w:tc>
      </w:tr>
      <w:tr w:rsidR="0004615D" w:rsidRPr="00202C78" w:rsidTr="00410159">
        <w:tc>
          <w:tcPr>
            <w:tcW w:w="3936" w:type="dxa"/>
          </w:tcPr>
          <w:p w:rsidR="0004615D" w:rsidRPr="00202C78" w:rsidRDefault="0004615D" w:rsidP="00410159"/>
        </w:tc>
        <w:tc>
          <w:tcPr>
            <w:tcW w:w="5528" w:type="dxa"/>
            <w:tcBorders>
              <w:top w:val="single" w:sz="4" w:space="0" w:color="000000" w:themeColor="text1"/>
            </w:tcBorders>
          </w:tcPr>
          <w:p w:rsidR="0004615D" w:rsidRPr="00202C78" w:rsidRDefault="0004615D" w:rsidP="00410159">
            <w:pPr>
              <w:rPr>
                <w:b/>
              </w:rPr>
            </w:pPr>
          </w:p>
        </w:tc>
      </w:tr>
      <w:tr w:rsidR="0004615D" w:rsidRPr="00202C78" w:rsidTr="0041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202C78" w:rsidRDefault="0004615D" w:rsidP="00410159">
            <w:pPr>
              <w:rPr>
                <w:i/>
              </w:rPr>
            </w:pPr>
            <w:r w:rsidRPr="00202C78">
              <w:t>2.7. Mugės organizavimo aprašymas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615D" w:rsidRPr="00202C78" w:rsidRDefault="0004615D" w:rsidP="00410159"/>
        </w:tc>
      </w:tr>
      <w:tr w:rsidR="0004615D" w:rsidRPr="00C97CDE" w:rsidTr="0041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410159"/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4615D" w:rsidRPr="00C97CDE" w:rsidRDefault="0004615D" w:rsidP="00410159">
            <w:pPr>
              <w:jc w:val="center"/>
              <w:rPr>
                <w:sz w:val="18"/>
                <w:szCs w:val="18"/>
              </w:rPr>
            </w:pPr>
            <w:r w:rsidRPr="00C97CDE">
              <w:rPr>
                <w:sz w:val="18"/>
                <w:szCs w:val="18"/>
              </w:rPr>
              <w:t>(</w:t>
            </w:r>
            <w:r w:rsidRPr="002E341C">
              <w:rPr>
                <w:i/>
                <w:sz w:val="18"/>
                <w:szCs w:val="18"/>
              </w:rPr>
              <w:t>aprašoma</w:t>
            </w:r>
            <w:r>
              <w:rPr>
                <w:i/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2E341C">
              <w:rPr>
                <w:i/>
                <w:sz w:val="18"/>
                <w:szCs w:val="18"/>
              </w:rPr>
              <w:t>kaip bus užtikrinamas dalyvių saugumas,</w:t>
            </w:r>
            <w:r>
              <w:rPr>
                <w:i/>
                <w:sz w:val="18"/>
                <w:szCs w:val="18"/>
              </w:rPr>
              <w:t xml:space="preserve"> pateikiamas </w:t>
            </w:r>
            <w:r w:rsidRPr="002E341C">
              <w:rPr>
                <w:i/>
                <w:sz w:val="18"/>
                <w:szCs w:val="18"/>
              </w:rPr>
              <w:t>mugės teritorijos tvarkymo planas,</w:t>
            </w:r>
            <w:r>
              <w:rPr>
                <w:i/>
                <w:sz w:val="18"/>
                <w:szCs w:val="18"/>
              </w:rPr>
              <w:t xml:space="preserve"> informacijos sklaida, </w:t>
            </w:r>
            <w:r w:rsidRPr="002E341C">
              <w:rPr>
                <w:i/>
                <w:sz w:val="18"/>
                <w:szCs w:val="18"/>
              </w:rPr>
              <w:t xml:space="preserve"> transporto</w:t>
            </w:r>
            <w:r>
              <w:rPr>
                <w:i/>
                <w:sz w:val="18"/>
                <w:szCs w:val="18"/>
              </w:rPr>
              <w:t xml:space="preserve"> eismo </w:t>
            </w:r>
            <w:r w:rsidRPr="002E341C">
              <w:rPr>
                <w:i/>
                <w:sz w:val="18"/>
                <w:szCs w:val="18"/>
              </w:rPr>
              <w:t xml:space="preserve"> koregavim</w:t>
            </w:r>
            <w:r>
              <w:rPr>
                <w:i/>
                <w:sz w:val="18"/>
                <w:szCs w:val="18"/>
              </w:rPr>
              <w:t>o planas</w:t>
            </w:r>
            <w:r w:rsidRPr="002E341C">
              <w:rPr>
                <w:i/>
                <w:sz w:val="18"/>
                <w:szCs w:val="18"/>
              </w:rPr>
              <w:t xml:space="preserve"> </w:t>
            </w:r>
            <w:r>
              <w:rPr>
                <w:i/>
                <w:sz w:val="18"/>
                <w:szCs w:val="18"/>
              </w:rPr>
              <w:t>ir kita</w:t>
            </w:r>
            <w:r w:rsidRPr="00C97CDE">
              <w:rPr>
                <w:sz w:val="18"/>
                <w:szCs w:val="18"/>
              </w:rPr>
              <w:t>)</w:t>
            </w:r>
          </w:p>
        </w:tc>
      </w:tr>
      <w:tr w:rsidR="0004615D" w:rsidTr="0041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410159">
            <w:pPr>
              <w:rPr>
                <w:i/>
              </w:rPr>
            </w:pPr>
            <w:r w:rsidRPr="00704BDA">
              <w:t>2.8. Informacija apie mugių organizavimą, kuriose dalyvavo ne mažiau kaip 100 prekiautojų ar paslaugų teikėjų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615D" w:rsidRPr="008C0151" w:rsidRDefault="0004615D" w:rsidP="00410159"/>
        </w:tc>
      </w:tr>
      <w:tr w:rsidR="0004615D" w:rsidRPr="00C97CDE" w:rsidTr="0041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410159"/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4615D" w:rsidRPr="00704BDA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704BDA">
              <w:rPr>
                <w:i/>
                <w:sz w:val="18"/>
                <w:szCs w:val="18"/>
              </w:rPr>
              <w:t>(įrašomas organizuotų renginių skaičius, prie paraiškos pridedami dokumentai, įrodantys renginyje dalyvavusių prekiautojų ar paslaugų teikėjų skaičius)</w:t>
            </w:r>
          </w:p>
        </w:tc>
      </w:tr>
      <w:tr w:rsidR="0004615D" w:rsidTr="0041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410159">
            <w:pPr>
              <w:rPr>
                <w:i/>
              </w:rPr>
            </w:pPr>
            <w:r w:rsidRPr="00704BDA">
              <w:t>2.9. Informacija apie mugėje dalyvausiančių prekiautojų ar paslaugų teikėjų išankstinį registravimą bei pateiktos produkcijos vertinimą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615D" w:rsidRPr="008C0151" w:rsidRDefault="0004615D" w:rsidP="00410159"/>
        </w:tc>
      </w:tr>
      <w:tr w:rsidR="0004615D" w:rsidRPr="00C97CDE" w:rsidTr="00410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410159"/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4615D" w:rsidRPr="00592EC9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592EC9">
              <w:rPr>
                <w:i/>
                <w:sz w:val="18"/>
                <w:szCs w:val="18"/>
              </w:rPr>
              <w:t>(aprašoma, kaip bus vykdoma išankstinė dalyvausiančių prekiautojų registracija, kaip bus vertinama produkcija, kuria ketinama prekiauti)</w:t>
            </w:r>
          </w:p>
        </w:tc>
      </w:tr>
    </w:tbl>
    <w:p w:rsidR="0004615D" w:rsidRPr="008C0151" w:rsidRDefault="0004615D" w:rsidP="0004615D">
      <w:pPr>
        <w:tabs>
          <w:tab w:val="left" w:pos="3969"/>
        </w:tabs>
      </w:pPr>
    </w:p>
    <w:tbl>
      <w:tblPr>
        <w:tblStyle w:val="Lentelstinklelis"/>
        <w:tblW w:w="9464" w:type="dxa"/>
        <w:tblLook w:val="04A0"/>
      </w:tblPr>
      <w:tblGrid>
        <w:gridCol w:w="3936"/>
        <w:gridCol w:w="5528"/>
      </w:tblGrid>
      <w:tr w:rsidR="0004615D" w:rsidRPr="008C0151" w:rsidTr="0041015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396907">
            <w:pPr>
              <w:rPr>
                <w:i/>
              </w:rPr>
            </w:pPr>
            <w:r>
              <w:t>3</w:t>
            </w:r>
            <w:r w:rsidRPr="00704BDA">
              <w:t>.</w:t>
            </w:r>
            <w:r w:rsidR="005041AE">
              <w:t xml:space="preserve"> </w:t>
            </w:r>
            <w:r w:rsidR="00396907" w:rsidRPr="00396907">
              <w:t xml:space="preserve">Vienos dienos mugės prekiautojo mokesčio, už 1 (vieną) prekybos vietą </w:t>
            </w:r>
            <w:r w:rsidR="00396907" w:rsidRPr="00396907">
              <w:lastRenderedPageBreak/>
              <w:t>(9 kv. m.), mokamo mugės organizatoriui už teikiamas paslaugas, dydis nepriklausomai nuo vietos (išdėstymo schemoje) organizuojamos mugės teritorijoje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4615D" w:rsidRPr="008C0151" w:rsidRDefault="0004615D" w:rsidP="00410159"/>
        </w:tc>
      </w:tr>
      <w:tr w:rsidR="0004615D" w:rsidRPr="00C97CDE" w:rsidTr="00410159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04615D" w:rsidRPr="00704BDA" w:rsidRDefault="0004615D" w:rsidP="00410159"/>
        </w:tc>
        <w:tc>
          <w:tcPr>
            <w:tcW w:w="5528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4615D" w:rsidRPr="00592EC9" w:rsidRDefault="0004615D" w:rsidP="00410159">
            <w:pPr>
              <w:jc w:val="center"/>
              <w:rPr>
                <w:i/>
                <w:sz w:val="18"/>
                <w:szCs w:val="18"/>
              </w:rPr>
            </w:pPr>
            <w:r w:rsidRPr="00592EC9">
              <w:rPr>
                <w:i/>
                <w:sz w:val="18"/>
                <w:szCs w:val="18"/>
              </w:rPr>
              <w:t xml:space="preserve">(mokesčio dydis, </w:t>
            </w:r>
            <w:proofErr w:type="spellStart"/>
            <w:r w:rsidRPr="00592EC9">
              <w:rPr>
                <w:i/>
                <w:sz w:val="18"/>
                <w:szCs w:val="18"/>
              </w:rPr>
              <w:t>Eur</w:t>
            </w:r>
            <w:proofErr w:type="spellEnd"/>
            <w:r w:rsidRPr="00592EC9">
              <w:rPr>
                <w:i/>
                <w:sz w:val="18"/>
                <w:szCs w:val="18"/>
              </w:rPr>
              <w:t>)</w:t>
            </w:r>
          </w:p>
        </w:tc>
      </w:tr>
    </w:tbl>
    <w:p w:rsidR="0004615D" w:rsidRDefault="0004615D" w:rsidP="0004615D">
      <w:pPr>
        <w:tabs>
          <w:tab w:val="left" w:pos="3969"/>
        </w:tabs>
      </w:pPr>
    </w:p>
    <w:p w:rsidR="0004615D" w:rsidRPr="00592EC9" w:rsidRDefault="0004615D" w:rsidP="0004615D">
      <w:pPr>
        <w:tabs>
          <w:tab w:val="left" w:pos="3969"/>
        </w:tabs>
        <w:rPr>
          <w:i/>
          <w:sz w:val="18"/>
          <w:szCs w:val="18"/>
        </w:rPr>
      </w:pPr>
      <w:r w:rsidRPr="006340F7">
        <w:t>PRIDEDAMA</w:t>
      </w:r>
      <w:r>
        <w:t xml:space="preserve">: </w:t>
      </w:r>
      <w:r w:rsidRPr="00592EC9">
        <w:rPr>
          <w:i/>
        </w:rPr>
        <w:t xml:space="preserve"> </w:t>
      </w:r>
      <w:r w:rsidRPr="00592EC9">
        <w:rPr>
          <w:i/>
          <w:sz w:val="18"/>
          <w:szCs w:val="18"/>
        </w:rPr>
        <w:t>(išvardijami pridedami dokumentai)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/>
      </w:tblPr>
      <w:tblGrid>
        <w:gridCol w:w="9288"/>
      </w:tblGrid>
      <w:tr w:rsidR="0004615D" w:rsidTr="00410159">
        <w:tc>
          <w:tcPr>
            <w:tcW w:w="9288" w:type="dxa"/>
          </w:tcPr>
          <w:p w:rsidR="0004615D" w:rsidRDefault="0004615D" w:rsidP="00410159">
            <w:pPr>
              <w:tabs>
                <w:tab w:val="left" w:pos="3969"/>
              </w:tabs>
            </w:pPr>
            <w:r>
              <w:t>1.</w:t>
            </w:r>
          </w:p>
        </w:tc>
      </w:tr>
      <w:tr w:rsidR="0004615D" w:rsidTr="00410159">
        <w:tc>
          <w:tcPr>
            <w:tcW w:w="9288" w:type="dxa"/>
          </w:tcPr>
          <w:p w:rsidR="0004615D" w:rsidRDefault="0004615D" w:rsidP="00410159">
            <w:pPr>
              <w:tabs>
                <w:tab w:val="left" w:pos="3969"/>
              </w:tabs>
            </w:pPr>
            <w:r>
              <w:t>2.</w:t>
            </w:r>
          </w:p>
        </w:tc>
      </w:tr>
      <w:tr w:rsidR="0004615D" w:rsidTr="00410159">
        <w:tc>
          <w:tcPr>
            <w:tcW w:w="9288" w:type="dxa"/>
          </w:tcPr>
          <w:p w:rsidR="0004615D" w:rsidRDefault="0004615D" w:rsidP="00410159">
            <w:pPr>
              <w:tabs>
                <w:tab w:val="left" w:pos="3969"/>
              </w:tabs>
            </w:pPr>
            <w:r>
              <w:t>3.</w:t>
            </w:r>
          </w:p>
        </w:tc>
      </w:tr>
      <w:tr w:rsidR="0004615D" w:rsidTr="00410159">
        <w:tc>
          <w:tcPr>
            <w:tcW w:w="9288" w:type="dxa"/>
          </w:tcPr>
          <w:p w:rsidR="0004615D" w:rsidRDefault="0004615D" w:rsidP="00410159">
            <w:pPr>
              <w:tabs>
                <w:tab w:val="left" w:pos="3969"/>
              </w:tabs>
            </w:pPr>
            <w:r>
              <w:t>4.</w:t>
            </w:r>
          </w:p>
        </w:tc>
      </w:tr>
      <w:tr w:rsidR="0004615D" w:rsidTr="00410159">
        <w:tc>
          <w:tcPr>
            <w:tcW w:w="9288" w:type="dxa"/>
          </w:tcPr>
          <w:p w:rsidR="0004615D" w:rsidRDefault="0004615D" w:rsidP="00410159">
            <w:pPr>
              <w:tabs>
                <w:tab w:val="left" w:pos="3969"/>
              </w:tabs>
            </w:pPr>
            <w:r>
              <w:t>5.</w:t>
            </w:r>
          </w:p>
        </w:tc>
      </w:tr>
    </w:tbl>
    <w:p w:rsidR="0004615D" w:rsidRDefault="0004615D" w:rsidP="0004615D">
      <w:pPr>
        <w:tabs>
          <w:tab w:val="left" w:pos="3969"/>
        </w:tabs>
      </w:pPr>
    </w:p>
    <w:p w:rsidR="0004615D" w:rsidRDefault="0004615D" w:rsidP="0004615D">
      <w:pPr>
        <w:tabs>
          <w:tab w:val="left" w:pos="3969"/>
        </w:tabs>
      </w:pPr>
    </w:p>
    <w:tbl>
      <w:tblPr>
        <w:tblStyle w:val="Lentelstinklelis"/>
        <w:tblW w:w="0" w:type="auto"/>
        <w:tbl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000000" w:themeColor="text1"/>
        </w:tblBorders>
        <w:tblLook w:val="04A0"/>
      </w:tblPr>
      <w:tblGrid>
        <w:gridCol w:w="5920"/>
        <w:gridCol w:w="1701"/>
        <w:gridCol w:w="1667"/>
      </w:tblGrid>
      <w:tr w:rsidR="0004615D" w:rsidTr="00410159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4615D" w:rsidRDefault="0004615D" w:rsidP="00410159">
            <w:pPr>
              <w:tabs>
                <w:tab w:val="left" w:pos="3969"/>
              </w:tabs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4615D" w:rsidRDefault="0004615D" w:rsidP="00410159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4615D" w:rsidRDefault="0004615D" w:rsidP="00410159">
            <w:pPr>
              <w:tabs>
                <w:tab w:val="left" w:pos="3969"/>
              </w:tabs>
            </w:pPr>
          </w:p>
        </w:tc>
      </w:tr>
      <w:tr w:rsidR="0004615D" w:rsidTr="00410159">
        <w:tc>
          <w:tcPr>
            <w:tcW w:w="5920" w:type="dxa"/>
            <w:tcBorders>
              <w:top w:val="single" w:sz="4" w:space="0" w:color="000000" w:themeColor="text1"/>
              <w:right w:val="nil"/>
            </w:tcBorders>
          </w:tcPr>
          <w:p w:rsidR="0004615D" w:rsidRPr="000F2BDD" w:rsidRDefault="0004615D" w:rsidP="00410159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0F2BDD">
              <w:rPr>
                <w:sz w:val="18"/>
                <w:szCs w:val="18"/>
              </w:rPr>
              <w:t>(juridinio asmens vadovo  ar jo įgalioto asmens vardas, pavardė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04615D" w:rsidRDefault="0004615D" w:rsidP="00410159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single" w:sz="4" w:space="0" w:color="000000" w:themeColor="text1"/>
              <w:left w:val="nil"/>
            </w:tcBorders>
          </w:tcPr>
          <w:p w:rsidR="0004615D" w:rsidRPr="000F2BDD" w:rsidRDefault="0004615D" w:rsidP="00410159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0F2BDD">
              <w:rPr>
                <w:sz w:val="18"/>
                <w:szCs w:val="18"/>
              </w:rPr>
              <w:t>(parašas)</w:t>
            </w:r>
          </w:p>
        </w:tc>
      </w:tr>
    </w:tbl>
    <w:p w:rsidR="00A04DA1" w:rsidRDefault="00A04DA1" w:rsidP="00EF7156">
      <w:pPr>
        <w:sectPr w:rsidR="00A04DA1" w:rsidSect="0004615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567" w:gutter="0"/>
          <w:pgNumType w:start="1"/>
          <w:cols w:space="1296"/>
          <w:formProt w:val="0"/>
          <w:titlePg/>
          <w:docGrid w:linePitch="360"/>
        </w:sectPr>
      </w:pPr>
    </w:p>
    <w:p w:rsidR="002F21A9" w:rsidRPr="002F30AE" w:rsidRDefault="002F21A9" w:rsidP="002F30AE">
      <w:pPr>
        <w:tabs>
          <w:tab w:val="left" w:pos="1020"/>
        </w:tabs>
      </w:pPr>
    </w:p>
    <w:sectPr w:rsidR="002F21A9" w:rsidRPr="002F30AE" w:rsidSect="0004615D"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B3D" w:rsidRDefault="006A7B3D">
      <w:r>
        <w:separator/>
      </w:r>
    </w:p>
  </w:endnote>
  <w:endnote w:type="continuationSeparator" w:id="0">
    <w:p w:rsidR="006A7B3D" w:rsidRDefault="006A7B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B3D" w:rsidRDefault="006A7B3D">
      <w:r>
        <w:separator/>
      </w:r>
    </w:p>
  </w:footnote>
  <w:footnote w:type="continuationSeparator" w:id="0">
    <w:p w:rsidR="006A7B3D" w:rsidRDefault="006A7B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140C7C" w:rsidRDefault="002714F1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2F30AE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718EB"/>
    <w:multiLevelType w:val="multilevel"/>
    <w:tmpl w:val="1A6E51CC"/>
    <w:lvl w:ilvl="0">
      <w:start w:val="11"/>
      <w:numFmt w:val="decimal"/>
      <w:lvlText w:val="%1."/>
      <w:lvlJc w:val="left"/>
      <w:pPr>
        <w:ind w:left="1757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auto"/>
      </w:rPr>
    </w:lvl>
  </w:abstractNum>
  <w:abstractNum w:abstractNumId="1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A77086"/>
    <w:multiLevelType w:val="multilevel"/>
    <w:tmpl w:val="4A261B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firstLine="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26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6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2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12D"/>
    <w:rsid w:val="00001412"/>
    <w:rsid w:val="0002010A"/>
    <w:rsid w:val="00024D31"/>
    <w:rsid w:val="0004615D"/>
    <w:rsid w:val="0005291B"/>
    <w:rsid w:val="00055925"/>
    <w:rsid w:val="0007488C"/>
    <w:rsid w:val="00082390"/>
    <w:rsid w:val="000942CE"/>
    <w:rsid w:val="0009673D"/>
    <w:rsid w:val="000A7DCA"/>
    <w:rsid w:val="000B1DF1"/>
    <w:rsid w:val="000B4D7A"/>
    <w:rsid w:val="000C0062"/>
    <w:rsid w:val="000C0410"/>
    <w:rsid w:val="000E1795"/>
    <w:rsid w:val="00107696"/>
    <w:rsid w:val="001315D3"/>
    <w:rsid w:val="00140C7C"/>
    <w:rsid w:val="00163A19"/>
    <w:rsid w:val="00172834"/>
    <w:rsid w:val="00184A78"/>
    <w:rsid w:val="001A6739"/>
    <w:rsid w:val="001B3851"/>
    <w:rsid w:val="001D370C"/>
    <w:rsid w:val="001D6E9F"/>
    <w:rsid w:val="001F00FF"/>
    <w:rsid w:val="00206A18"/>
    <w:rsid w:val="002126D0"/>
    <w:rsid w:val="00216FF9"/>
    <w:rsid w:val="00221375"/>
    <w:rsid w:val="0022644E"/>
    <w:rsid w:val="00226EE4"/>
    <w:rsid w:val="00244235"/>
    <w:rsid w:val="00255B21"/>
    <w:rsid w:val="00267FBC"/>
    <w:rsid w:val="002714F1"/>
    <w:rsid w:val="0029149E"/>
    <w:rsid w:val="002B39F0"/>
    <w:rsid w:val="002E2C01"/>
    <w:rsid w:val="002E3963"/>
    <w:rsid w:val="002F21A9"/>
    <w:rsid w:val="002F30AE"/>
    <w:rsid w:val="00305B1B"/>
    <w:rsid w:val="00335DFE"/>
    <w:rsid w:val="00347773"/>
    <w:rsid w:val="003575D7"/>
    <w:rsid w:val="00367D9C"/>
    <w:rsid w:val="003729B4"/>
    <w:rsid w:val="003925A4"/>
    <w:rsid w:val="00396907"/>
    <w:rsid w:val="003A592C"/>
    <w:rsid w:val="003B1496"/>
    <w:rsid w:val="003C03BB"/>
    <w:rsid w:val="003D2B2C"/>
    <w:rsid w:val="003E57AB"/>
    <w:rsid w:val="003E5C9F"/>
    <w:rsid w:val="003E6BE4"/>
    <w:rsid w:val="004038D8"/>
    <w:rsid w:val="00405BC6"/>
    <w:rsid w:val="00427FF4"/>
    <w:rsid w:val="004416FB"/>
    <w:rsid w:val="004511F0"/>
    <w:rsid w:val="0045224C"/>
    <w:rsid w:val="004762A0"/>
    <w:rsid w:val="004919AD"/>
    <w:rsid w:val="004A27BF"/>
    <w:rsid w:val="004B1167"/>
    <w:rsid w:val="004E0929"/>
    <w:rsid w:val="004E435B"/>
    <w:rsid w:val="00502A4B"/>
    <w:rsid w:val="005041AE"/>
    <w:rsid w:val="00512330"/>
    <w:rsid w:val="00524B88"/>
    <w:rsid w:val="00525192"/>
    <w:rsid w:val="00552543"/>
    <w:rsid w:val="00556F34"/>
    <w:rsid w:val="0057118E"/>
    <w:rsid w:val="00574842"/>
    <w:rsid w:val="00590ABF"/>
    <w:rsid w:val="005A403D"/>
    <w:rsid w:val="005C5783"/>
    <w:rsid w:val="005C6F67"/>
    <w:rsid w:val="005D0128"/>
    <w:rsid w:val="005D63C8"/>
    <w:rsid w:val="005D71B7"/>
    <w:rsid w:val="005F3650"/>
    <w:rsid w:val="005F3A4B"/>
    <w:rsid w:val="005F7B96"/>
    <w:rsid w:val="006125EB"/>
    <w:rsid w:val="00613A07"/>
    <w:rsid w:val="00634BD0"/>
    <w:rsid w:val="00636074"/>
    <w:rsid w:val="006644C0"/>
    <w:rsid w:val="0067425A"/>
    <w:rsid w:val="00676F46"/>
    <w:rsid w:val="006866C6"/>
    <w:rsid w:val="00694839"/>
    <w:rsid w:val="006A7B3D"/>
    <w:rsid w:val="006B35F1"/>
    <w:rsid w:val="006D69AF"/>
    <w:rsid w:val="006E0A9A"/>
    <w:rsid w:val="006F4CE0"/>
    <w:rsid w:val="006F4E9D"/>
    <w:rsid w:val="00742BB1"/>
    <w:rsid w:val="007455B5"/>
    <w:rsid w:val="007A098F"/>
    <w:rsid w:val="007E06FD"/>
    <w:rsid w:val="007F4076"/>
    <w:rsid w:val="00805C53"/>
    <w:rsid w:val="00842238"/>
    <w:rsid w:val="00844DAD"/>
    <w:rsid w:val="0085274E"/>
    <w:rsid w:val="0085390A"/>
    <w:rsid w:val="00865864"/>
    <w:rsid w:val="00867E01"/>
    <w:rsid w:val="00886962"/>
    <w:rsid w:val="0089547A"/>
    <w:rsid w:val="008A623C"/>
    <w:rsid w:val="008C4A65"/>
    <w:rsid w:val="008E3A51"/>
    <w:rsid w:val="008F212D"/>
    <w:rsid w:val="008F3779"/>
    <w:rsid w:val="00902FB3"/>
    <w:rsid w:val="00907B26"/>
    <w:rsid w:val="009224A0"/>
    <w:rsid w:val="00931666"/>
    <w:rsid w:val="00933F44"/>
    <w:rsid w:val="009360AF"/>
    <w:rsid w:val="00937FB7"/>
    <w:rsid w:val="00945D87"/>
    <w:rsid w:val="00956972"/>
    <w:rsid w:val="009575E7"/>
    <w:rsid w:val="00973FFD"/>
    <w:rsid w:val="00975A94"/>
    <w:rsid w:val="00990B5F"/>
    <w:rsid w:val="00992810"/>
    <w:rsid w:val="00993178"/>
    <w:rsid w:val="009D5F3F"/>
    <w:rsid w:val="009D684A"/>
    <w:rsid w:val="009E0D0B"/>
    <w:rsid w:val="009E2655"/>
    <w:rsid w:val="009F231D"/>
    <w:rsid w:val="00A04DA1"/>
    <w:rsid w:val="00A06E5D"/>
    <w:rsid w:val="00A25324"/>
    <w:rsid w:val="00A32434"/>
    <w:rsid w:val="00A556EC"/>
    <w:rsid w:val="00A5592A"/>
    <w:rsid w:val="00A72771"/>
    <w:rsid w:val="00A81B16"/>
    <w:rsid w:val="00A9222C"/>
    <w:rsid w:val="00AB3609"/>
    <w:rsid w:val="00AF0DA8"/>
    <w:rsid w:val="00B079FA"/>
    <w:rsid w:val="00B2079F"/>
    <w:rsid w:val="00B26D7E"/>
    <w:rsid w:val="00B27672"/>
    <w:rsid w:val="00B4049E"/>
    <w:rsid w:val="00B50A82"/>
    <w:rsid w:val="00B52441"/>
    <w:rsid w:val="00B57478"/>
    <w:rsid w:val="00B8514F"/>
    <w:rsid w:val="00B86983"/>
    <w:rsid w:val="00B935B4"/>
    <w:rsid w:val="00BC4369"/>
    <w:rsid w:val="00C54D7E"/>
    <w:rsid w:val="00C903AC"/>
    <w:rsid w:val="00CA19BA"/>
    <w:rsid w:val="00CB2D9D"/>
    <w:rsid w:val="00CB7AFB"/>
    <w:rsid w:val="00CC0F42"/>
    <w:rsid w:val="00CC1325"/>
    <w:rsid w:val="00CC5865"/>
    <w:rsid w:val="00CD1B73"/>
    <w:rsid w:val="00CE309C"/>
    <w:rsid w:val="00CE7B06"/>
    <w:rsid w:val="00D07022"/>
    <w:rsid w:val="00D20AD8"/>
    <w:rsid w:val="00D24749"/>
    <w:rsid w:val="00D4625D"/>
    <w:rsid w:val="00D52938"/>
    <w:rsid w:val="00D8216B"/>
    <w:rsid w:val="00DA2BB0"/>
    <w:rsid w:val="00DB454A"/>
    <w:rsid w:val="00DB5B14"/>
    <w:rsid w:val="00DE3689"/>
    <w:rsid w:val="00DF72E6"/>
    <w:rsid w:val="00E07302"/>
    <w:rsid w:val="00E3058A"/>
    <w:rsid w:val="00E630B2"/>
    <w:rsid w:val="00E72B2C"/>
    <w:rsid w:val="00E7755E"/>
    <w:rsid w:val="00E836C7"/>
    <w:rsid w:val="00E977DE"/>
    <w:rsid w:val="00ED7DA4"/>
    <w:rsid w:val="00EE0844"/>
    <w:rsid w:val="00EE40B9"/>
    <w:rsid w:val="00EF7156"/>
    <w:rsid w:val="00F24382"/>
    <w:rsid w:val="00F7007B"/>
    <w:rsid w:val="00F73149"/>
    <w:rsid w:val="00FB2BF0"/>
    <w:rsid w:val="00FC2DD6"/>
    <w:rsid w:val="00FD0D4B"/>
    <w:rsid w:val="00FD5B1C"/>
    <w:rsid w:val="00FE4D6D"/>
    <w:rsid w:val="00FE53D5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24B88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26D0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uiPriority w:val="59"/>
    <w:rsid w:val="005D6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trat1Diagrama">
    <w:name w:val="Antraštė 1 Diagrama"/>
    <w:basedOn w:val="Numatytasispastraiposriftas"/>
    <w:link w:val="Antrat1"/>
    <w:rsid w:val="002126D0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CE7B06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E7B06"/>
    <w:rPr>
      <w:sz w:val="24"/>
      <w:lang w:eastAsia="en-US" w:bidi="he-IL"/>
    </w:rPr>
  </w:style>
  <w:style w:type="character" w:styleId="Hipersaitas">
    <w:name w:val="Hyperlink"/>
    <w:basedOn w:val="Numatytasispastraiposriftas"/>
    <w:uiPriority w:val="99"/>
    <w:unhideWhenUsed/>
    <w:rsid w:val="00CE7B06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rsid w:val="009F23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F231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qFormat/>
    <w:rsid w:val="000461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dmin_dir_isa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7226B-D435-47E3-870E-67F63292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Admin_dir_isak.dot</Template>
  <TotalTime>16</TotalTime>
  <Pages>3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Makauskienė</dc:creator>
  <cp:lastModifiedBy>Aistė</cp:lastModifiedBy>
  <cp:revision>6</cp:revision>
  <cp:lastPrinted>2019-03-14T08:02:00Z</cp:lastPrinted>
  <dcterms:created xsi:type="dcterms:W3CDTF">2019-03-14T08:05:00Z</dcterms:created>
  <dcterms:modified xsi:type="dcterms:W3CDTF">2019-03-18T14:36:00Z</dcterms:modified>
</cp:coreProperties>
</file>